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2971" w14:textId="77777777" w:rsidR="00D20D44" w:rsidRDefault="00D20D44"/>
    <w:tbl>
      <w:tblPr>
        <w:tblStyle w:val="TableGrid"/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3"/>
      </w:tblGrid>
      <w:tr w:rsidR="00780B7C" w14:paraId="6AD08D8E" w14:textId="77777777" w:rsidTr="00D20D44">
        <w:trPr>
          <w:trHeight w:val="906"/>
        </w:trPr>
        <w:tc>
          <w:tcPr>
            <w:tcW w:w="7123" w:type="dxa"/>
            <w:vAlign w:val="bottom"/>
          </w:tcPr>
          <w:p w14:paraId="55B3B917" w14:textId="7BD53A7F" w:rsidR="00FB4173" w:rsidRPr="00D72F2E" w:rsidRDefault="00FB4173" w:rsidP="00D20D44">
            <w:pPr>
              <w:pStyle w:val="Heading1"/>
              <w:rPr>
                <w:sz w:val="36"/>
                <w:szCs w:val="36"/>
              </w:rPr>
            </w:pPr>
            <w:bookmarkStart w:id="0" w:name="_Toc185251896"/>
            <w:r w:rsidRPr="00D72F2E">
              <w:rPr>
                <w:sz w:val="36"/>
                <w:szCs w:val="36"/>
              </w:rPr>
              <w:t xml:space="preserve">Project </w:t>
            </w:r>
            <w:r w:rsidR="00CF62AA" w:rsidRPr="00D72F2E">
              <w:rPr>
                <w:sz w:val="36"/>
                <w:szCs w:val="36"/>
              </w:rPr>
              <w:t>RESPECT</w:t>
            </w:r>
            <w:r w:rsidRPr="00D72F2E">
              <w:rPr>
                <w:sz w:val="36"/>
                <w:szCs w:val="36"/>
              </w:rPr>
              <w:t>: Revealing Special Educators' Conditions for Teaching</w:t>
            </w:r>
            <w:bookmarkEnd w:id="0"/>
            <w:r w:rsidRPr="00D72F2E">
              <w:rPr>
                <w:sz w:val="36"/>
                <w:szCs w:val="36"/>
              </w:rPr>
              <w:t xml:space="preserve"> </w:t>
            </w:r>
            <w:bookmarkStart w:id="1" w:name="_Toc532370547"/>
            <w:bookmarkStart w:id="2" w:name="_Toc20312290"/>
            <w:bookmarkStart w:id="3" w:name="_Toc21440582"/>
            <w:bookmarkStart w:id="4" w:name="_Toc2927555"/>
            <w:bookmarkStart w:id="5" w:name="_Toc3447260"/>
          </w:p>
        </w:tc>
      </w:tr>
    </w:tbl>
    <w:p w14:paraId="5DD3777F" w14:textId="4942FC4A" w:rsidR="001D7CB7" w:rsidRDefault="00D20D44" w:rsidP="001B55EE">
      <w:pPr>
        <w:pStyle w:val="Heading2"/>
        <w:spacing w:before="480"/>
      </w:pPr>
      <w:bookmarkStart w:id="6" w:name="_Toc185251897"/>
      <w:bookmarkEnd w:id="1"/>
      <w:bookmarkEnd w:id="2"/>
      <w:bookmarkEnd w:id="3"/>
      <w:bookmarkEnd w:id="4"/>
      <w:bookmarkEnd w:id="5"/>
      <w:r>
        <w:br w:type="textWrapping" w:clear="all"/>
      </w:r>
      <w:r w:rsidR="00FB4173">
        <w:t>Introduction</w:t>
      </w:r>
      <w:bookmarkEnd w:id="6"/>
      <w:r w:rsidR="00FB4173">
        <w:t xml:space="preserve"> </w:t>
      </w:r>
    </w:p>
    <w:p w14:paraId="31E853FB" w14:textId="0B8729C3" w:rsidR="00A82503" w:rsidRPr="00B550EC" w:rsidRDefault="006958AD" w:rsidP="006958AD">
      <w:pPr>
        <w:pStyle w:val="NormalWeb"/>
        <w:shd w:val="clear" w:color="auto" w:fill="FFFFFF"/>
        <w:spacing w:before="0" w:beforeAutospacing="0" w:after="240" w:afterAutospacing="0"/>
        <w:rPr>
          <w:rFonts w:asciiTheme="majorHAnsi" w:hAnsiTheme="majorHAnsi" w:cstheme="majorHAnsi"/>
          <w:color w:val="242424"/>
          <w:sz w:val="22"/>
          <w:szCs w:val="22"/>
        </w:rPr>
      </w:pPr>
      <w:r w:rsidRPr="00B550EC">
        <w:rPr>
          <w:rFonts w:asciiTheme="majorHAnsi" w:hAnsiTheme="majorHAnsi" w:cstheme="majorHAnsi"/>
          <w:color w:val="242424"/>
          <w:sz w:val="22"/>
          <w:szCs w:val="22"/>
        </w:rPr>
        <w:t>Th</w:t>
      </w:r>
      <w:r w:rsidR="00F4216C">
        <w:rPr>
          <w:rFonts w:asciiTheme="majorHAnsi" w:hAnsiTheme="majorHAnsi" w:cstheme="majorHAnsi"/>
          <w:color w:val="242424"/>
          <w:sz w:val="22"/>
          <w:szCs w:val="22"/>
        </w:rPr>
        <w:t xml:space="preserve">e pilot Project RESPECT 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>survey is part of the Institute of Education Science</w:t>
      </w:r>
      <w:r w:rsidR="00F4216C">
        <w:rPr>
          <w:rFonts w:asciiTheme="majorHAnsi" w:hAnsiTheme="majorHAnsi" w:cstheme="majorHAnsi"/>
          <w:color w:val="242424"/>
          <w:sz w:val="22"/>
          <w:szCs w:val="22"/>
        </w:rPr>
        <w:t xml:space="preserve"> funded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hyperlink r:id="rId11" w:history="1">
        <w:r w:rsidR="00DD259D" w:rsidRPr="00B550EC">
          <w:rPr>
            <w:rStyle w:val="Hyperlink"/>
            <w:rFonts w:asciiTheme="majorHAnsi" w:hAnsiTheme="majorHAnsi" w:cstheme="majorHAnsi"/>
            <w:sz w:val="22"/>
            <w:szCs w:val="22"/>
          </w:rPr>
          <w:t>Project R</w:t>
        </w:r>
        <w:r w:rsidR="00DD259D">
          <w:rPr>
            <w:rStyle w:val="Hyperlink"/>
            <w:rFonts w:asciiTheme="majorHAnsi" w:hAnsiTheme="majorHAnsi" w:cstheme="majorHAnsi"/>
            <w:sz w:val="22"/>
            <w:szCs w:val="22"/>
          </w:rPr>
          <w:t>ESPECT</w:t>
        </w:r>
      </w:hyperlink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, </w:t>
      </w:r>
      <w:r w:rsidR="00F4216C">
        <w:rPr>
          <w:rFonts w:asciiTheme="majorHAnsi" w:hAnsiTheme="majorHAnsi" w:cstheme="majorHAnsi"/>
          <w:color w:val="242424"/>
          <w:sz w:val="22"/>
          <w:szCs w:val="22"/>
        </w:rPr>
        <w:t>to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 Boston University. It is offered within the Navigator </w:t>
      </w:r>
      <w:r w:rsidR="00027394">
        <w:rPr>
          <w:rFonts w:asciiTheme="majorHAnsi" w:hAnsiTheme="majorHAnsi" w:cstheme="majorHAnsi"/>
          <w:color w:val="242424"/>
          <w:sz w:val="22"/>
          <w:szCs w:val="22"/>
        </w:rPr>
        <w:t xml:space="preserve">to help principals </w:t>
      </w:r>
      <w:r w:rsidR="00F4216C">
        <w:rPr>
          <w:rFonts w:asciiTheme="majorHAnsi" w:hAnsiTheme="majorHAnsi" w:cstheme="majorHAnsi"/>
          <w:color w:val="242424"/>
          <w:sz w:val="22"/>
          <w:szCs w:val="22"/>
        </w:rPr>
        <w:t>better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 understand special educators' perspectives on their current working conditions</w:t>
      </w:r>
      <w:r w:rsidR="00CF1144">
        <w:rPr>
          <w:rFonts w:asciiTheme="majorHAnsi" w:hAnsiTheme="majorHAnsi" w:cstheme="majorHAnsi"/>
          <w:color w:val="242424"/>
          <w:sz w:val="22"/>
          <w:szCs w:val="22"/>
        </w:rPr>
        <w:t xml:space="preserve"> and 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prioritize efforts to </w:t>
      </w:r>
      <w:r w:rsidR="00786196"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enhance special educators’ health, </w:t>
      </w:r>
      <w:r w:rsidR="00A82503"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well-being, and support, which is crucial for retention. </w:t>
      </w:r>
    </w:p>
    <w:p w14:paraId="2DA84437" w14:textId="55124E4A" w:rsidR="00120824" w:rsidRDefault="006958AD" w:rsidP="00125FBB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="Calibri" w:hAnsiTheme="minorHAnsi"/>
          <w:b/>
          <w:bCs/>
          <w:sz w:val="22"/>
        </w:rPr>
      </w:pPr>
      <w:r w:rsidRPr="00B550EC">
        <w:rPr>
          <w:rFonts w:asciiTheme="majorHAnsi" w:hAnsiTheme="majorHAnsi" w:cstheme="majorHAnsi"/>
          <w:color w:val="242424"/>
          <w:sz w:val="22"/>
          <w:szCs w:val="22"/>
        </w:rPr>
        <w:t>The entire survey will take approximately 20-30 minutes to complete</w:t>
      </w:r>
      <w:r w:rsidR="009052A5">
        <w:rPr>
          <w:rFonts w:asciiTheme="majorHAnsi" w:hAnsiTheme="majorHAnsi" w:cstheme="majorHAnsi"/>
          <w:color w:val="242424"/>
          <w:sz w:val="22"/>
          <w:szCs w:val="22"/>
        </w:rPr>
        <w:t xml:space="preserve">; however, 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principals can </w:t>
      </w:r>
      <w:r w:rsidR="004925E1">
        <w:rPr>
          <w:rFonts w:asciiTheme="majorHAnsi" w:hAnsiTheme="majorHAnsi" w:cstheme="majorHAnsi"/>
          <w:color w:val="242424"/>
          <w:sz w:val="22"/>
          <w:szCs w:val="22"/>
        </w:rPr>
        <w:t>select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 areas to prioritize if time is a concern</w:t>
      </w:r>
      <w:r w:rsidR="00341548">
        <w:rPr>
          <w:rFonts w:asciiTheme="majorHAnsi" w:hAnsiTheme="majorHAnsi" w:cstheme="majorHAnsi"/>
          <w:color w:val="242424"/>
          <w:sz w:val="22"/>
          <w:szCs w:val="22"/>
        </w:rPr>
        <w:t>.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 The survey can be conducted </w:t>
      </w:r>
      <w:r w:rsidR="00F4216C">
        <w:rPr>
          <w:rFonts w:asciiTheme="majorHAnsi" w:hAnsiTheme="majorHAnsi" w:cstheme="majorHAnsi"/>
          <w:color w:val="242424"/>
          <w:sz w:val="22"/>
          <w:szCs w:val="22"/>
        </w:rPr>
        <w:t>multiple times</w:t>
      </w:r>
      <w:r w:rsidRPr="00B550EC">
        <w:rPr>
          <w:rFonts w:asciiTheme="majorHAnsi" w:hAnsiTheme="majorHAnsi" w:cstheme="majorHAnsi"/>
          <w:color w:val="242424"/>
          <w:sz w:val="22"/>
          <w:szCs w:val="22"/>
        </w:rPr>
        <w:t xml:space="preserve"> to assess progress.</w:t>
      </w:r>
      <w:r w:rsidR="00F4216C">
        <w:rPr>
          <w:rFonts w:asciiTheme="majorHAnsi" w:hAnsiTheme="majorHAnsi" w:cstheme="majorHAnsi"/>
          <w:color w:val="242424"/>
          <w:sz w:val="22"/>
          <w:szCs w:val="22"/>
        </w:rPr>
        <w:t xml:space="preserve"> We recommend administering for the first time at least 2 months after the school year has begun, so teachers will be familiar with their working conditions.</w:t>
      </w:r>
    </w:p>
    <w:p w14:paraId="65B04216" w14:textId="07219044" w:rsidR="007D32FB" w:rsidRDefault="007D32FB" w:rsidP="007D32FB">
      <w:pPr>
        <w:pStyle w:val="BodyText"/>
      </w:pPr>
      <w:r w:rsidRPr="007D32FB">
        <w:rPr>
          <w:b/>
          <w:bCs/>
        </w:rPr>
        <w:t>Thank you</w:t>
      </w:r>
      <w:r w:rsidRPr="007D32FB">
        <w:t xml:space="preserve"> for participating in this survey! As you complete the items, please consider your experience in your current school during this academic year.</w:t>
      </w:r>
    </w:p>
    <w:p w14:paraId="3F5BC184" w14:textId="459D7F06" w:rsidR="00FB4173" w:rsidRPr="00F659D8" w:rsidRDefault="00FB4173" w:rsidP="00F659D8">
      <w:pPr>
        <w:pStyle w:val="Heading3"/>
        <w:rPr>
          <w:rStyle w:val="Heading6Char"/>
          <w:b/>
          <w:i w:val="0"/>
        </w:rPr>
      </w:pPr>
      <w:bookmarkStart w:id="7" w:name="_Toc185251898"/>
      <w:bookmarkStart w:id="8" w:name="_Toc496018144"/>
      <w:bookmarkStart w:id="9" w:name="_Ref498435512"/>
      <w:bookmarkStart w:id="10" w:name="_Ref498435526"/>
      <w:bookmarkStart w:id="11" w:name="_Ref498435676"/>
      <w:bookmarkStart w:id="12" w:name="_Toc531789892"/>
      <w:bookmarkStart w:id="13" w:name="_Toc532370553"/>
      <w:bookmarkStart w:id="14" w:name="_Toc20312299"/>
      <w:bookmarkStart w:id="15" w:name="_Toc64877968"/>
      <w:bookmarkStart w:id="16" w:name="_Toc66965811"/>
      <w:bookmarkStart w:id="17" w:name="_Toc66968285"/>
      <w:bookmarkStart w:id="18" w:name="_Toc70518619"/>
      <w:bookmarkStart w:id="19" w:name="_Toc80853764"/>
      <w:bookmarkStart w:id="20" w:name="_Hlk61357269"/>
      <w:bookmarkStart w:id="21" w:name="_Toc526866403"/>
      <w:bookmarkStart w:id="22" w:name="_Toc526338499"/>
      <w:bookmarkStart w:id="23" w:name="_Toc491428847"/>
      <w:bookmarkStart w:id="24" w:name="_Toc491426734"/>
      <w:bookmarkStart w:id="25" w:name="_Toc531789891"/>
      <w:bookmarkStart w:id="26" w:name="_Toc532370552"/>
      <w:bookmarkStart w:id="27" w:name="_Toc496018143"/>
      <w:bookmarkStart w:id="28" w:name="_Ref498435547"/>
      <w:bookmarkStart w:id="29" w:name="_Ref498435700"/>
      <w:r w:rsidRPr="00F659D8">
        <w:rPr>
          <w:rStyle w:val="Heading6Char"/>
          <w:b/>
          <w:i w:val="0"/>
        </w:rPr>
        <w:t>Individual Planning Time</w:t>
      </w:r>
      <w:bookmarkEnd w:id="7"/>
      <w:r w:rsidRPr="00F659D8">
        <w:rPr>
          <w:rStyle w:val="Heading6Char"/>
          <w:b/>
          <w:i w:val="0"/>
        </w:rPr>
        <w:t xml:space="preserve"> </w:t>
      </w:r>
    </w:p>
    <w:p w14:paraId="1FC9DFBF" w14:textId="77777777" w:rsidR="00FB4173" w:rsidRPr="00FB4173" w:rsidRDefault="00FB4173" w:rsidP="00FB4173">
      <w:pPr>
        <w:pStyle w:val="BodyText"/>
        <w:rPr>
          <w:bCs/>
          <w:iCs/>
        </w:rPr>
      </w:pPr>
      <w:r w:rsidRPr="00FB4173">
        <w:rPr>
          <w:bCs/>
          <w:iCs/>
        </w:rPr>
        <w:t xml:space="preserve">Please indicate the extent to which you </w:t>
      </w:r>
      <w:r w:rsidRPr="00FB4173">
        <w:rPr>
          <w:b/>
          <w:iCs/>
        </w:rPr>
        <w:t>agree</w:t>
      </w:r>
      <w:r w:rsidRPr="00FB4173">
        <w:rPr>
          <w:bCs/>
          <w:iCs/>
        </w:rPr>
        <w:t xml:space="preserve"> or </w:t>
      </w:r>
      <w:r w:rsidRPr="00FB4173">
        <w:rPr>
          <w:b/>
          <w:iCs/>
        </w:rPr>
        <w:t>disagree</w:t>
      </w:r>
      <w:r w:rsidRPr="00FB4173">
        <w:rPr>
          <w:bCs/>
          <w:iCs/>
        </w:rPr>
        <w:t xml:space="preserve"> with the following statements about your </w:t>
      </w:r>
      <w:r w:rsidRPr="00FB4173">
        <w:rPr>
          <w:bCs/>
          <w:iCs/>
          <w:u w:val="thick"/>
        </w:rPr>
        <w:t>individual</w:t>
      </w:r>
      <w:r w:rsidRPr="00FB4173">
        <w:rPr>
          <w:bCs/>
          <w:iCs/>
        </w:rPr>
        <w:t xml:space="preserve"> </w:t>
      </w:r>
      <w:r w:rsidRPr="00FB4173">
        <w:rPr>
          <w:bCs/>
          <w:iCs/>
          <w:u w:val="thick"/>
        </w:rPr>
        <w:t>planning time.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2883"/>
        <w:gridCol w:w="1797"/>
        <w:gridCol w:w="1350"/>
        <w:gridCol w:w="1440"/>
        <w:gridCol w:w="1350"/>
        <w:gridCol w:w="1260"/>
      </w:tblGrid>
      <w:tr w:rsidR="003F4A00" w:rsidRPr="00D67B9F" w14:paraId="79B3D1F0" w14:textId="6C7F8F36" w:rsidTr="007E3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83" w:type="dxa"/>
          </w:tcPr>
          <w:p w14:paraId="25DA87CA" w14:textId="4CBC3E18" w:rsidR="003F4A00" w:rsidRPr="00D67B9F" w:rsidRDefault="003F4A00" w:rsidP="00840163">
            <w:pPr>
              <w:pStyle w:val="Table11ColumnHeading"/>
            </w:pPr>
          </w:p>
        </w:tc>
        <w:tc>
          <w:tcPr>
            <w:tcW w:w="1797" w:type="dxa"/>
          </w:tcPr>
          <w:p w14:paraId="4B982953" w14:textId="7BE581AB" w:rsidR="003F4A00" w:rsidRPr="00D67B9F" w:rsidRDefault="003F4A00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27761FEF" w14:textId="28C9BBA9" w:rsidR="003F4A00" w:rsidRPr="00D67B9F" w:rsidRDefault="003F4A00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365E93DA" w14:textId="58A61367" w:rsidR="003F4A00" w:rsidRPr="00D67B9F" w:rsidRDefault="003F4A00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50" w:type="dxa"/>
          </w:tcPr>
          <w:p w14:paraId="7104823B" w14:textId="2360050C" w:rsidR="003F4A00" w:rsidRPr="00D67B9F" w:rsidRDefault="003F4A00" w:rsidP="00840163">
            <w:pPr>
              <w:pStyle w:val="Table11ColumnHeading"/>
            </w:pPr>
            <w:r>
              <w:t>Agree</w:t>
            </w:r>
          </w:p>
        </w:tc>
        <w:tc>
          <w:tcPr>
            <w:tcW w:w="1260" w:type="dxa"/>
          </w:tcPr>
          <w:p w14:paraId="74A60499" w14:textId="408F529D" w:rsidR="003F4A00" w:rsidRPr="00D67B9F" w:rsidRDefault="003F4A00" w:rsidP="00840163">
            <w:pPr>
              <w:pStyle w:val="Table11ColumnHeading"/>
            </w:pPr>
            <w:r>
              <w:t>Strongly agree</w:t>
            </w:r>
          </w:p>
        </w:tc>
      </w:tr>
      <w:tr w:rsidR="003F4A00" w:rsidRPr="00D67B9F" w14:paraId="46A18D09" w14:textId="200B56B2" w:rsidTr="007E3CC5">
        <w:tc>
          <w:tcPr>
            <w:tcW w:w="288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289D449" w14:textId="67163CD9" w:rsidR="003F4A00" w:rsidRPr="003F4A00" w:rsidRDefault="003F4A00" w:rsidP="003F4A00">
            <w:pPr>
              <w:pStyle w:val="Table11RowHeading"/>
              <w:rPr>
                <w:b w:val="0"/>
                <w:bCs/>
              </w:rPr>
            </w:pPr>
            <w:r w:rsidRPr="003F4A00">
              <w:rPr>
                <w:b w:val="0"/>
                <w:bCs/>
                <w:color w:val="464646"/>
              </w:rPr>
              <w:t xml:space="preserve">I get to use my scheduled prep period for planning and </w:t>
            </w:r>
            <w:r w:rsidRPr="003F4A00">
              <w:rPr>
                <w:b w:val="0"/>
                <w:bCs/>
                <w:color w:val="464646"/>
                <w:spacing w:val="-2"/>
              </w:rPr>
              <w:t>preparation.</w:t>
            </w:r>
          </w:p>
        </w:tc>
        <w:tc>
          <w:tcPr>
            <w:tcW w:w="179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CA19DCD" w14:textId="12EDBC9A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2FC4E6" w14:textId="45692328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CBBFFD3" w14:textId="6D768CBF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48EE8C" w14:textId="780265B5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E09C0E7" w14:textId="0F04C75E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4A00" w:rsidRPr="00D67B9F" w14:paraId="4213A8F1" w14:textId="073A60BF" w:rsidTr="007E3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83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AC782C" w14:textId="012AEEC2" w:rsidR="003F4A00" w:rsidRPr="003F4A00" w:rsidRDefault="003F4A00" w:rsidP="003F4A00">
            <w:pPr>
              <w:pStyle w:val="Table11RowHeading"/>
              <w:rPr>
                <w:b w:val="0"/>
                <w:bCs/>
              </w:rPr>
            </w:pPr>
            <w:r w:rsidRPr="003F4A00">
              <w:rPr>
                <w:b w:val="0"/>
                <w:bCs/>
                <w:color w:val="464646"/>
              </w:rPr>
              <w:t xml:space="preserve">My planning time is adequate to plan and prepare for instruction and other job </w:t>
            </w:r>
            <w:r w:rsidRPr="003F4A00">
              <w:rPr>
                <w:b w:val="0"/>
                <w:bCs/>
                <w:color w:val="464646"/>
                <w:spacing w:val="-2"/>
              </w:rPr>
              <w:t>responsibilities.</w:t>
            </w:r>
          </w:p>
        </w:tc>
        <w:tc>
          <w:tcPr>
            <w:tcW w:w="179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8B0B05" w14:textId="3B7A6C1A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32B341" w14:textId="62920852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2B1AEF" w14:textId="17561AB1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B7119E" w14:textId="5D4AB72A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659E388E" w14:textId="1661AF4F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4A00" w:rsidRPr="00D67B9F" w14:paraId="7F8F1F0F" w14:textId="01EC9022" w:rsidTr="007E3CC5">
        <w:tc>
          <w:tcPr>
            <w:tcW w:w="2883" w:type="dxa"/>
            <w:vAlign w:val="center"/>
          </w:tcPr>
          <w:p w14:paraId="074507B6" w14:textId="69499E2D" w:rsidR="003F4A00" w:rsidRPr="003F4A00" w:rsidRDefault="003F4A00" w:rsidP="003F4A00">
            <w:pPr>
              <w:pStyle w:val="Table11RowHeading"/>
              <w:rPr>
                <w:b w:val="0"/>
                <w:bCs/>
              </w:rPr>
            </w:pPr>
            <w:r w:rsidRPr="003F4A00">
              <w:rPr>
                <w:b w:val="0"/>
                <w:bCs/>
                <w:color w:val="464646"/>
              </w:rPr>
              <w:t>It is difﬁcult to use my planning time productively.</w:t>
            </w:r>
          </w:p>
        </w:tc>
        <w:tc>
          <w:tcPr>
            <w:tcW w:w="1797" w:type="dxa"/>
            <w:vAlign w:val="center"/>
          </w:tcPr>
          <w:p w14:paraId="7E4582A4" w14:textId="5D2AAD4E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4BB1D041" w14:textId="49477D40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3CF58C2F" w14:textId="569CDA03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A6E9A27" w14:textId="5A649628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6B621515" w14:textId="5FE15A0A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4A00" w:rsidRPr="00D67B9F" w14:paraId="5BC1CADA" w14:textId="2CCFB155" w:rsidTr="007E3C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3" w:type="dxa"/>
            <w:tcBorders>
              <w:right w:val="single" w:sz="4" w:space="0" w:color="D9D9D9" w:themeColor="background1" w:themeShade="D9"/>
            </w:tcBorders>
          </w:tcPr>
          <w:p w14:paraId="30A76D4C" w14:textId="1154E6E7" w:rsidR="003F4A00" w:rsidRPr="003F4A00" w:rsidRDefault="003F4A00" w:rsidP="003F4A00">
            <w:pPr>
              <w:pStyle w:val="Table11RowHeading"/>
              <w:rPr>
                <w:b w:val="0"/>
                <w:bCs/>
              </w:rPr>
            </w:pPr>
            <w:r w:rsidRPr="003F4A00">
              <w:rPr>
                <w:b w:val="0"/>
                <w:bCs/>
                <w:color w:val="464646"/>
              </w:rPr>
              <w:t xml:space="preserve">My planning time is </w:t>
            </w:r>
            <w:r w:rsidRPr="003F4A00">
              <w:rPr>
                <w:b w:val="0"/>
                <w:bCs/>
                <w:color w:val="464646"/>
                <w:u w:val="single" w:color="9A9A9A"/>
              </w:rPr>
              <w:t>uninterrupted</w:t>
            </w:r>
            <w:r w:rsidRPr="003F4A00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3F4A00">
              <w:rPr>
                <w:b w:val="0"/>
                <w:bCs/>
                <w:color w:val="464646"/>
              </w:rPr>
              <w:t>by</w:t>
            </w:r>
            <w:r w:rsidRPr="003F4A00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3F4A00">
              <w:rPr>
                <w:b w:val="0"/>
                <w:bCs/>
                <w:color w:val="464646"/>
              </w:rPr>
              <w:t xml:space="preserve">other </w:t>
            </w:r>
            <w:r w:rsidRPr="003F4A00">
              <w:rPr>
                <w:b w:val="0"/>
                <w:bCs/>
                <w:color w:val="464646"/>
                <w:spacing w:val="-2"/>
              </w:rPr>
              <w:t>responsibilities.</w:t>
            </w:r>
          </w:p>
        </w:tc>
        <w:tc>
          <w:tcPr>
            <w:tcW w:w="179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18D75A" w14:textId="5A7DC009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0A49E6" w14:textId="253CFE93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C19328" w14:textId="2FFF170F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272A78" w14:textId="68246321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6D2C73F" w14:textId="56FBCA2B" w:rsidR="003F4A00" w:rsidRPr="00D67B9F" w:rsidRDefault="003F4A00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1F0A13F5" w14:textId="0EA84400" w:rsidR="003F4A00" w:rsidRPr="003F4A00" w:rsidRDefault="003F4A00" w:rsidP="003F4A00">
      <w:pPr>
        <w:pStyle w:val="BodyText"/>
        <w:rPr>
          <w:b/>
          <w:iCs/>
        </w:rPr>
      </w:pPr>
      <w:r w:rsidRPr="003F4A00">
        <w:rPr>
          <w:bCs/>
          <w:iCs/>
        </w:rPr>
        <w:lastRenderedPageBreak/>
        <w:t xml:space="preserve">How many hours do you spend, on average, per week engaged in planning time </w:t>
      </w:r>
      <w:r w:rsidRPr="006C25EB">
        <w:rPr>
          <w:b/>
          <w:iCs/>
          <w:u w:val="single"/>
        </w:rPr>
        <w:t>during</w:t>
      </w:r>
      <w:r w:rsidRPr="006C25EB">
        <w:rPr>
          <w:b/>
          <w:iCs/>
        </w:rPr>
        <w:t xml:space="preserve"> </w:t>
      </w:r>
      <w:r w:rsidRPr="003F4A00">
        <w:rPr>
          <w:bCs/>
          <w:iCs/>
        </w:rPr>
        <w:t>contractual/school hours?</w:t>
      </w:r>
      <w:r w:rsidRPr="003F4A00">
        <w:rPr>
          <w:b/>
          <w:iCs/>
        </w:rPr>
        <w:t xml:space="preserve"> ___________________________________________</w:t>
      </w:r>
    </w:p>
    <w:p w14:paraId="49BD61DF" w14:textId="6C961CAA" w:rsidR="003F4A00" w:rsidRPr="003F4A00" w:rsidRDefault="003F4A00" w:rsidP="003F4A00">
      <w:pPr>
        <w:pStyle w:val="BodyText"/>
        <w:rPr>
          <w:b/>
          <w:iCs/>
        </w:rPr>
      </w:pPr>
      <w:r w:rsidRPr="003F4A00">
        <w:rPr>
          <w:bCs/>
          <w:iCs/>
        </w:rPr>
        <w:t xml:space="preserve">How many hours do you </w:t>
      </w:r>
      <w:proofErr w:type="gramStart"/>
      <w:r w:rsidRPr="003F4A00">
        <w:rPr>
          <w:bCs/>
          <w:iCs/>
        </w:rPr>
        <w:t>spend,</w:t>
      </w:r>
      <w:proofErr w:type="gramEnd"/>
      <w:r w:rsidRPr="003F4A00">
        <w:rPr>
          <w:bCs/>
          <w:iCs/>
        </w:rPr>
        <w:t xml:space="preserve"> on average</w:t>
      </w:r>
      <w:proofErr w:type="gramStart"/>
      <w:r w:rsidRPr="003F4A00">
        <w:rPr>
          <w:bCs/>
          <w:iCs/>
        </w:rPr>
        <w:t>, per week</w:t>
      </w:r>
      <w:proofErr w:type="gramEnd"/>
      <w:r w:rsidRPr="003F4A00">
        <w:rPr>
          <w:bCs/>
          <w:iCs/>
        </w:rPr>
        <w:t xml:space="preserve"> planning/preparing </w:t>
      </w:r>
      <w:r w:rsidRPr="006C25EB">
        <w:rPr>
          <w:b/>
          <w:iCs/>
          <w:u w:val="single"/>
        </w:rPr>
        <w:t>outside</w:t>
      </w:r>
      <w:r w:rsidRPr="003F4A00">
        <w:rPr>
          <w:bCs/>
          <w:iCs/>
        </w:rPr>
        <w:t xml:space="preserve"> of your contractual/school work hours?</w:t>
      </w:r>
      <w:r w:rsidRPr="003F4A00">
        <w:rPr>
          <w:b/>
          <w:iCs/>
        </w:rPr>
        <w:t xml:space="preserve"> ___________________________________________</w:t>
      </w:r>
    </w:p>
    <w:p w14:paraId="22308E80" w14:textId="73E8ECB0" w:rsidR="003F4A00" w:rsidRPr="003F4A00" w:rsidRDefault="003F4A00" w:rsidP="003F4A00">
      <w:pPr>
        <w:pStyle w:val="BodyText"/>
        <w:rPr>
          <w:rFonts w:cstheme="minorHAnsi"/>
          <w:bCs/>
          <w:i/>
        </w:rPr>
      </w:pPr>
      <w:r w:rsidRPr="003F4A00">
        <w:rPr>
          <w:rFonts w:cstheme="minorHAnsi"/>
          <w:bCs/>
          <w:lang w:eastAsia="zh-CN"/>
        </w:rPr>
        <w:t xml:space="preserve">If you have any additional comments you would like to make about your Planning Time, please make them here: </w:t>
      </w:r>
    </w:p>
    <w:p w14:paraId="37DD5ED5" w14:textId="2289F960" w:rsidR="003F4A00" w:rsidRPr="003F4A00" w:rsidRDefault="003F4A00" w:rsidP="003F4A00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428BF509" w14:textId="77777777" w:rsidR="003F4A00" w:rsidRPr="003F4A00" w:rsidRDefault="003F4A00" w:rsidP="003F4A00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28995845" w14:textId="7BDC8B7D" w:rsidR="00FB4173" w:rsidRPr="00F659D8" w:rsidRDefault="003F4A00" w:rsidP="00F659D8">
      <w:pPr>
        <w:pStyle w:val="Heading3"/>
        <w:rPr>
          <w:rStyle w:val="Heading6Char"/>
          <w:b/>
          <w:i w:val="0"/>
        </w:rPr>
      </w:pPr>
      <w:bookmarkStart w:id="30" w:name="_Toc185251899"/>
      <w:r w:rsidRPr="00F659D8">
        <w:rPr>
          <w:rStyle w:val="Heading6Char"/>
          <w:b/>
          <w:i w:val="0"/>
        </w:rPr>
        <w:t>Collaborative Planning Time</w:t>
      </w:r>
      <w:bookmarkEnd w:id="30"/>
    </w:p>
    <w:p w14:paraId="729A31C3" w14:textId="4F9C8149" w:rsidR="003F4A00" w:rsidRDefault="001D3628" w:rsidP="003F4A00">
      <w:pPr>
        <w:pStyle w:val="BodyTextPostHead"/>
      </w:pPr>
      <w:r w:rsidRPr="001D3628">
        <w:t>Do you have collaborative planning time set aside in your schedule?</w:t>
      </w:r>
    </w:p>
    <w:tbl>
      <w:tblPr>
        <w:tblStyle w:val="TableStyle-Accent1"/>
        <w:tblW w:w="4796" w:type="dxa"/>
        <w:tblLook w:val="0000" w:firstRow="0" w:lastRow="0" w:firstColumn="0" w:lastColumn="0" w:noHBand="0" w:noVBand="0"/>
      </w:tblPr>
      <w:tblGrid>
        <w:gridCol w:w="1199"/>
        <w:gridCol w:w="1199"/>
        <w:gridCol w:w="1199"/>
        <w:gridCol w:w="1199"/>
      </w:tblGrid>
      <w:tr w:rsidR="001D3628" w:rsidRPr="00FB4173" w14:paraId="5623CBF5" w14:textId="77777777" w:rsidTr="0084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6"/>
        </w:trPr>
        <w:tc>
          <w:tcPr>
            <w:tcW w:w="1199" w:type="dxa"/>
          </w:tcPr>
          <w:p w14:paraId="309B170D" w14:textId="77777777" w:rsidR="001D3628" w:rsidRPr="00FB4173" w:rsidRDefault="001D3628" w:rsidP="00840163">
            <w:pPr>
              <w:pStyle w:val="BodyTextIndent2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17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199" w:type="dxa"/>
            <w:vAlign w:val="center"/>
          </w:tcPr>
          <w:p w14:paraId="48D013C8" w14:textId="77777777" w:rsidR="001D3628" w:rsidRPr="00FB4173" w:rsidRDefault="001D3628" w:rsidP="00840163">
            <w:pPr>
              <w:pStyle w:val="BodyTextIndent2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173">
              <w:rPr>
                <w:rFonts w:asciiTheme="minorHAnsi" w:hAnsiTheme="minorHAnsi" w:cstheme="minorHAnsi"/>
                <w:sz w:val="22"/>
                <w:szCs w:val="22"/>
              </w:rPr>
              <w:sym w:font="Wingdings 2" w:char="F081"/>
            </w:r>
          </w:p>
        </w:tc>
        <w:tc>
          <w:tcPr>
            <w:tcW w:w="1199" w:type="dxa"/>
            <w:shd w:val="clear" w:color="auto" w:fill="auto"/>
          </w:tcPr>
          <w:p w14:paraId="7193B320" w14:textId="77777777" w:rsidR="001D3628" w:rsidRPr="00FB4173" w:rsidRDefault="001D3628" w:rsidP="00840163">
            <w:pPr>
              <w:pStyle w:val="BodyTextIndent2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17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A4BB9CD" w14:textId="77777777" w:rsidR="001D3628" w:rsidRPr="00FB4173" w:rsidRDefault="001D3628" w:rsidP="00840163">
            <w:pPr>
              <w:pStyle w:val="BodyTextIndent2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173">
              <w:rPr>
                <w:rFonts w:asciiTheme="minorHAnsi" w:hAnsiTheme="minorHAnsi" w:cstheme="minorHAnsi"/>
                <w:sz w:val="22"/>
                <w:szCs w:val="22"/>
              </w:rPr>
              <w:sym w:font="Wingdings 2" w:char="F081"/>
            </w:r>
          </w:p>
        </w:tc>
      </w:tr>
    </w:tbl>
    <w:p w14:paraId="69E67B3B" w14:textId="77777777" w:rsidR="001D3628" w:rsidRPr="001D3628" w:rsidRDefault="001D3628" w:rsidP="001D3628">
      <w:pPr>
        <w:pStyle w:val="BodyText"/>
      </w:pPr>
      <w:r w:rsidRPr="001D3628">
        <w:t xml:space="preserve">Please indicate the extent to which you </w:t>
      </w:r>
      <w:r w:rsidRPr="001D3628">
        <w:rPr>
          <w:b/>
          <w:bCs/>
        </w:rPr>
        <w:t>agree</w:t>
      </w:r>
      <w:r w:rsidRPr="001D3628">
        <w:t xml:space="preserve"> or </w:t>
      </w:r>
      <w:r w:rsidRPr="001D3628">
        <w:rPr>
          <w:b/>
          <w:bCs/>
        </w:rPr>
        <w:t>disagree</w:t>
      </w:r>
      <w:r w:rsidRPr="001D3628">
        <w:t xml:space="preserve"> with the following statements about your </w:t>
      </w:r>
      <w:r w:rsidRPr="001D3628">
        <w:rPr>
          <w:u w:val="thick"/>
        </w:rPr>
        <w:t>collaborative</w:t>
      </w:r>
      <w:r w:rsidRPr="001D3628">
        <w:t xml:space="preserve"> </w:t>
      </w:r>
      <w:r w:rsidRPr="001D3628">
        <w:rPr>
          <w:u w:val="thick"/>
        </w:rPr>
        <w:t>planning time</w:t>
      </w:r>
      <w:r w:rsidRPr="001D3628">
        <w:t>.</w:t>
      </w:r>
    </w:p>
    <w:tbl>
      <w:tblPr>
        <w:tblStyle w:val="TableStyle-AIR2021"/>
        <w:tblW w:w="5000" w:type="pct"/>
        <w:jc w:val="center"/>
        <w:tblLook w:val="04E0" w:firstRow="1" w:lastRow="1" w:firstColumn="1" w:lastColumn="0" w:noHBand="0" w:noVBand="1"/>
      </w:tblPr>
      <w:tblGrid>
        <w:gridCol w:w="3510"/>
        <w:gridCol w:w="1350"/>
        <w:gridCol w:w="1260"/>
        <w:gridCol w:w="1350"/>
        <w:gridCol w:w="1260"/>
        <w:gridCol w:w="1350"/>
      </w:tblGrid>
      <w:tr w:rsidR="00BF22FF" w:rsidRPr="00D67B9F" w14:paraId="256E2377" w14:textId="77777777" w:rsidTr="007E3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510" w:type="dxa"/>
          </w:tcPr>
          <w:p w14:paraId="0F76FBB2" w14:textId="77777777" w:rsidR="001D3628" w:rsidRPr="00D67B9F" w:rsidRDefault="001D3628" w:rsidP="00840163">
            <w:pPr>
              <w:pStyle w:val="Table11ColumnHeading"/>
            </w:pPr>
          </w:p>
        </w:tc>
        <w:tc>
          <w:tcPr>
            <w:tcW w:w="1350" w:type="dxa"/>
          </w:tcPr>
          <w:p w14:paraId="62A290A3" w14:textId="77777777" w:rsidR="001D3628" w:rsidRPr="00D67B9F" w:rsidRDefault="001D3628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1193A72B" w14:textId="77777777" w:rsidR="001D3628" w:rsidRPr="00D67B9F" w:rsidRDefault="001D3628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6880C9F3" w14:textId="77777777" w:rsidR="001D3628" w:rsidRPr="00D67B9F" w:rsidRDefault="001D3628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260" w:type="dxa"/>
          </w:tcPr>
          <w:p w14:paraId="2FD06B5C" w14:textId="77777777" w:rsidR="001D3628" w:rsidRPr="00D67B9F" w:rsidRDefault="001D3628" w:rsidP="00840163">
            <w:pPr>
              <w:pStyle w:val="Table11ColumnHeading"/>
            </w:pPr>
            <w:r>
              <w:t>Agree</w:t>
            </w:r>
          </w:p>
        </w:tc>
        <w:tc>
          <w:tcPr>
            <w:tcW w:w="1350" w:type="dxa"/>
          </w:tcPr>
          <w:p w14:paraId="69B37A77" w14:textId="77777777" w:rsidR="001D3628" w:rsidRPr="00D67B9F" w:rsidRDefault="001D3628" w:rsidP="00840163">
            <w:pPr>
              <w:pStyle w:val="Table11ColumnHeading"/>
            </w:pPr>
            <w:r>
              <w:t>Strongly agree</w:t>
            </w:r>
          </w:p>
        </w:tc>
      </w:tr>
      <w:tr w:rsidR="00D265C1" w:rsidRPr="00D67B9F" w14:paraId="5E65DD96" w14:textId="77777777" w:rsidTr="007E3CC5">
        <w:trPr>
          <w:jc w:val="center"/>
        </w:trPr>
        <w:tc>
          <w:tcPr>
            <w:tcW w:w="3510" w:type="dxa"/>
            <w:vAlign w:val="center"/>
          </w:tcPr>
          <w:p w14:paraId="0D5345DB" w14:textId="6D6F96EE" w:rsidR="001D3628" w:rsidRPr="001D3628" w:rsidRDefault="001D3628" w:rsidP="00840163">
            <w:pPr>
              <w:pStyle w:val="Table11RowHeading"/>
              <w:rPr>
                <w:b w:val="0"/>
                <w:bCs/>
              </w:rPr>
            </w:pPr>
            <w:r w:rsidRPr="001D3628">
              <w:rPr>
                <w:b w:val="0"/>
                <w:bCs/>
                <w:color w:val="464646"/>
              </w:rPr>
              <w:t>My collaborative planning time is adequate</w:t>
            </w:r>
            <w:r w:rsidRPr="001D3628">
              <w:rPr>
                <w:b w:val="0"/>
                <w:bCs/>
                <w:color w:val="464646"/>
                <w:spacing w:val="-2"/>
              </w:rPr>
              <w:t>.</w:t>
            </w:r>
          </w:p>
        </w:tc>
        <w:tc>
          <w:tcPr>
            <w:tcW w:w="1350" w:type="dxa"/>
            <w:vAlign w:val="center"/>
          </w:tcPr>
          <w:p w14:paraId="4EAB89D2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25D31E06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2F3392C3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689220B9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48FE49E6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791B3132" w14:textId="77777777" w:rsidTr="007E3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4F2A5F4" w14:textId="72181B42" w:rsidR="001D3628" w:rsidRPr="001D3628" w:rsidRDefault="001D3628" w:rsidP="00840163">
            <w:pPr>
              <w:pStyle w:val="Table11RowHeading"/>
              <w:rPr>
                <w:b w:val="0"/>
                <w:bCs/>
              </w:rPr>
            </w:pPr>
            <w:r w:rsidRPr="001D3628">
              <w:rPr>
                <w:b w:val="0"/>
                <w:bCs/>
                <w:color w:val="464646"/>
              </w:rPr>
              <w:t xml:space="preserve">It is difﬁcult to use my collaborative planning time </w:t>
            </w:r>
            <w:r w:rsidRPr="001D3628">
              <w:rPr>
                <w:b w:val="0"/>
                <w:bCs/>
                <w:color w:val="464646"/>
                <w:spacing w:val="-2"/>
              </w:rPr>
              <w:t>productively.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D528AD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866709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2BBD95" w14:textId="7FFF9AB4" w:rsidR="000A168E" w:rsidRPr="000A168E" w:rsidRDefault="001D3628" w:rsidP="001D7F8B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14B39B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83AF6CF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7C558B5F" w14:textId="77777777" w:rsidTr="007E3C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33B4EBD" w14:textId="018B72AB" w:rsidR="001D3628" w:rsidRPr="001D3628" w:rsidRDefault="001D3628" w:rsidP="00840163">
            <w:pPr>
              <w:pStyle w:val="Table11RowHeading"/>
              <w:rPr>
                <w:b w:val="0"/>
                <w:bCs/>
              </w:rPr>
            </w:pPr>
            <w:r w:rsidRPr="001D3628">
              <w:rPr>
                <w:b w:val="0"/>
                <w:bCs/>
                <w:color w:val="464646"/>
              </w:rPr>
              <w:t>My collaborative planning time</w:t>
            </w:r>
            <w:r w:rsidRPr="001D3628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1D3628">
              <w:rPr>
                <w:b w:val="0"/>
                <w:bCs/>
                <w:color w:val="464646"/>
              </w:rPr>
              <w:t>is</w:t>
            </w:r>
            <w:r w:rsidRPr="001D3628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1D3628">
              <w:rPr>
                <w:b w:val="0"/>
                <w:bCs/>
                <w:color w:val="464646"/>
              </w:rPr>
              <w:t>interrupted</w:t>
            </w:r>
            <w:r w:rsidRPr="001D3628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1D3628">
              <w:rPr>
                <w:b w:val="0"/>
                <w:bCs/>
                <w:color w:val="464646"/>
              </w:rPr>
              <w:t>by</w:t>
            </w:r>
            <w:r w:rsidRPr="001D3628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1D3628">
              <w:rPr>
                <w:b w:val="0"/>
                <w:bCs/>
                <w:color w:val="464646"/>
              </w:rPr>
              <w:t xml:space="preserve">other </w:t>
            </w:r>
            <w:r w:rsidRPr="001D3628">
              <w:rPr>
                <w:b w:val="0"/>
                <w:bCs/>
                <w:color w:val="464646"/>
                <w:spacing w:val="-2"/>
              </w:rPr>
              <w:t>responsibilities.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488100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89BCC2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1B3D8F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15840B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587785D1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B423FBA" w14:textId="617AE1CD" w:rsidR="001D3628" w:rsidRPr="003F4A00" w:rsidRDefault="001D3628" w:rsidP="001D3628">
      <w:pPr>
        <w:pStyle w:val="BodyText"/>
        <w:rPr>
          <w:b/>
          <w:iCs/>
        </w:rPr>
      </w:pPr>
      <w:r w:rsidRPr="001D3628">
        <w:rPr>
          <w:bCs/>
          <w:iCs/>
        </w:rPr>
        <w:t xml:space="preserve">How many hours do you spend per week, on average, engaged in collaborative planning time </w:t>
      </w:r>
      <w:r w:rsidRPr="001D29BC">
        <w:rPr>
          <w:b/>
          <w:iCs/>
          <w:u w:val="single"/>
        </w:rPr>
        <w:t>during</w:t>
      </w:r>
      <w:r w:rsidRPr="001D3628">
        <w:rPr>
          <w:bCs/>
          <w:iCs/>
        </w:rPr>
        <w:t xml:space="preserve"> contractual hours</w:t>
      </w:r>
      <w:r w:rsidRPr="003F4A00">
        <w:rPr>
          <w:bCs/>
          <w:iCs/>
        </w:rPr>
        <w:t>?</w:t>
      </w:r>
      <w:r w:rsidRPr="003F4A00">
        <w:rPr>
          <w:b/>
          <w:iCs/>
        </w:rPr>
        <w:t xml:space="preserve"> ___________________________________________</w:t>
      </w:r>
    </w:p>
    <w:p w14:paraId="7793A759" w14:textId="5307C749" w:rsidR="001D3628" w:rsidRPr="003F4A00" w:rsidRDefault="001D3628" w:rsidP="001D3628">
      <w:pPr>
        <w:pStyle w:val="BodyText"/>
        <w:rPr>
          <w:b/>
          <w:iCs/>
        </w:rPr>
      </w:pPr>
      <w:r w:rsidRPr="001D3628">
        <w:rPr>
          <w:bCs/>
          <w:iCs/>
        </w:rPr>
        <w:t xml:space="preserve">How many hours do you spend per week, on average, engaged in collaborative planning time </w:t>
      </w:r>
      <w:r w:rsidRPr="001D29BC">
        <w:rPr>
          <w:b/>
          <w:iCs/>
          <w:u w:val="single"/>
        </w:rPr>
        <w:t>outside</w:t>
      </w:r>
      <w:r w:rsidRPr="001D3628">
        <w:rPr>
          <w:bCs/>
          <w:iCs/>
        </w:rPr>
        <w:t xml:space="preserve"> contractual hours</w:t>
      </w:r>
      <w:r w:rsidRPr="003F4A00">
        <w:rPr>
          <w:bCs/>
          <w:iCs/>
        </w:rPr>
        <w:t>?</w:t>
      </w:r>
      <w:r w:rsidRPr="003F4A00">
        <w:rPr>
          <w:b/>
          <w:iCs/>
        </w:rPr>
        <w:t xml:space="preserve"> ___________________________________________</w:t>
      </w:r>
    </w:p>
    <w:p w14:paraId="07513697" w14:textId="77777777" w:rsidR="00840631" w:rsidRDefault="00840631">
      <w:pPr>
        <w:spacing w:line="276" w:lineRule="auto"/>
        <w:rPr>
          <w:rFonts w:asciiTheme="minorHAnsi" w:eastAsia="Calibri" w:hAnsiTheme="minorHAnsi"/>
          <w:sz w:val="22"/>
          <w:szCs w:val="24"/>
        </w:rPr>
      </w:pPr>
      <w:r>
        <w:br w:type="page"/>
      </w:r>
    </w:p>
    <w:p w14:paraId="700951FC" w14:textId="37104C70" w:rsidR="001D3628" w:rsidRDefault="001D3628" w:rsidP="001D3628">
      <w:pPr>
        <w:pStyle w:val="BodyText"/>
      </w:pPr>
      <w:r w:rsidRPr="001D3628">
        <w:lastRenderedPageBreak/>
        <w:t xml:space="preserve">With whom do you have collaborative planning time? </w:t>
      </w:r>
    </w:p>
    <w:tbl>
      <w:tblPr>
        <w:tblStyle w:val="TableStyle-AIR2021"/>
        <w:tblW w:w="3214" w:type="pct"/>
        <w:tblLook w:val="04E0" w:firstRow="1" w:lastRow="1" w:firstColumn="1" w:lastColumn="0" w:noHBand="0" w:noVBand="1"/>
      </w:tblPr>
      <w:tblGrid>
        <w:gridCol w:w="5040"/>
        <w:gridCol w:w="1439"/>
      </w:tblGrid>
      <w:tr w:rsidR="001D3628" w:rsidRPr="00D67B9F" w14:paraId="40C8A6C1" w14:textId="77777777" w:rsidTr="001D2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5040" w:type="dxa"/>
          </w:tcPr>
          <w:p w14:paraId="12C23438" w14:textId="5A33743A" w:rsidR="001D3628" w:rsidRPr="00F659D8" w:rsidRDefault="00F659D8" w:rsidP="00840163">
            <w:pPr>
              <w:pStyle w:val="Table11ColumnHeading"/>
              <w:rPr>
                <w:i/>
                <w:iCs/>
              </w:rPr>
            </w:pPr>
            <w:r w:rsidRPr="00F659D8">
              <w:rPr>
                <w:i/>
                <w:iCs/>
              </w:rPr>
              <w:t>Please select all that apply.</w:t>
            </w:r>
          </w:p>
        </w:tc>
        <w:tc>
          <w:tcPr>
            <w:tcW w:w="1439" w:type="dxa"/>
          </w:tcPr>
          <w:p w14:paraId="3F59FEAB" w14:textId="3F46318F" w:rsidR="001D3628" w:rsidRPr="00D67B9F" w:rsidRDefault="001D3628" w:rsidP="00840163">
            <w:pPr>
              <w:pStyle w:val="Table11ColumnHeading"/>
            </w:pPr>
          </w:p>
        </w:tc>
      </w:tr>
      <w:tr w:rsidR="001D3628" w:rsidRPr="00D67B9F" w14:paraId="52D8D64E" w14:textId="77777777" w:rsidTr="001D29BC">
        <w:trPr>
          <w:trHeight w:val="438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CB215D3" w14:textId="554A9E99" w:rsidR="001D3628" w:rsidRPr="001D362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</w:rPr>
              <w:t>General education teachers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06FC2615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D3628" w:rsidRPr="00D67B9F" w14:paraId="05BA42A4" w14:textId="77777777" w:rsidTr="001D2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3A24267" w14:textId="561C7FA2" w:rsidR="001D3628" w:rsidRPr="001D362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</w:rPr>
              <w:t>Special education teachers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62DA61FA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D3628" w:rsidRPr="00D67B9F" w14:paraId="040B337A" w14:textId="77777777" w:rsidTr="001D29BC">
        <w:trPr>
          <w:trHeight w:val="438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59B494C" w14:textId="42EAA74B" w:rsidR="001D3628" w:rsidRPr="001D362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</w:rPr>
              <w:t>Related service providers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4157B988" w14:textId="77777777" w:rsidR="001D3628" w:rsidRPr="00D67B9F" w:rsidRDefault="001D362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0D60A337" w14:textId="77777777" w:rsidTr="001D2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F97EA48" w14:textId="209799D6" w:rsidR="00F659D8" w:rsidRPr="001D362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School psychologists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72038DB7" w14:textId="74C56F23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6473610D" w14:textId="77777777" w:rsidTr="001D29BC">
        <w:trPr>
          <w:trHeight w:val="438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C124F96" w14:textId="1D0820F1" w:rsidR="00F659D8" w:rsidRPr="001D362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School counselor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758402FC" w14:textId="554575F8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075324BB" w14:textId="77777777" w:rsidTr="001D2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4A13685" w14:textId="656F09F7" w:rsidR="00F659D8" w:rsidRPr="001D362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Paraeducators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77B574EA" w14:textId="64CB866E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61A6A3C3" w14:textId="77777777" w:rsidTr="001D29BC">
        <w:trPr>
          <w:trHeight w:val="438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E8ECB05" w14:textId="506F4D69" w:rsidR="00F659D8" w:rsidRPr="001D362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Behavior specialists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370F5117" w14:textId="2531DF0A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2205F1A0" w14:textId="77777777" w:rsidTr="001D2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08F11BC" w14:textId="5624BED4" w:rsidR="00F659D8" w:rsidRPr="001D362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Social workers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1BA84904" w14:textId="4E591F1C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424D8005" w14:textId="77777777" w:rsidTr="001D29BC">
        <w:trPr>
          <w:trHeight w:val="430"/>
        </w:trPr>
        <w:tc>
          <w:tcPr>
            <w:tcW w:w="50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BFC77AC" w14:textId="397B7A4C" w:rsidR="00F659D8" w:rsidRPr="001D3628" w:rsidRDefault="00F659D8" w:rsidP="001D29BC">
            <w:pPr>
              <w:pStyle w:val="Table11RowHeading"/>
              <w:spacing w:before="0" w:after="0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Learning strategies/specialist/coach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6F87A839" w14:textId="655F5DB9" w:rsidR="00F659D8" w:rsidRPr="002C6013" w:rsidRDefault="00F659D8" w:rsidP="001D29BC">
            <w:pPr>
              <w:pStyle w:val="Table11Basic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77FF6D87" w14:textId="77777777" w:rsidTr="001D29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tcW w:w="504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8B0D9D" w14:textId="719AD463" w:rsidR="00F659D8" w:rsidRPr="001D3628" w:rsidRDefault="00F659D8" w:rsidP="001D29BC">
            <w:pPr>
              <w:pStyle w:val="Table11RowHeading"/>
              <w:spacing w:before="0" w:after="0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Other</w:t>
            </w:r>
          </w:p>
        </w:tc>
        <w:tc>
          <w:tcPr>
            <w:tcW w:w="1439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95E859" w14:textId="697D848F" w:rsidR="00F659D8" w:rsidRPr="00BF22FF" w:rsidRDefault="00F659D8" w:rsidP="001D29BC">
            <w:pPr>
              <w:pStyle w:val="Table11Basic"/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BF22FF">
              <w:rPr>
                <w:rFonts w:asciiTheme="minorHAnsi" w:hAnsiTheme="minorHAnsi" w:cstheme="minorHAnsi"/>
                <w:sz w:val="20"/>
              </w:rPr>
              <w:t>(Fill in blank)</w:t>
            </w:r>
          </w:p>
        </w:tc>
      </w:tr>
      <w:tr w:rsidR="00F659D8" w:rsidRPr="00D67B9F" w14:paraId="14224697" w14:textId="77777777" w:rsidTr="001D29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504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C0B2B1" w14:textId="706B86BC" w:rsidR="00F659D8" w:rsidRPr="001D362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No one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4794021F" w14:textId="0584C62B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5F09B719" w14:textId="6BF12C5F" w:rsidR="001D3628" w:rsidRDefault="00F659D8" w:rsidP="00F659D8">
      <w:pPr>
        <w:pStyle w:val="Heading3"/>
        <w:rPr>
          <w:rFonts w:eastAsia="Calibri"/>
        </w:rPr>
      </w:pPr>
      <w:bookmarkStart w:id="31" w:name="_Toc185251900"/>
      <w:r>
        <w:rPr>
          <w:rFonts w:eastAsia="Calibri"/>
        </w:rPr>
        <w:t>Curricular Resources</w:t>
      </w:r>
      <w:bookmarkEnd w:id="31"/>
      <w:r>
        <w:rPr>
          <w:rFonts w:eastAsia="Calibri"/>
        </w:rPr>
        <w:t xml:space="preserve"> </w:t>
      </w:r>
    </w:p>
    <w:p w14:paraId="31BBB0D3" w14:textId="77777777" w:rsidR="00F659D8" w:rsidRPr="00F659D8" w:rsidRDefault="00F659D8" w:rsidP="00F659D8">
      <w:pPr>
        <w:pStyle w:val="BodyTextPostHead"/>
      </w:pPr>
      <w:r w:rsidRPr="00F659D8">
        <w:t xml:space="preserve">Please indicate the extent to which you </w:t>
      </w:r>
      <w:r w:rsidRPr="00F659D8">
        <w:rPr>
          <w:b/>
          <w:bCs/>
        </w:rPr>
        <w:t>agree</w:t>
      </w:r>
      <w:r w:rsidRPr="00F659D8">
        <w:t xml:space="preserve"> or </w:t>
      </w:r>
      <w:r w:rsidRPr="00F659D8">
        <w:rPr>
          <w:b/>
          <w:bCs/>
        </w:rPr>
        <w:t>disagree</w:t>
      </w:r>
      <w:r w:rsidRPr="00F659D8">
        <w:t xml:space="preserve"> with the following statements about your </w:t>
      </w:r>
      <w:r w:rsidRPr="00F659D8">
        <w:rPr>
          <w:u w:val="thick"/>
        </w:rPr>
        <w:t>curricular</w:t>
      </w:r>
      <w:r w:rsidRPr="00F659D8">
        <w:t xml:space="preserve"> </w:t>
      </w:r>
      <w:r w:rsidRPr="00F659D8">
        <w:rPr>
          <w:u w:val="thick"/>
        </w:rPr>
        <w:t>resources</w:t>
      </w:r>
      <w:r w:rsidRPr="00F659D8">
        <w:t xml:space="preserve"> (e.g., instructional materials, scope &amp; sequence, books, etc.).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90"/>
        <w:gridCol w:w="1350"/>
        <w:gridCol w:w="1260"/>
        <w:gridCol w:w="1350"/>
        <w:gridCol w:w="1260"/>
        <w:gridCol w:w="1170"/>
      </w:tblGrid>
      <w:tr w:rsidR="00BF22FF" w:rsidRPr="00D67B9F" w14:paraId="7E95D9A4" w14:textId="77777777" w:rsidTr="005C0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90" w:type="dxa"/>
          </w:tcPr>
          <w:p w14:paraId="55D6C9BF" w14:textId="77777777" w:rsidR="00F659D8" w:rsidRPr="00D67B9F" w:rsidRDefault="00F659D8" w:rsidP="00840163">
            <w:pPr>
              <w:pStyle w:val="Table11ColumnHeading"/>
            </w:pPr>
          </w:p>
        </w:tc>
        <w:tc>
          <w:tcPr>
            <w:tcW w:w="1350" w:type="dxa"/>
          </w:tcPr>
          <w:p w14:paraId="2C068CB0" w14:textId="77777777" w:rsidR="00F659D8" w:rsidRPr="00D67B9F" w:rsidRDefault="00F659D8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12500FC9" w14:textId="77777777" w:rsidR="00F659D8" w:rsidRPr="00D67B9F" w:rsidRDefault="00F659D8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247A4F50" w14:textId="77777777" w:rsidR="00F659D8" w:rsidRPr="00D67B9F" w:rsidRDefault="00F659D8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260" w:type="dxa"/>
          </w:tcPr>
          <w:p w14:paraId="034179DF" w14:textId="77777777" w:rsidR="00F659D8" w:rsidRPr="00D67B9F" w:rsidRDefault="00F659D8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01ED1045" w14:textId="77777777" w:rsidR="00F659D8" w:rsidRPr="00D67B9F" w:rsidRDefault="00F659D8" w:rsidP="00840163">
            <w:pPr>
              <w:pStyle w:val="Table11ColumnHeading"/>
            </w:pPr>
            <w:r>
              <w:t>Strongly agree</w:t>
            </w:r>
          </w:p>
        </w:tc>
      </w:tr>
      <w:tr w:rsidR="00BF22FF" w:rsidRPr="00D67B9F" w14:paraId="42127EA6" w14:textId="77777777" w:rsidTr="005C0F2C">
        <w:tc>
          <w:tcPr>
            <w:tcW w:w="3690" w:type="dxa"/>
            <w:vAlign w:val="center"/>
          </w:tcPr>
          <w:p w14:paraId="55CB70B8" w14:textId="49068200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 xml:space="preserve">My school provides me adequate curricular </w:t>
            </w:r>
            <w:r w:rsidRPr="00F659D8">
              <w:rPr>
                <w:b w:val="0"/>
                <w:bCs/>
                <w:color w:val="464646"/>
                <w:spacing w:val="-2"/>
              </w:rPr>
              <w:t>resources.</w:t>
            </w:r>
          </w:p>
        </w:tc>
        <w:tc>
          <w:tcPr>
            <w:tcW w:w="1350" w:type="dxa"/>
            <w:vAlign w:val="center"/>
          </w:tcPr>
          <w:p w14:paraId="78B016AF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6634198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8D82E2B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870328A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234FA8FC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58E5E610" w14:textId="77777777" w:rsidTr="005C0F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A917B7F" w14:textId="2A6E0C4C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>The curricular resources my school provides me support my students’ individual learning needs.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3BA522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3AD5B3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2537C0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D8A72E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05924ECE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43A6A846" w14:textId="77777777" w:rsidTr="005C0F2C">
        <w:tc>
          <w:tcPr>
            <w:tcW w:w="3690" w:type="dxa"/>
            <w:vAlign w:val="center"/>
          </w:tcPr>
          <w:p w14:paraId="06B7DA9E" w14:textId="5ADA7C00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>I spend a lot of time changing curricular resources to meet my students' needs.</w:t>
            </w:r>
          </w:p>
        </w:tc>
        <w:tc>
          <w:tcPr>
            <w:tcW w:w="1350" w:type="dxa"/>
            <w:vAlign w:val="center"/>
          </w:tcPr>
          <w:p w14:paraId="564A9AF7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0727DF15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FA5EAF1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B32EFE0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2C29336D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19A35A55" w14:textId="77777777" w:rsidTr="005C0F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</w:tcPr>
          <w:p w14:paraId="6B9270CD" w14:textId="12407151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 xml:space="preserve">The curricular resources my school provides align with what I learn in professional </w:t>
            </w:r>
            <w:r w:rsidRPr="00F659D8">
              <w:rPr>
                <w:b w:val="0"/>
                <w:bCs/>
                <w:color w:val="464646"/>
                <w:spacing w:val="-2"/>
              </w:rPr>
              <w:t>development.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FE4D79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EF1578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174F79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50953E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537A65E1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77AC9B5E" w14:textId="77777777" w:rsidTr="005C0F2C">
        <w:tc>
          <w:tcPr>
            <w:tcW w:w="3690" w:type="dxa"/>
          </w:tcPr>
          <w:p w14:paraId="76B76B5A" w14:textId="7A08BAE6" w:rsidR="00F659D8" w:rsidRPr="00F659D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lastRenderedPageBreak/>
              <w:t>I have the training needed to effectively use the curriculum my school provides.</w:t>
            </w:r>
          </w:p>
        </w:tc>
        <w:tc>
          <w:tcPr>
            <w:tcW w:w="1350" w:type="dxa"/>
            <w:vAlign w:val="center"/>
          </w:tcPr>
          <w:p w14:paraId="759E5C92" w14:textId="5D4A4721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57523710" w14:textId="0597ADCC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8173B8E" w14:textId="26F31D03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7E5468C9" w14:textId="57ACD4E1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744DBB0" w14:textId="1C6F9EF2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5E549593" w14:textId="77777777" w:rsidTr="005C0F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0A355F" w14:textId="668BC1FF" w:rsidR="00F659D8" w:rsidRPr="00F659D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 xml:space="preserve">I need to seek out or create materials to have curricular resources for student </w:t>
            </w:r>
            <w:r w:rsidRPr="00F659D8">
              <w:rPr>
                <w:b w:val="0"/>
                <w:bCs/>
                <w:color w:val="464646"/>
                <w:spacing w:val="-2"/>
              </w:rPr>
              <w:t>instruction.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AE21DB" w14:textId="435C0047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559CB4" w14:textId="3B837CF5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695AED" w14:textId="3E5DA2B0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D21AC4" w14:textId="2937120E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E599922" w14:textId="40BC6DF1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4E764B3F" w14:textId="77777777" w:rsidTr="005C0F2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D802E5" w14:textId="0711C9B5" w:rsidR="00F659D8" w:rsidRPr="00F659D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I have the technological resources needed to effectively use the curriculum my school provides.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F3F789" w14:textId="405E78C9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6C35A2" w14:textId="034CA05F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527325" w14:textId="2DB11ED3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1856D6" w14:textId="7EF854F9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7BC84E71" w14:textId="17E0E0E0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04B5A653" w14:textId="460A4169" w:rsidR="00F659D8" w:rsidRPr="00F659D8" w:rsidRDefault="00F659D8" w:rsidP="00F659D8">
      <w:pPr>
        <w:pStyle w:val="BodyText"/>
      </w:pPr>
      <w:r w:rsidRPr="00F659D8">
        <w:t>Do you have paraeducators who support your work with students? (Paraeducators may also be referred to as paraprofessionals, teachers’ aides, teacher assistants, or another term).</w:t>
      </w:r>
    </w:p>
    <w:tbl>
      <w:tblPr>
        <w:tblStyle w:val="TableStyle-Accent1"/>
        <w:tblW w:w="4796" w:type="dxa"/>
        <w:tblLook w:val="0000" w:firstRow="0" w:lastRow="0" w:firstColumn="0" w:lastColumn="0" w:noHBand="0" w:noVBand="0"/>
      </w:tblPr>
      <w:tblGrid>
        <w:gridCol w:w="1199"/>
        <w:gridCol w:w="1199"/>
        <w:gridCol w:w="1199"/>
        <w:gridCol w:w="1199"/>
      </w:tblGrid>
      <w:tr w:rsidR="00F659D8" w:rsidRPr="00FB4173" w14:paraId="7AA32A9F" w14:textId="77777777" w:rsidTr="0084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6"/>
        </w:trPr>
        <w:tc>
          <w:tcPr>
            <w:tcW w:w="1199" w:type="dxa"/>
          </w:tcPr>
          <w:p w14:paraId="1B8343CE" w14:textId="77777777" w:rsidR="00F659D8" w:rsidRPr="00FB4173" w:rsidRDefault="00F659D8" w:rsidP="00840163">
            <w:pPr>
              <w:pStyle w:val="BodyTextIndent2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17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199" w:type="dxa"/>
            <w:vAlign w:val="center"/>
          </w:tcPr>
          <w:p w14:paraId="15CCFB39" w14:textId="77777777" w:rsidR="00F659D8" w:rsidRPr="00FB4173" w:rsidRDefault="00F659D8" w:rsidP="00840163">
            <w:pPr>
              <w:pStyle w:val="BodyTextIndent2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173">
              <w:rPr>
                <w:rFonts w:asciiTheme="minorHAnsi" w:hAnsiTheme="minorHAnsi" w:cstheme="minorHAnsi"/>
                <w:sz w:val="22"/>
                <w:szCs w:val="22"/>
              </w:rPr>
              <w:sym w:font="Wingdings 2" w:char="F081"/>
            </w:r>
          </w:p>
        </w:tc>
        <w:tc>
          <w:tcPr>
            <w:tcW w:w="1199" w:type="dxa"/>
            <w:shd w:val="clear" w:color="auto" w:fill="auto"/>
          </w:tcPr>
          <w:p w14:paraId="73CE74D3" w14:textId="77777777" w:rsidR="00F659D8" w:rsidRPr="00FB4173" w:rsidRDefault="00F659D8" w:rsidP="00840163">
            <w:pPr>
              <w:pStyle w:val="BodyTextIndent2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17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264A88E" w14:textId="77777777" w:rsidR="00F659D8" w:rsidRPr="00FB4173" w:rsidRDefault="00F659D8" w:rsidP="00840163">
            <w:pPr>
              <w:pStyle w:val="BodyTextIndent2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173">
              <w:rPr>
                <w:rFonts w:asciiTheme="minorHAnsi" w:hAnsiTheme="minorHAnsi" w:cstheme="minorHAnsi"/>
                <w:sz w:val="22"/>
                <w:szCs w:val="22"/>
              </w:rPr>
              <w:sym w:font="Wingdings 2" w:char="F081"/>
            </w:r>
          </w:p>
        </w:tc>
      </w:tr>
    </w:tbl>
    <w:p w14:paraId="7D5DA3E7" w14:textId="77777777" w:rsidR="00F659D8" w:rsidRPr="00F659D8" w:rsidRDefault="00F659D8" w:rsidP="00F659D8">
      <w:pPr>
        <w:pStyle w:val="BodyText"/>
      </w:pPr>
      <w:r w:rsidRPr="00F659D8">
        <w:t xml:space="preserve">Please indicate the extent to which you </w:t>
      </w:r>
      <w:r w:rsidRPr="00F659D8">
        <w:rPr>
          <w:b/>
          <w:bCs/>
        </w:rPr>
        <w:t>agree</w:t>
      </w:r>
      <w:r w:rsidRPr="00F659D8">
        <w:t xml:space="preserve"> or </w:t>
      </w:r>
      <w:r w:rsidRPr="00F659D8">
        <w:rPr>
          <w:b/>
          <w:bCs/>
        </w:rPr>
        <w:t>disagree</w:t>
      </w:r>
      <w:r w:rsidRPr="00F659D8">
        <w:t xml:space="preserve"> with the following statements about your </w:t>
      </w:r>
      <w:r w:rsidRPr="00F659D8">
        <w:rPr>
          <w:u w:val="thick"/>
        </w:rPr>
        <w:t>support for</w:t>
      </w:r>
      <w:r w:rsidRPr="00F659D8">
        <w:t xml:space="preserve"> </w:t>
      </w:r>
      <w:r w:rsidRPr="00F659D8">
        <w:rPr>
          <w:u w:val="thick"/>
        </w:rPr>
        <w:t>training paraeducators</w:t>
      </w:r>
      <w:r w:rsidRPr="00F659D8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90"/>
        <w:gridCol w:w="1350"/>
        <w:gridCol w:w="1260"/>
        <w:gridCol w:w="1350"/>
        <w:gridCol w:w="1170"/>
        <w:gridCol w:w="1260"/>
      </w:tblGrid>
      <w:tr w:rsidR="00277CC9" w:rsidRPr="00D67B9F" w14:paraId="27C6A113" w14:textId="77777777" w:rsidTr="00AE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</w:tcPr>
          <w:p w14:paraId="49EC66F9" w14:textId="77777777" w:rsidR="00F659D8" w:rsidRPr="00D67B9F" w:rsidRDefault="00F659D8" w:rsidP="00840163">
            <w:pPr>
              <w:pStyle w:val="Table11ColumnHeading"/>
            </w:pPr>
          </w:p>
        </w:tc>
        <w:tc>
          <w:tcPr>
            <w:tcW w:w="1350" w:type="dxa"/>
          </w:tcPr>
          <w:p w14:paraId="0D372B0A" w14:textId="77777777" w:rsidR="00F659D8" w:rsidRPr="00D67B9F" w:rsidRDefault="00F659D8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187AC42D" w14:textId="77777777" w:rsidR="00F659D8" w:rsidRPr="00D67B9F" w:rsidRDefault="00F659D8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38C4A5E6" w14:textId="77777777" w:rsidR="00F659D8" w:rsidRPr="00D67B9F" w:rsidRDefault="00F659D8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6B1D4131" w14:textId="77777777" w:rsidR="00F659D8" w:rsidRPr="00D67B9F" w:rsidRDefault="00F659D8" w:rsidP="00840163">
            <w:pPr>
              <w:pStyle w:val="Table11ColumnHeading"/>
            </w:pPr>
            <w:r>
              <w:t>Agree</w:t>
            </w:r>
          </w:p>
        </w:tc>
        <w:tc>
          <w:tcPr>
            <w:tcW w:w="1260" w:type="dxa"/>
          </w:tcPr>
          <w:p w14:paraId="5C5AF06E" w14:textId="77777777" w:rsidR="00F659D8" w:rsidRPr="00D67B9F" w:rsidRDefault="00F659D8" w:rsidP="00840163">
            <w:pPr>
              <w:pStyle w:val="Table11ColumnHeading"/>
            </w:pPr>
            <w:r>
              <w:t>Strongly agree</w:t>
            </w:r>
          </w:p>
        </w:tc>
      </w:tr>
      <w:tr w:rsidR="00F659D8" w:rsidRPr="00D67B9F" w14:paraId="564D4A3B" w14:textId="77777777" w:rsidTr="00AE2D33">
        <w:tc>
          <w:tcPr>
            <w:tcW w:w="3690" w:type="dxa"/>
            <w:vAlign w:val="center"/>
          </w:tcPr>
          <w:p w14:paraId="0A1E2C13" w14:textId="38E54BCD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 xml:space="preserve">I have adequate scheduled time to develop my </w:t>
            </w:r>
            <w:r w:rsidRPr="00F659D8">
              <w:rPr>
                <w:b w:val="0"/>
                <w:bCs/>
                <w:color w:val="464646"/>
                <w:spacing w:val="2"/>
              </w:rPr>
              <w:t>paraeducators’</w:t>
            </w:r>
            <w:r w:rsidRPr="00F659D8">
              <w:rPr>
                <w:b w:val="0"/>
                <w:bCs/>
                <w:color w:val="464646"/>
                <w:spacing w:val="49"/>
              </w:rPr>
              <w:t xml:space="preserve"> </w:t>
            </w:r>
            <w:r w:rsidRPr="00F659D8">
              <w:rPr>
                <w:b w:val="0"/>
                <w:bCs/>
                <w:color w:val="464646"/>
                <w:spacing w:val="-2"/>
              </w:rPr>
              <w:t>knowledge.</w:t>
            </w:r>
          </w:p>
        </w:tc>
        <w:tc>
          <w:tcPr>
            <w:tcW w:w="1350" w:type="dxa"/>
            <w:vAlign w:val="center"/>
          </w:tcPr>
          <w:p w14:paraId="428D8408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0F0A69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3E0F4060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6A2581BB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BEEE17D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585E149F" w14:textId="77777777" w:rsidTr="00AE2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E25A0C2" w14:textId="3D969753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>I have adequate access to materials to improve my paraeducators’ skills.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951ED3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CC514E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57F035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A6F70C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C606060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12B1577D" w14:textId="77777777" w:rsidTr="00AE2D33">
        <w:tc>
          <w:tcPr>
            <w:tcW w:w="3690" w:type="dxa"/>
            <w:tcBorders>
              <w:top w:val="single" w:sz="4" w:space="0" w:color="D9D9D9" w:themeColor="background1" w:themeShade="D9"/>
            </w:tcBorders>
            <w:vAlign w:val="center"/>
          </w:tcPr>
          <w:p w14:paraId="2C49F81F" w14:textId="2E024CAB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 xml:space="preserve">My district provides materials </w:t>
            </w:r>
            <w:r w:rsidRPr="00F659D8">
              <w:rPr>
                <w:b w:val="0"/>
                <w:bCs/>
                <w:color w:val="464646"/>
                <w:w w:val="105"/>
              </w:rPr>
              <w:t>to train my paraeducators.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</w:tcBorders>
            <w:vAlign w:val="center"/>
          </w:tcPr>
          <w:p w14:paraId="2CC0875E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</w:tcBorders>
            <w:vAlign w:val="center"/>
          </w:tcPr>
          <w:p w14:paraId="7115ED46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</w:tcBorders>
            <w:vAlign w:val="center"/>
          </w:tcPr>
          <w:p w14:paraId="713C853F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</w:tcBorders>
            <w:vAlign w:val="center"/>
          </w:tcPr>
          <w:p w14:paraId="39D0B49A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</w:tcBorders>
            <w:vAlign w:val="center"/>
          </w:tcPr>
          <w:p w14:paraId="16AD5562" w14:textId="77777777" w:rsidR="00F659D8" w:rsidRPr="00D67B9F" w:rsidRDefault="00F659D8" w:rsidP="00F659D8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46A3800B" w14:textId="77777777" w:rsidTr="00AE2D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44976B8" w14:textId="7C4F429A" w:rsidR="00F659D8" w:rsidRPr="00F659D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I</w:t>
            </w:r>
            <w:r w:rsidRPr="00F659D8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have</w:t>
            </w:r>
            <w:r w:rsidRPr="00F659D8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difﬁculty</w:t>
            </w:r>
            <w:r w:rsidRPr="00F659D8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ﬁnding</w:t>
            </w:r>
            <w:r w:rsidRPr="00F659D8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time</w:t>
            </w:r>
            <w:r w:rsidRPr="00F659D8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 xml:space="preserve">to provide feedback to my </w:t>
            </w:r>
            <w:r w:rsidRPr="00F659D8">
              <w:rPr>
                <w:b w:val="0"/>
                <w:bCs/>
                <w:color w:val="464646"/>
                <w:spacing w:val="-2"/>
              </w:rPr>
              <w:t>paraeducators.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5C45D0" w14:textId="5E81AA5F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EF15A7" w14:textId="2F71DFEB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1E8061" w14:textId="3EA8194E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300BD6" w14:textId="51DFA47E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54301A9" w14:textId="0BB669D7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0597776" w14:textId="77777777" w:rsidR="00840631" w:rsidRDefault="00840631" w:rsidP="00F659D8">
      <w:pPr>
        <w:pStyle w:val="Heading3"/>
      </w:pPr>
      <w:bookmarkStart w:id="32" w:name="_Toc185251901"/>
    </w:p>
    <w:p w14:paraId="47977ECD" w14:textId="77777777" w:rsidR="00840631" w:rsidRDefault="00840631">
      <w:pPr>
        <w:spacing w:line="276" w:lineRule="auto"/>
        <w:rPr>
          <w:rFonts w:asciiTheme="majorHAnsi" w:eastAsia="Times New Roman" w:hAnsiTheme="majorHAnsi"/>
          <w:b/>
          <w:color w:val="007186" w:themeColor="accent2"/>
          <w:sz w:val="30"/>
          <w:szCs w:val="26"/>
        </w:rPr>
      </w:pPr>
      <w:r>
        <w:br w:type="page"/>
      </w:r>
    </w:p>
    <w:p w14:paraId="1D517E52" w14:textId="7348B6BE" w:rsidR="00F659D8" w:rsidRDefault="00F659D8" w:rsidP="00F659D8">
      <w:pPr>
        <w:pStyle w:val="Heading3"/>
      </w:pPr>
      <w:r>
        <w:lastRenderedPageBreak/>
        <w:t>Facilities</w:t>
      </w:r>
      <w:bookmarkEnd w:id="32"/>
    </w:p>
    <w:p w14:paraId="3588E3FB" w14:textId="4A2072ED" w:rsidR="00F659D8" w:rsidRPr="00F659D8" w:rsidRDefault="00F659D8" w:rsidP="00F659D8">
      <w:pPr>
        <w:pStyle w:val="BodyText"/>
      </w:pPr>
      <w:r w:rsidRPr="00F659D8">
        <w:t xml:space="preserve">Please indicate the extent to which you </w:t>
      </w:r>
      <w:r w:rsidRPr="00F659D8">
        <w:rPr>
          <w:b/>
          <w:bCs/>
        </w:rPr>
        <w:t>agree</w:t>
      </w:r>
      <w:r w:rsidRPr="00F659D8">
        <w:t xml:space="preserve"> or </w:t>
      </w:r>
      <w:r w:rsidRPr="00F659D8">
        <w:rPr>
          <w:b/>
          <w:bCs/>
        </w:rPr>
        <w:t>disagree</w:t>
      </w:r>
      <w:r w:rsidRPr="00F659D8">
        <w:t xml:space="preserve"> with the following statements about your </w:t>
      </w:r>
      <w:r>
        <w:rPr>
          <w:u w:val="thick"/>
        </w:rPr>
        <w:t>classroom facilities</w:t>
      </w:r>
      <w:r w:rsidRPr="00F659D8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90"/>
        <w:gridCol w:w="1350"/>
        <w:gridCol w:w="1260"/>
        <w:gridCol w:w="1350"/>
        <w:gridCol w:w="1170"/>
        <w:gridCol w:w="1260"/>
      </w:tblGrid>
      <w:tr w:rsidR="00BF22FF" w:rsidRPr="00D67B9F" w14:paraId="7E99BC0B" w14:textId="77777777" w:rsidTr="00AE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</w:tcPr>
          <w:p w14:paraId="790C7CCC" w14:textId="77777777" w:rsidR="00F659D8" w:rsidRPr="00D67B9F" w:rsidRDefault="00F659D8" w:rsidP="00840163">
            <w:pPr>
              <w:pStyle w:val="Table11ColumnHeading"/>
            </w:pPr>
          </w:p>
        </w:tc>
        <w:tc>
          <w:tcPr>
            <w:tcW w:w="1350" w:type="dxa"/>
          </w:tcPr>
          <w:p w14:paraId="6F1C88A8" w14:textId="77777777" w:rsidR="00F659D8" w:rsidRPr="00D67B9F" w:rsidRDefault="00F659D8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34B37A43" w14:textId="77777777" w:rsidR="00F659D8" w:rsidRPr="00D67B9F" w:rsidRDefault="00F659D8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64661F19" w14:textId="77777777" w:rsidR="00F659D8" w:rsidRPr="00D67B9F" w:rsidRDefault="00F659D8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3CC3FC37" w14:textId="77777777" w:rsidR="00F659D8" w:rsidRPr="00D67B9F" w:rsidRDefault="00F659D8" w:rsidP="00840163">
            <w:pPr>
              <w:pStyle w:val="Table11ColumnHeading"/>
            </w:pPr>
            <w:r>
              <w:t>Agree</w:t>
            </w:r>
          </w:p>
        </w:tc>
        <w:tc>
          <w:tcPr>
            <w:tcW w:w="1260" w:type="dxa"/>
          </w:tcPr>
          <w:p w14:paraId="45AFA6AB" w14:textId="77777777" w:rsidR="00F659D8" w:rsidRPr="00D67B9F" w:rsidRDefault="00F659D8" w:rsidP="00840163">
            <w:pPr>
              <w:pStyle w:val="Table11ColumnHeading"/>
            </w:pPr>
            <w:r>
              <w:t>Strongly agree</w:t>
            </w:r>
          </w:p>
        </w:tc>
      </w:tr>
      <w:tr w:rsidR="00BF22FF" w:rsidRPr="00D67B9F" w14:paraId="428D3216" w14:textId="77777777" w:rsidTr="00AE2D33">
        <w:tc>
          <w:tcPr>
            <w:tcW w:w="3690" w:type="dxa"/>
            <w:vAlign w:val="center"/>
          </w:tcPr>
          <w:p w14:paraId="6ACFEE99" w14:textId="2DE2C089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 xml:space="preserve">The physical environment of my classroom supports my </w:t>
            </w:r>
            <w:r w:rsidRPr="00F659D8">
              <w:rPr>
                <w:b w:val="0"/>
                <w:bCs/>
                <w:color w:val="464646"/>
                <w:spacing w:val="-2"/>
              </w:rPr>
              <w:t>instruction.</w:t>
            </w:r>
          </w:p>
        </w:tc>
        <w:tc>
          <w:tcPr>
            <w:tcW w:w="1350" w:type="dxa"/>
            <w:vAlign w:val="center"/>
          </w:tcPr>
          <w:p w14:paraId="4601667B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EC5631C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35780EA0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59D5E7B7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7E273E47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5BAC042C" w14:textId="77777777" w:rsidTr="00AE2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DC75F6B" w14:textId="40AABF82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>I have adequate professional space to work productively.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A45527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63855F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005CF0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FA2B59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85DA5BD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57768DE4" w14:textId="77777777" w:rsidTr="00AE2D33">
        <w:tc>
          <w:tcPr>
            <w:tcW w:w="3690" w:type="dxa"/>
            <w:vAlign w:val="center"/>
          </w:tcPr>
          <w:p w14:paraId="71290062" w14:textId="2892F800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  <w:w w:val="105"/>
              </w:rPr>
              <w:t>My school provides a classroom space that includes</w:t>
            </w:r>
            <w:r w:rsidRPr="00F659D8">
              <w:rPr>
                <w:b w:val="0"/>
                <w:bCs/>
                <w:color w:val="464646"/>
                <w:spacing w:val="-6"/>
                <w:w w:val="105"/>
              </w:rPr>
              <w:t xml:space="preserve"> </w:t>
            </w:r>
            <w:r w:rsidRPr="00F659D8">
              <w:rPr>
                <w:b w:val="0"/>
                <w:bCs/>
                <w:color w:val="464646"/>
                <w:w w:val="105"/>
              </w:rPr>
              <w:t>all</w:t>
            </w:r>
            <w:r w:rsidRPr="00F659D8">
              <w:rPr>
                <w:b w:val="0"/>
                <w:bCs/>
                <w:color w:val="464646"/>
                <w:spacing w:val="-6"/>
                <w:w w:val="105"/>
              </w:rPr>
              <w:t xml:space="preserve"> </w:t>
            </w:r>
            <w:r w:rsidRPr="00F659D8">
              <w:rPr>
                <w:b w:val="0"/>
                <w:bCs/>
                <w:color w:val="464646"/>
                <w:w w:val="105"/>
              </w:rPr>
              <w:t>features</w:t>
            </w:r>
            <w:r w:rsidRPr="00F659D8">
              <w:rPr>
                <w:b w:val="0"/>
                <w:bCs/>
                <w:color w:val="464646"/>
                <w:spacing w:val="-6"/>
                <w:w w:val="105"/>
              </w:rPr>
              <w:t xml:space="preserve"> </w:t>
            </w:r>
            <w:r w:rsidRPr="00F659D8">
              <w:rPr>
                <w:b w:val="0"/>
                <w:bCs/>
                <w:color w:val="464646"/>
                <w:w w:val="105"/>
              </w:rPr>
              <w:t xml:space="preserve">(e.g., </w:t>
            </w:r>
            <w:r w:rsidRPr="00F659D8">
              <w:rPr>
                <w:b w:val="0"/>
                <w:bCs/>
                <w:color w:val="464646"/>
              </w:rPr>
              <w:t>furniture,</w:t>
            </w:r>
            <w:r w:rsidRPr="00F659D8">
              <w:rPr>
                <w:b w:val="0"/>
                <w:bCs/>
                <w:color w:val="464646"/>
                <w:spacing w:val="-11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boards,</w:t>
            </w:r>
            <w:r w:rsidRPr="00F659D8">
              <w:rPr>
                <w:b w:val="0"/>
                <w:bCs/>
                <w:color w:val="464646"/>
                <w:spacing w:val="-11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lights)</w:t>
            </w:r>
            <w:r w:rsidRPr="00F659D8">
              <w:rPr>
                <w:b w:val="0"/>
                <w:bCs/>
                <w:color w:val="464646"/>
                <w:spacing w:val="-11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 xml:space="preserve">to </w:t>
            </w:r>
            <w:r w:rsidRPr="00F659D8">
              <w:rPr>
                <w:b w:val="0"/>
                <w:bCs/>
                <w:color w:val="464646"/>
                <w:w w:val="105"/>
              </w:rPr>
              <w:t>meet</w:t>
            </w:r>
            <w:r w:rsidRPr="00F659D8">
              <w:rPr>
                <w:b w:val="0"/>
                <w:bCs/>
                <w:color w:val="464646"/>
                <w:spacing w:val="-1"/>
                <w:w w:val="105"/>
              </w:rPr>
              <w:t xml:space="preserve"> </w:t>
            </w:r>
            <w:r w:rsidRPr="00F659D8">
              <w:rPr>
                <w:b w:val="0"/>
                <w:bCs/>
                <w:color w:val="464646"/>
                <w:w w:val="105"/>
              </w:rPr>
              <w:t>my</w:t>
            </w:r>
            <w:r w:rsidRPr="00F659D8">
              <w:rPr>
                <w:b w:val="0"/>
                <w:bCs/>
                <w:color w:val="464646"/>
                <w:spacing w:val="-1"/>
                <w:w w:val="105"/>
              </w:rPr>
              <w:t xml:space="preserve"> </w:t>
            </w:r>
            <w:r w:rsidRPr="00F659D8">
              <w:rPr>
                <w:b w:val="0"/>
                <w:bCs/>
                <w:color w:val="464646"/>
                <w:w w:val="105"/>
              </w:rPr>
              <w:t>students'</w:t>
            </w:r>
            <w:r w:rsidRPr="00F659D8">
              <w:rPr>
                <w:b w:val="0"/>
                <w:bCs/>
                <w:color w:val="464646"/>
                <w:spacing w:val="-1"/>
                <w:w w:val="105"/>
              </w:rPr>
              <w:t xml:space="preserve"> </w:t>
            </w:r>
            <w:r w:rsidRPr="00F659D8">
              <w:rPr>
                <w:b w:val="0"/>
                <w:bCs/>
                <w:color w:val="464646"/>
                <w:w w:val="105"/>
              </w:rPr>
              <w:t>needs.</w:t>
            </w:r>
          </w:p>
        </w:tc>
        <w:tc>
          <w:tcPr>
            <w:tcW w:w="1350" w:type="dxa"/>
            <w:vAlign w:val="center"/>
          </w:tcPr>
          <w:p w14:paraId="4D00A371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2C8AF8FF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A7F2B65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2BB0BCF3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64D8866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7C1A197B" w14:textId="77777777" w:rsidTr="00AE2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A2E3FB0" w14:textId="2EEE99E3" w:rsidR="00F659D8" w:rsidRPr="00F659D8" w:rsidRDefault="00F659D8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The school staff maintain the physical environment of my classroom well.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4E374D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AC6242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425D4A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019528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AC3FEFD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424AB2C0" w14:textId="77777777" w:rsidTr="00AE2D33">
        <w:tc>
          <w:tcPr>
            <w:tcW w:w="3690" w:type="dxa"/>
            <w:vAlign w:val="center"/>
          </w:tcPr>
          <w:p w14:paraId="4293A021" w14:textId="4A210665" w:rsidR="00F659D8" w:rsidRPr="00F659D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My assigned</w:t>
            </w:r>
            <w:r w:rsidRPr="00F659D8">
              <w:rPr>
                <w:b w:val="0"/>
                <w:bCs/>
                <w:color w:val="464646"/>
                <w:spacing w:val="67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classroom</w:t>
            </w:r>
            <w:r w:rsidRPr="00F659D8">
              <w:rPr>
                <w:b w:val="0"/>
                <w:bCs/>
                <w:color w:val="464646"/>
                <w:spacing w:val="80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space is physically</w:t>
            </w:r>
            <w:r w:rsidRPr="00F659D8">
              <w:rPr>
                <w:b w:val="0"/>
                <w:bCs/>
                <w:color w:val="464646"/>
                <w:spacing w:val="80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comfortable (e.g. appropriate temperature, no mold, no electrical issues).</w:t>
            </w:r>
          </w:p>
        </w:tc>
        <w:tc>
          <w:tcPr>
            <w:tcW w:w="1350" w:type="dxa"/>
            <w:vAlign w:val="center"/>
          </w:tcPr>
          <w:p w14:paraId="3472E370" w14:textId="65423657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68C042C" w14:textId="382B9095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3488E693" w14:textId="7A5669F5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3026009" w14:textId="602BE74B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0D2AE974" w14:textId="0F551BDD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386AEDAE" w14:textId="77777777" w:rsidTr="00AE2D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C5F9D76" w14:textId="6DD859F8" w:rsidR="00F659D8" w:rsidRPr="00F659D8" w:rsidRDefault="00F659D8" w:rsidP="00F659D8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I like the location of my classroom(s) in the building.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28A33D" w14:textId="3E225187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0B402A" w14:textId="459E80C2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A95F66" w14:textId="6CBE6EB6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BDCB95" w14:textId="60AA2CF5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7737F2CF" w14:textId="7B8BA21F" w:rsidR="00F659D8" w:rsidRPr="002C6013" w:rsidRDefault="00F659D8" w:rsidP="00F659D8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5801170D" w14:textId="041A54FD" w:rsidR="00F659D8" w:rsidRDefault="00F659D8" w:rsidP="00F659D8">
      <w:pPr>
        <w:pStyle w:val="Heading3"/>
      </w:pPr>
      <w:bookmarkStart w:id="33" w:name="_Toc185251902"/>
      <w:r>
        <w:t>Instructional Time</w:t>
      </w:r>
      <w:bookmarkEnd w:id="33"/>
    </w:p>
    <w:p w14:paraId="539F4E98" w14:textId="0A7AD51D" w:rsidR="00F659D8" w:rsidRPr="00F659D8" w:rsidRDefault="00F659D8" w:rsidP="00F659D8">
      <w:pPr>
        <w:pStyle w:val="BodyTextPostHead"/>
      </w:pPr>
      <w:r w:rsidRPr="00F659D8">
        <w:t xml:space="preserve">Please indicate the extent to which you </w:t>
      </w:r>
      <w:r w:rsidRPr="00F659D8">
        <w:rPr>
          <w:b/>
          <w:bCs/>
        </w:rPr>
        <w:t>agree</w:t>
      </w:r>
      <w:r w:rsidRPr="00F659D8">
        <w:t xml:space="preserve"> or </w:t>
      </w:r>
      <w:r w:rsidRPr="00F659D8">
        <w:rPr>
          <w:b/>
          <w:bCs/>
        </w:rPr>
        <w:t>disagree</w:t>
      </w:r>
      <w:r>
        <w:t xml:space="preserve"> </w:t>
      </w:r>
      <w:r w:rsidRPr="00F659D8">
        <w:t xml:space="preserve">with the following statements about your </w:t>
      </w:r>
      <w:r w:rsidRPr="00F659D8">
        <w:rPr>
          <w:u w:val="thick"/>
        </w:rPr>
        <w:t>instructional time</w:t>
      </w:r>
      <w:r w:rsidRPr="00F659D8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90"/>
        <w:gridCol w:w="1350"/>
        <w:gridCol w:w="1260"/>
        <w:gridCol w:w="1350"/>
        <w:gridCol w:w="1170"/>
        <w:gridCol w:w="1260"/>
      </w:tblGrid>
      <w:tr w:rsidR="00D265C1" w:rsidRPr="00D67B9F" w14:paraId="784BEA1D" w14:textId="77777777" w:rsidTr="007A5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90" w:type="dxa"/>
          </w:tcPr>
          <w:p w14:paraId="5CC490F7" w14:textId="77777777" w:rsidR="00F659D8" w:rsidRPr="00D67B9F" w:rsidRDefault="00F659D8" w:rsidP="00840163">
            <w:pPr>
              <w:pStyle w:val="Table11ColumnHeading"/>
            </w:pPr>
          </w:p>
        </w:tc>
        <w:tc>
          <w:tcPr>
            <w:tcW w:w="1350" w:type="dxa"/>
          </w:tcPr>
          <w:p w14:paraId="7BFA3762" w14:textId="77777777" w:rsidR="00F659D8" w:rsidRPr="00D67B9F" w:rsidRDefault="00F659D8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492B9AC5" w14:textId="77777777" w:rsidR="00F659D8" w:rsidRPr="00D67B9F" w:rsidRDefault="00F659D8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28DD4E43" w14:textId="77777777" w:rsidR="00F659D8" w:rsidRPr="00D67B9F" w:rsidRDefault="00F659D8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4D1019E2" w14:textId="77777777" w:rsidR="00F659D8" w:rsidRPr="00D67B9F" w:rsidRDefault="00F659D8" w:rsidP="00840163">
            <w:pPr>
              <w:pStyle w:val="Table11ColumnHeading"/>
            </w:pPr>
            <w:r>
              <w:t>Agree</w:t>
            </w:r>
          </w:p>
        </w:tc>
        <w:tc>
          <w:tcPr>
            <w:tcW w:w="1260" w:type="dxa"/>
          </w:tcPr>
          <w:p w14:paraId="7DBDE01E" w14:textId="77777777" w:rsidR="00F659D8" w:rsidRPr="00D67B9F" w:rsidRDefault="00F659D8" w:rsidP="00840163">
            <w:pPr>
              <w:pStyle w:val="Table11ColumnHeading"/>
            </w:pPr>
            <w:r>
              <w:t>Strongly agree</w:t>
            </w:r>
          </w:p>
        </w:tc>
      </w:tr>
      <w:tr w:rsidR="00277CC9" w:rsidRPr="00D67B9F" w14:paraId="31929AEA" w14:textId="77777777" w:rsidTr="00AE2D33">
        <w:tc>
          <w:tcPr>
            <w:tcW w:w="3690" w:type="dxa"/>
            <w:vAlign w:val="center"/>
          </w:tcPr>
          <w:p w14:paraId="13614742" w14:textId="78BAD262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>I have adequate scheduled time to deliver instruction.</w:t>
            </w:r>
          </w:p>
        </w:tc>
        <w:tc>
          <w:tcPr>
            <w:tcW w:w="1350" w:type="dxa"/>
            <w:vAlign w:val="center"/>
          </w:tcPr>
          <w:p w14:paraId="15F77809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51C4A891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0839E78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54630243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755AA5AC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1D39F811" w14:textId="77777777" w:rsidTr="00AE2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04DDE58" w14:textId="57B68490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t>I have enough time to provide instruction in each subject</w:t>
            </w:r>
            <w:r w:rsidRPr="00F659D8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 xml:space="preserve">area for which I am </w:t>
            </w:r>
            <w:r w:rsidRPr="00F659D8">
              <w:rPr>
                <w:b w:val="0"/>
                <w:bCs/>
                <w:color w:val="464646"/>
                <w:spacing w:val="-2"/>
              </w:rPr>
              <w:t>responsible.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57BFEB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6A6E12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0D57E6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F1BE3C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01C0008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333BBB4C" w14:textId="77777777" w:rsidTr="00AE2D33">
        <w:tc>
          <w:tcPr>
            <w:tcW w:w="3690" w:type="dxa"/>
            <w:vAlign w:val="center"/>
          </w:tcPr>
          <w:p w14:paraId="53EE70C0" w14:textId="4E36B415" w:rsidR="00F659D8" w:rsidRPr="00F659D8" w:rsidRDefault="00F659D8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  <w:color w:val="464646"/>
              </w:rPr>
              <w:lastRenderedPageBreak/>
              <w:t>My</w:t>
            </w:r>
            <w:r w:rsidRPr="00F659D8">
              <w:rPr>
                <w:b w:val="0"/>
                <w:bCs/>
                <w:color w:val="464646"/>
                <w:spacing w:val="-9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instructional</w:t>
            </w:r>
            <w:r w:rsidRPr="00F659D8">
              <w:rPr>
                <w:b w:val="0"/>
                <w:bCs/>
                <w:color w:val="464646"/>
                <w:spacing w:val="-9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>time</w:t>
            </w:r>
            <w:r w:rsidRPr="00F659D8">
              <w:rPr>
                <w:b w:val="0"/>
                <w:bCs/>
                <w:color w:val="464646"/>
                <w:spacing w:val="-9"/>
              </w:rPr>
              <w:t xml:space="preserve"> </w:t>
            </w:r>
            <w:r w:rsidRPr="00F659D8">
              <w:rPr>
                <w:b w:val="0"/>
                <w:bCs/>
                <w:color w:val="464646"/>
              </w:rPr>
              <w:t xml:space="preserve">is </w:t>
            </w:r>
            <w:r w:rsidRPr="00F659D8">
              <w:rPr>
                <w:b w:val="0"/>
                <w:bCs/>
                <w:color w:val="464646"/>
                <w:spacing w:val="-2"/>
              </w:rPr>
              <w:t>interrupted.</w:t>
            </w:r>
          </w:p>
        </w:tc>
        <w:tc>
          <w:tcPr>
            <w:tcW w:w="1350" w:type="dxa"/>
            <w:vAlign w:val="center"/>
          </w:tcPr>
          <w:p w14:paraId="7D686803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296B3B5E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1D15DCB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2807E3A7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51B54C44" w14:textId="77777777" w:rsidR="00F659D8" w:rsidRPr="00D67B9F" w:rsidRDefault="00F659D8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F659D8" w:rsidRPr="00D67B9F" w14:paraId="36AFD7A9" w14:textId="77777777" w:rsidTr="00AE2D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58D3059" w14:textId="7E332E43" w:rsidR="00F659D8" w:rsidRPr="00F659D8" w:rsidRDefault="00F659D8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When I am teaching, I can focus on instruction.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8482B9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97DC7B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23C64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039CC5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BA2269B" w14:textId="77777777" w:rsidR="00F659D8" w:rsidRPr="002C6013" w:rsidRDefault="00F659D8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06BEFE84" w14:textId="2C3B83CF" w:rsidR="00F659D8" w:rsidRPr="003F4A00" w:rsidRDefault="00F659D8" w:rsidP="00F659D8">
      <w:pPr>
        <w:pStyle w:val="BodyText"/>
        <w:rPr>
          <w:rFonts w:cstheme="minorHAnsi"/>
          <w:bCs/>
          <w:i/>
        </w:rPr>
      </w:pPr>
      <w:r w:rsidRPr="003F4A00">
        <w:rPr>
          <w:rFonts w:cstheme="minorHAnsi"/>
          <w:bCs/>
          <w:lang w:eastAsia="zh-CN"/>
        </w:rPr>
        <w:t xml:space="preserve">If you have any additional comments you would like to make about </w:t>
      </w:r>
      <w:r w:rsidR="00277CC9" w:rsidRPr="00277CC9">
        <w:rPr>
          <w:rFonts w:cstheme="minorHAnsi"/>
          <w:bCs/>
          <w:lang w:eastAsia="zh-CN"/>
        </w:rPr>
        <w:t>the practical supports for your job (e.g., curricular materials, time)</w:t>
      </w:r>
      <w:r w:rsidRPr="003F4A00">
        <w:rPr>
          <w:rFonts w:cstheme="minorHAnsi"/>
          <w:bCs/>
          <w:lang w:eastAsia="zh-CN"/>
        </w:rPr>
        <w:t xml:space="preserve">, please make them here: </w:t>
      </w:r>
    </w:p>
    <w:p w14:paraId="6836C76C" w14:textId="77777777" w:rsidR="00F659D8" w:rsidRPr="003F4A00" w:rsidRDefault="00F659D8" w:rsidP="00F659D8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188D604A" w14:textId="77777777" w:rsidR="00F659D8" w:rsidRPr="003F4A00" w:rsidRDefault="00F659D8" w:rsidP="00F659D8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462F7C54" w14:textId="35D7C2C2" w:rsidR="00F659D8" w:rsidRPr="00F659D8" w:rsidRDefault="00277CC9" w:rsidP="00277CC9">
      <w:pPr>
        <w:pStyle w:val="Heading2"/>
      </w:pPr>
      <w:bookmarkStart w:id="34" w:name="_Toc185251903"/>
      <w:r>
        <w:t>Demands and Responsibilities</w:t>
      </w:r>
      <w:bookmarkEnd w:id="34"/>
      <w:r>
        <w:t xml:space="preserve"> </w:t>
      </w:r>
    </w:p>
    <w:p w14:paraId="404E767C" w14:textId="1AE21918" w:rsidR="00F659D8" w:rsidRDefault="00277CC9" w:rsidP="00277CC9">
      <w:pPr>
        <w:pStyle w:val="Heading3"/>
        <w:rPr>
          <w:rFonts w:eastAsia="Calibri"/>
        </w:rPr>
      </w:pPr>
      <w:bookmarkStart w:id="35" w:name="_Toc185251904"/>
      <w:r>
        <w:rPr>
          <w:rFonts w:eastAsia="Calibri"/>
        </w:rPr>
        <w:t>Paperwork Responsibilities</w:t>
      </w:r>
      <w:bookmarkEnd w:id="35"/>
    </w:p>
    <w:p w14:paraId="0A484C95" w14:textId="45AF7E8D" w:rsidR="00277CC9" w:rsidRDefault="00277CC9" w:rsidP="00277CC9">
      <w:pPr>
        <w:pStyle w:val="BodyTextPostHead"/>
      </w:pPr>
      <w:r>
        <w:t xml:space="preserve">Please indicate the extent to which you </w:t>
      </w:r>
      <w:r w:rsidRPr="00277CC9">
        <w:rPr>
          <w:b/>
          <w:bCs/>
        </w:rPr>
        <w:t>agree</w:t>
      </w:r>
      <w:r>
        <w:t xml:space="preserve"> or </w:t>
      </w:r>
      <w:r w:rsidRPr="00277CC9">
        <w:rPr>
          <w:b/>
          <w:bCs/>
        </w:rPr>
        <w:t>disagree</w:t>
      </w:r>
      <w:r>
        <w:t xml:space="preserve"> with the following statements about your </w:t>
      </w:r>
      <w:r w:rsidRPr="00277CC9">
        <w:rPr>
          <w:u w:val="single"/>
        </w:rPr>
        <w:t>paperwork responsibilities</w:t>
      </w:r>
      <w:r>
        <w:t>. While we understand this may vary based on the time of year, please provide an average.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90"/>
        <w:gridCol w:w="1350"/>
        <w:gridCol w:w="1260"/>
        <w:gridCol w:w="1440"/>
        <w:gridCol w:w="1080"/>
        <w:gridCol w:w="1260"/>
      </w:tblGrid>
      <w:tr w:rsidR="00BF22FF" w:rsidRPr="00D67B9F" w14:paraId="3E2D7B4E" w14:textId="77777777" w:rsidTr="00AE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</w:tcPr>
          <w:p w14:paraId="052CAC49" w14:textId="77777777" w:rsidR="00277CC9" w:rsidRPr="00D67B9F" w:rsidRDefault="00277CC9" w:rsidP="00840163">
            <w:pPr>
              <w:pStyle w:val="Table11ColumnHeading"/>
            </w:pPr>
          </w:p>
        </w:tc>
        <w:tc>
          <w:tcPr>
            <w:tcW w:w="1350" w:type="dxa"/>
          </w:tcPr>
          <w:p w14:paraId="1DDA1702" w14:textId="77777777" w:rsidR="00277CC9" w:rsidRPr="00D67B9F" w:rsidRDefault="00277CC9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52B15AD4" w14:textId="77777777" w:rsidR="00277CC9" w:rsidRPr="00D67B9F" w:rsidRDefault="00277CC9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78F64C35" w14:textId="77777777" w:rsidR="00277CC9" w:rsidRPr="00D67B9F" w:rsidRDefault="00277CC9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080" w:type="dxa"/>
          </w:tcPr>
          <w:p w14:paraId="1BD67B40" w14:textId="77777777" w:rsidR="00277CC9" w:rsidRPr="00D67B9F" w:rsidRDefault="00277CC9" w:rsidP="00840163">
            <w:pPr>
              <w:pStyle w:val="Table11ColumnHeading"/>
            </w:pPr>
            <w:r>
              <w:t>Agree</w:t>
            </w:r>
          </w:p>
        </w:tc>
        <w:tc>
          <w:tcPr>
            <w:tcW w:w="1260" w:type="dxa"/>
          </w:tcPr>
          <w:p w14:paraId="0E43129B" w14:textId="77777777" w:rsidR="00277CC9" w:rsidRPr="00D67B9F" w:rsidRDefault="00277CC9" w:rsidP="00840163">
            <w:pPr>
              <w:pStyle w:val="Table11ColumnHeading"/>
            </w:pPr>
            <w:r>
              <w:t>Strongly agree</w:t>
            </w:r>
          </w:p>
        </w:tc>
      </w:tr>
      <w:tr w:rsidR="00D265C1" w:rsidRPr="00D67B9F" w14:paraId="5902C747" w14:textId="77777777" w:rsidTr="00AE2D33">
        <w:tc>
          <w:tcPr>
            <w:tcW w:w="369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1E0459C" w14:textId="7CADA3D5" w:rsidR="00277CC9" w:rsidRPr="00277CC9" w:rsidRDefault="00277CC9" w:rsidP="00840163">
            <w:pPr>
              <w:pStyle w:val="Table11RowHeading"/>
              <w:rPr>
                <w:b w:val="0"/>
                <w:bCs/>
              </w:rPr>
            </w:pPr>
            <w:r w:rsidRPr="00277CC9">
              <w:rPr>
                <w:b w:val="0"/>
                <w:bCs/>
                <w:color w:val="464646"/>
              </w:rPr>
              <w:t>The paperwork I am required to do is excessive.</w:t>
            </w:r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3DB6F8D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53540E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BCC8324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FCFBEB1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FD35223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55D274DC" w14:textId="77777777" w:rsidTr="00AE2D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A3E255" w14:textId="3A875E0B" w:rsidR="00277CC9" w:rsidRPr="00277CC9" w:rsidRDefault="00277CC9" w:rsidP="00840163">
            <w:pPr>
              <w:pStyle w:val="Table11RowHeading"/>
              <w:rPr>
                <w:b w:val="0"/>
                <w:bCs/>
              </w:rPr>
            </w:pPr>
            <w:r w:rsidRPr="00277CC9">
              <w:rPr>
                <w:b w:val="0"/>
                <w:bCs/>
                <w:color w:val="464646"/>
              </w:rPr>
              <w:t xml:space="preserve">I </w:t>
            </w:r>
            <w:proofErr w:type="gramStart"/>
            <w:r w:rsidRPr="00277CC9">
              <w:rPr>
                <w:b w:val="0"/>
                <w:bCs/>
                <w:color w:val="464646"/>
              </w:rPr>
              <w:t>have to</w:t>
            </w:r>
            <w:proofErr w:type="gramEnd"/>
            <w:r w:rsidRPr="00277CC9">
              <w:rPr>
                <w:b w:val="0"/>
                <w:bCs/>
                <w:color w:val="464646"/>
              </w:rPr>
              <w:t xml:space="preserve"> complete a lot of </w:t>
            </w:r>
            <w:r w:rsidRPr="00277CC9">
              <w:rPr>
                <w:b w:val="0"/>
                <w:bCs/>
                <w:color w:val="464646"/>
                <w:spacing w:val="-2"/>
              </w:rPr>
              <w:t>paperwork.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2EB42A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C28E92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E42C4F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84D885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0F73500B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6FD44188" w14:textId="77777777" w:rsidTr="00AE2D33">
        <w:tc>
          <w:tcPr>
            <w:tcW w:w="3690" w:type="dxa"/>
            <w:tcBorders>
              <w:top w:val="single" w:sz="4" w:space="0" w:color="D9D9D9" w:themeColor="background1" w:themeShade="D9"/>
            </w:tcBorders>
            <w:vAlign w:val="center"/>
          </w:tcPr>
          <w:p w14:paraId="05DA04FA" w14:textId="1EBBBF3B" w:rsidR="00277CC9" w:rsidRPr="00277CC9" w:rsidRDefault="00277CC9" w:rsidP="00840163">
            <w:pPr>
              <w:pStyle w:val="Table11RowHeading"/>
              <w:rPr>
                <w:b w:val="0"/>
                <w:bCs/>
              </w:rPr>
            </w:pPr>
            <w:r w:rsidRPr="00277CC9">
              <w:rPr>
                <w:b w:val="0"/>
                <w:bCs/>
                <w:color w:val="464646"/>
                <w:w w:val="105"/>
              </w:rPr>
              <w:t xml:space="preserve">I have adequate time allocated to complete </w:t>
            </w:r>
            <w:r w:rsidRPr="00277CC9">
              <w:rPr>
                <w:b w:val="0"/>
                <w:bCs/>
                <w:color w:val="464646"/>
              </w:rPr>
              <w:t xml:space="preserve">required paperwork during </w:t>
            </w:r>
            <w:r w:rsidRPr="00277CC9">
              <w:rPr>
                <w:b w:val="0"/>
                <w:bCs/>
                <w:color w:val="464646"/>
                <w:w w:val="105"/>
              </w:rPr>
              <w:t>contractual/school hours.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</w:tcBorders>
            <w:vAlign w:val="center"/>
          </w:tcPr>
          <w:p w14:paraId="17FD9143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</w:tcBorders>
            <w:vAlign w:val="center"/>
          </w:tcPr>
          <w:p w14:paraId="75BA71C8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</w:tcBorders>
            <w:vAlign w:val="center"/>
          </w:tcPr>
          <w:p w14:paraId="0CABF993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</w:tcBorders>
            <w:vAlign w:val="center"/>
          </w:tcPr>
          <w:p w14:paraId="3C922FE1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</w:tcBorders>
            <w:vAlign w:val="center"/>
          </w:tcPr>
          <w:p w14:paraId="4F439C69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0C9EB76F" w14:textId="77777777" w:rsidTr="00AE2D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CE2F2FF" w14:textId="76D43BBE" w:rsidR="00277CC9" w:rsidRPr="00277CC9" w:rsidRDefault="00277CC9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277CC9">
              <w:rPr>
                <w:b w:val="0"/>
                <w:bCs/>
                <w:color w:val="464646"/>
              </w:rPr>
              <w:t>My</w:t>
            </w:r>
            <w:r w:rsidRPr="00277CC9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277CC9">
              <w:rPr>
                <w:b w:val="0"/>
                <w:bCs/>
                <w:color w:val="464646"/>
              </w:rPr>
              <w:t>paperwork</w:t>
            </w:r>
            <w:r w:rsidRPr="00277CC9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277CC9">
              <w:rPr>
                <w:b w:val="0"/>
                <w:bCs/>
                <w:color w:val="464646"/>
              </w:rPr>
              <w:t xml:space="preserve">responsibilities </w:t>
            </w:r>
            <w:r w:rsidRPr="00277CC9">
              <w:rPr>
                <w:b w:val="0"/>
                <w:bCs/>
                <w:color w:val="464646"/>
                <w:w w:val="105"/>
              </w:rPr>
              <w:t>are manageable.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90EC63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C9844D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E58539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3489F0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29C98CD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4C03136A" w14:textId="6CCF0361" w:rsidR="00277CC9" w:rsidRDefault="00277CC9" w:rsidP="00277CC9">
      <w:pPr>
        <w:pStyle w:val="BodyText"/>
        <w:rPr>
          <w:b/>
          <w:iCs/>
        </w:rPr>
      </w:pPr>
      <w:r w:rsidRPr="00277CC9">
        <w:t>How many hours do you spend completing paperwork, per week, on average? (we understand this may vary based on time of year)</w:t>
      </w:r>
      <w:r w:rsidRPr="003F4A00">
        <w:rPr>
          <w:b/>
          <w:iCs/>
        </w:rPr>
        <w:t xml:space="preserve"> ___________________________________________</w:t>
      </w:r>
    </w:p>
    <w:p w14:paraId="403A5896" w14:textId="77777777" w:rsidR="007A5A80" w:rsidRDefault="007A5A80">
      <w:pPr>
        <w:spacing w:line="276" w:lineRule="auto"/>
        <w:rPr>
          <w:rFonts w:asciiTheme="minorHAnsi" w:eastAsia="Calibri" w:hAnsiTheme="minorHAnsi"/>
          <w:bCs/>
          <w:iCs/>
          <w:sz w:val="22"/>
          <w:szCs w:val="24"/>
        </w:rPr>
      </w:pPr>
      <w:r>
        <w:rPr>
          <w:bCs/>
          <w:iCs/>
        </w:rPr>
        <w:br w:type="page"/>
      </w:r>
    </w:p>
    <w:p w14:paraId="182BBC3C" w14:textId="19F0A6C3" w:rsidR="00277CC9" w:rsidRPr="00277CC9" w:rsidRDefault="00277CC9" w:rsidP="00277CC9">
      <w:pPr>
        <w:pStyle w:val="BodyText"/>
        <w:rPr>
          <w:bCs/>
          <w:iCs/>
        </w:rPr>
      </w:pPr>
      <w:r w:rsidRPr="00277CC9">
        <w:rPr>
          <w:bCs/>
          <w:iCs/>
        </w:rPr>
        <w:lastRenderedPageBreak/>
        <w:t>During an average week, when do you usually complete paperwork?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8730"/>
        <w:gridCol w:w="1350"/>
      </w:tblGrid>
      <w:tr w:rsidR="00277CC9" w:rsidRPr="00D67B9F" w14:paraId="4870C3CA" w14:textId="77777777" w:rsidTr="001A4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8730" w:type="dxa"/>
          </w:tcPr>
          <w:p w14:paraId="0F564F0C" w14:textId="77777777" w:rsidR="00277CC9" w:rsidRPr="00F659D8" w:rsidRDefault="00277CC9" w:rsidP="00840163">
            <w:pPr>
              <w:pStyle w:val="Table11ColumnHeading"/>
              <w:rPr>
                <w:i/>
                <w:iCs/>
              </w:rPr>
            </w:pPr>
            <w:r w:rsidRPr="00F659D8">
              <w:rPr>
                <w:i/>
                <w:iCs/>
              </w:rPr>
              <w:t>Please select all that apply.</w:t>
            </w:r>
          </w:p>
        </w:tc>
        <w:tc>
          <w:tcPr>
            <w:tcW w:w="1350" w:type="dxa"/>
          </w:tcPr>
          <w:p w14:paraId="7D2325DE" w14:textId="77777777" w:rsidR="00277CC9" w:rsidRPr="00D67B9F" w:rsidRDefault="00277CC9" w:rsidP="00840163">
            <w:pPr>
              <w:pStyle w:val="Table11ColumnHeading"/>
            </w:pPr>
          </w:p>
        </w:tc>
      </w:tr>
      <w:tr w:rsidR="00277CC9" w:rsidRPr="00D67B9F" w14:paraId="3CD9C877" w14:textId="77777777" w:rsidTr="001A4746">
        <w:trPr>
          <w:trHeight w:val="438"/>
        </w:trPr>
        <w:tc>
          <w:tcPr>
            <w:tcW w:w="8730" w:type="dxa"/>
            <w:vAlign w:val="center"/>
          </w:tcPr>
          <w:p w14:paraId="2913E5E4" w14:textId="456F156F" w:rsidR="00277CC9" w:rsidRPr="001D3628" w:rsidRDefault="00277CC9" w:rsidP="00840163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Before school</w:t>
            </w:r>
          </w:p>
        </w:tc>
        <w:tc>
          <w:tcPr>
            <w:tcW w:w="1350" w:type="dxa"/>
            <w:vAlign w:val="center"/>
          </w:tcPr>
          <w:p w14:paraId="7B671692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28983410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873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9EC4697" w14:textId="0DE3A4AE" w:rsidR="00277CC9" w:rsidRPr="001D3628" w:rsidRDefault="00277CC9" w:rsidP="00840163">
            <w:pPr>
              <w:pStyle w:val="Table11RowHeading"/>
              <w:rPr>
                <w:b w:val="0"/>
                <w:bCs/>
              </w:rPr>
            </w:pPr>
            <w:r w:rsidRPr="00277CC9">
              <w:rPr>
                <w:b w:val="0"/>
                <w:bCs/>
              </w:rPr>
              <w:t>During my prep period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85CBBAA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25744954" w14:textId="77777777" w:rsidTr="001A4746">
        <w:trPr>
          <w:trHeight w:val="438"/>
        </w:trPr>
        <w:tc>
          <w:tcPr>
            <w:tcW w:w="8730" w:type="dxa"/>
            <w:vAlign w:val="center"/>
          </w:tcPr>
          <w:p w14:paraId="72121257" w14:textId="11BA05F5" w:rsidR="00277CC9" w:rsidRPr="001D3628" w:rsidRDefault="00277CC9" w:rsidP="00840163">
            <w:pPr>
              <w:pStyle w:val="Table11RowHeading"/>
              <w:rPr>
                <w:b w:val="0"/>
                <w:bCs/>
              </w:rPr>
            </w:pPr>
            <w:r w:rsidRPr="00277CC9">
              <w:rPr>
                <w:b w:val="0"/>
                <w:bCs/>
              </w:rPr>
              <w:t>During my lunch period</w:t>
            </w:r>
          </w:p>
        </w:tc>
        <w:tc>
          <w:tcPr>
            <w:tcW w:w="1350" w:type="dxa"/>
            <w:vAlign w:val="center"/>
          </w:tcPr>
          <w:p w14:paraId="3A568D37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2C6013" w14:paraId="1BDD8B81" w14:textId="77777777" w:rsidTr="00DA4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873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2DE6E4" w14:textId="5899A7A3" w:rsidR="00277CC9" w:rsidRPr="001D3628" w:rsidRDefault="00277CC9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277CC9">
              <w:rPr>
                <w:b w:val="0"/>
                <w:bCs/>
                <w:color w:val="464646"/>
              </w:rPr>
              <w:t>After school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0FFAEB0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2C6013" w14:paraId="086B3768" w14:textId="77777777" w:rsidTr="00DA40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873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3D8731" w14:textId="6C42DD97" w:rsidR="00277CC9" w:rsidRPr="001D3628" w:rsidRDefault="00277CC9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277CC9">
              <w:rPr>
                <w:b w:val="0"/>
                <w:bCs/>
                <w:color w:val="464646"/>
              </w:rPr>
              <w:t>On weekends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5C782689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258987E" w14:textId="46EB228E" w:rsidR="00277CC9" w:rsidRDefault="00277CC9" w:rsidP="00277CC9">
      <w:pPr>
        <w:pStyle w:val="Heading3"/>
      </w:pPr>
      <w:bookmarkStart w:id="36" w:name="_Toc185251905"/>
      <w:r>
        <w:t>Caseload and Complexity</w:t>
      </w:r>
      <w:bookmarkEnd w:id="36"/>
    </w:p>
    <w:p w14:paraId="6B3B007B" w14:textId="77777777" w:rsidR="00277CC9" w:rsidRPr="00277CC9" w:rsidRDefault="00277CC9" w:rsidP="00277CC9">
      <w:pPr>
        <w:pStyle w:val="BodyTextPostHead"/>
      </w:pPr>
      <w:r w:rsidRPr="00277CC9">
        <w:t xml:space="preserve">Please indicate the extent to which you </w:t>
      </w:r>
      <w:r w:rsidRPr="00277CC9">
        <w:rPr>
          <w:b/>
          <w:bCs/>
        </w:rPr>
        <w:t>agree</w:t>
      </w:r>
      <w:r w:rsidRPr="00277CC9">
        <w:t xml:space="preserve"> or </w:t>
      </w:r>
      <w:r w:rsidRPr="00277CC9">
        <w:rPr>
          <w:b/>
          <w:bCs/>
        </w:rPr>
        <w:t>disagree</w:t>
      </w:r>
      <w:r w:rsidRPr="00277CC9">
        <w:t xml:space="preserve"> with the following questions about your </w:t>
      </w:r>
      <w:r w:rsidRPr="00277CC9">
        <w:rPr>
          <w:u w:val="thick"/>
        </w:rPr>
        <w:t>caseload</w:t>
      </w:r>
      <w:r w:rsidRPr="00277CC9">
        <w:t xml:space="preserve"> – the students whose IEPs you are responsible for.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90"/>
        <w:gridCol w:w="1440"/>
        <w:gridCol w:w="1260"/>
        <w:gridCol w:w="1350"/>
        <w:gridCol w:w="1170"/>
        <w:gridCol w:w="1170"/>
      </w:tblGrid>
      <w:tr w:rsidR="00277CC9" w:rsidRPr="00D67B9F" w14:paraId="40630B74" w14:textId="77777777" w:rsidTr="00E6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</w:tcPr>
          <w:p w14:paraId="53E4704C" w14:textId="77777777" w:rsidR="00277CC9" w:rsidRPr="00D67B9F" w:rsidRDefault="00277CC9" w:rsidP="00840163">
            <w:pPr>
              <w:pStyle w:val="Table11ColumnHeading"/>
            </w:pPr>
          </w:p>
        </w:tc>
        <w:tc>
          <w:tcPr>
            <w:tcW w:w="1440" w:type="dxa"/>
          </w:tcPr>
          <w:p w14:paraId="7DB4EEA5" w14:textId="77777777" w:rsidR="00277CC9" w:rsidRPr="00D67B9F" w:rsidRDefault="00277CC9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21342462" w14:textId="77777777" w:rsidR="00277CC9" w:rsidRPr="00D67B9F" w:rsidRDefault="00277CC9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68648191" w14:textId="77777777" w:rsidR="00277CC9" w:rsidRPr="00D67B9F" w:rsidRDefault="00277CC9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72CB79D4" w14:textId="77777777" w:rsidR="00277CC9" w:rsidRPr="00D67B9F" w:rsidRDefault="00277CC9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030DB846" w14:textId="77777777" w:rsidR="00277CC9" w:rsidRPr="00D67B9F" w:rsidRDefault="00277CC9" w:rsidP="00840163">
            <w:pPr>
              <w:pStyle w:val="Table11ColumnHeading"/>
            </w:pPr>
            <w:r>
              <w:t>Strongly agree</w:t>
            </w:r>
          </w:p>
        </w:tc>
      </w:tr>
      <w:tr w:rsidR="00277CC9" w:rsidRPr="00D67B9F" w14:paraId="188993F9" w14:textId="77777777" w:rsidTr="00E66245">
        <w:tc>
          <w:tcPr>
            <w:tcW w:w="3690" w:type="dxa"/>
            <w:vAlign w:val="center"/>
          </w:tcPr>
          <w:p w14:paraId="32BB398F" w14:textId="6F8DEF23" w:rsidR="00277CC9" w:rsidRPr="00277CC9" w:rsidRDefault="00277CC9" w:rsidP="00840163">
            <w:pPr>
              <w:pStyle w:val="Table11RowHeading"/>
              <w:rPr>
                <w:b w:val="0"/>
                <w:bCs/>
              </w:rPr>
            </w:pPr>
            <w:r w:rsidRPr="00277CC9">
              <w:rPr>
                <w:b w:val="0"/>
                <w:bCs/>
                <w:color w:val="464646"/>
              </w:rPr>
              <w:t>Students on my caseload have similar academic learning needs</w:t>
            </w:r>
            <w:r>
              <w:rPr>
                <w:b w:val="0"/>
                <w:bCs/>
                <w:color w:val="464646"/>
              </w:rPr>
              <w:t>.</w:t>
            </w:r>
          </w:p>
        </w:tc>
        <w:tc>
          <w:tcPr>
            <w:tcW w:w="1440" w:type="dxa"/>
            <w:vAlign w:val="center"/>
          </w:tcPr>
          <w:p w14:paraId="539BFA51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21DEC753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A918315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B5EA4DB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8E73283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5E4F9E8C" w14:textId="77777777" w:rsidTr="00E66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0FE7CC3" w14:textId="7FCF2475" w:rsidR="00277CC9" w:rsidRPr="00277CC9" w:rsidRDefault="00277CC9" w:rsidP="00840163">
            <w:pPr>
              <w:pStyle w:val="Table11RowHeading"/>
              <w:rPr>
                <w:b w:val="0"/>
                <w:bCs/>
              </w:rPr>
            </w:pPr>
            <w:r w:rsidRPr="00277CC9">
              <w:rPr>
                <w:b w:val="0"/>
                <w:bCs/>
                <w:color w:val="464646"/>
              </w:rPr>
              <w:t xml:space="preserve">It is a challenge to meet the social emotional learning needs of all students on my </w:t>
            </w:r>
            <w:r w:rsidRPr="00277CC9">
              <w:rPr>
                <w:b w:val="0"/>
                <w:bCs/>
                <w:color w:val="464646"/>
                <w:spacing w:val="-2"/>
              </w:rPr>
              <w:t>caseload.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0545B7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506781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9F9A9A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FADE83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A3715E3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08475DBE" w14:textId="77777777" w:rsidTr="00E66245">
        <w:tc>
          <w:tcPr>
            <w:tcW w:w="3690" w:type="dxa"/>
            <w:vAlign w:val="center"/>
          </w:tcPr>
          <w:p w14:paraId="2F824F15" w14:textId="41F819C9" w:rsidR="00277CC9" w:rsidRPr="00277CC9" w:rsidRDefault="00277CC9" w:rsidP="00840163">
            <w:pPr>
              <w:pStyle w:val="Table11RowHeading"/>
              <w:rPr>
                <w:b w:val="0"/>
                <w:bCs/>
              </w:rPr>
            </w:pPr>
            <w:r w:rsidRPr="00277CC9">
              <w:rPr>
                <w:b w:val="0"/>
                <w:bCs/>
                <w:color w:val="464646"/>
              </w:rPr>
              <w:t xml:space="preserve">It is difﬁcult to organize IEP meetings for students on my </w:t>
            </w:r>
            <w:r w:rsidRPr="00277CC9">
              <w:rPr>
                <w:b w:val="0"/>
                <w:bCs/>
                <w:color w:val="464646"/>
                <w:spacing w:val="-2"/>
              </w:rPr>
              <w:t>caseload.</w:t>
            </w:r>
          </w:p>
        </w:tc>
        <w:tc>
          <w:tcPr>
            <w:tcW w:w="1440" w:type="dxa"/>
            <w:vAlign w:val="center"/>
          </w:tcPr>
          <w:p w14:paraId="35209386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DC84CAD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48327040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52091433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4158D746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6CC8C322" w14:textId="77777777" w:rsidTr="00E66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E3F62D" w14:textId="15899F4C" w:rsidR="00277CC9" w:rsidRPr="00277CC9" w:rsidRDefault="00277CC9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277CC9">
              <w:rPr>
                <w:b w:val="0"/>
                <w:bCs/>
                <w:color w:val="464646"/>
              </w:rPr>
              <w:t xml:space="preserve">I manage my IEP caseload within contractual/school </w:t>
            </w:r>
            <w:r w:rsidRPr="00277CC9">
              <w:rPr>
                <w:b w:val="0"/>
                <w:bCs/>
                <w:color w:val="464646"/>
                <w:spacing w:val="-2"/>
              </w:rPr>
              <w:t>hours</w:t>
            </w:r>
            <w:r w:rsidRPr="00277CC9">
              <w:rPr>
                <w:b w:val="0"/>
                <w:bCs/>
                <w:color w:val="464646"/>
                <w:w w:val="105"/>
              </w:rPr>
              <w:t>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67E002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098764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9BD8EC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DDCE85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54896AA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77CC9" w:rsidRPr="00D67B9F" w14:paraId="25899AC5" w14:textId="77777777" w:rsidTr="00E662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99CB07" w14:textId="186413CA" w:rsidR="00277CC9" w:rsidRPr="00277CC9" w:rsidRDefault="00277CC9" w:rsidP="00277CC9">
            <w:pPr>
              <w:pStyle w:val="Table11RowHeading"/>
              <w:rPr>
                <w:b w:val="0"/>
                <w:bCs/>
                <w:color w:val="464646"/>
              </w:rPr>
            </w:pPr>
            <w:r w:rsidRPr="00277CC9">
              <w:rPr>
                <w:b w:val="0"/>
                <w:bCs/>
                <w:color w:val="464646"/>
              </w:rPr>
              <w:t xml:space="preserve">My caseload size is </w:t>
            </w:r>
            <w:r w:rsidRPr="00277CC9">
              <w:rPr>
                <w:b w:val="0"/>
                <w:bCs/>
                <w:color w:val="464646"/>
                <w:spacing w:val="-2"/>
              </w:rPr>
              <w:t>reasonable.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0E913B" w14:textId="129C672F" w:rsidR="00277CC9" w:rsidRPr="002C6013" w:rsidRDefault="00277CC9" w:rsidP="00277CC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E6350F" w14:textId="152F3372" w:rsidR="00277CC9" w:rsidRPr="002C6013" w:rsidRDefault="00277CC9" w:rsidP="00277CC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8E7C3A" w14:textId="4ED546D3" w:rsidR="00277CC9" w:rsidRPr="002C6013" w:rsidRDefault="00277CC9" w:rsidP="00277CC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40BFF8" w14:textId="670ADF25" w:rsidR="00277CC9" w:rsidRPr="002C6013" w:rsidRDefault="00277CC9" w:rsidP="00277CC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51117385" w14:textId="271F8E1F" w:rsidR="00277CC9" w:rsidRPr="002C6013" w:rsidRDefault="00277CC9" w:rsidP="00277CC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74A66365" w14:textId="50F283B7" w:rsidR="00277CC9" w:rsidRDefault="00277CC9" w:rsidP="00277CC9">
      <w:pPr>
        <w:pStyle w:val="Heading3"/>
      </w:pPr>
      <w:bookmarkStart w:id="37" w:name="_Toc185251906"/>
      <w:r>
        <w:t>Extra Responsibilities</w:t>
      </w:r>
      <w:bookmarkEnd w:id="37"/>
    </w:p>
    <w:p w14:paraId="7150BF4D" w14:textId="77777777" w:rsidR="00277CC9" w:rsidRPr="00277CC9" w:rsidRDefault="00277CC9" w:rsidP="00277CC9">
      <w:pPr>
        <w:pStyle w:val="BodyTextPostHead"/>
      </w:pPr>
      <w:r w:rsidRPr="00277CC9">
        <w:t xml:space="preserve">Please indicate the extent to which you </w:t>
      </w:r>
      <w:r w:rsidRPr="00277CC9">
        <w:rPr>
          <w:b/>
          <w:bCs/>
        </w:rPr>
        <w:t>agree</w:t>
      </w:r>
      <w:r w:rsidRPr="00277CC9">
        <w:t xml:space="preserve"> or </w:t>
      </w:r>
      <w:r w:rsidRPr="00277CC9">
        <w:rPr>
          <w:b/>
          <w:bCs/>
        </w:rPr>
        <w:t>disagree</w:t>
      </w:r>
      <w:r w:rsidRPr="00277CC9">
        <w:t xml:space="preserve"> with the following statements about your </w:t>
      </w:r>
      <w:r w:rsidRPr="00277CC9">
        <w:rPr>
          <w:u w:val="thick"/>
        </w:rPr>
        <w:t>extra</w:t>
      </w:r>
      <w:r w:rsidRPr="00277CC9">
        <w:t xml:space="preserve"> </w:t>
      </w:r>
      <w:r w:rsidRPr="00277CC9">
        <w:rPr>
          <w:u w:val="thick"/>
        </w:rPr>
        <w:t>responsibilities</w:t>
      </w:r>
      <w:r w:rsidRPr="00277CC9">
        <w:t>. Extra responsibilities are responsibilities that are assigned or necessary to do in addition to core responsibilities of serving your students and managing caseloads, such as bus duty and lunch duty.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780"/>
        <w:gridCol w:w="1350"/>
        <w:gridCol w:w="1260"/>
        <w:gridCol w:w="1350"/>
        <w:gridCol w:w="1170"/>
        <w:gridCol w:w="1170"/>
      </w:tblGrid>
      <w:tr w:rsidR="00277CC9" w:rsidRPr="00D67B9F" w14:paraId="794EBAF7" w14:textId="77777777" w:rsidTr="007A5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80" w:type="dxa"/>
          </w:tcPr>
          <w:p w14:paraId="5D1BA771" w14:textId="77777777" w:rsidR="00277CC9" w:rsidRPr="00D67B9F" w:rsidRDefault="00277CC9" w:rsidP="00840163">
            <w:pPr>
              <w:pStyle w:val="Table11ColumnHeading"/>
            </w:pPr>
          </w:p>
        </w:tc>
        <w:tc>
          <w:tcPr>
            <w:tcW w:w="1350" w:type="dxa"/>
          </w:tcPr>
          <w:p w14:paraId="08F389D9" w14:textId="77777777" w:rsidR="00277CC9" w:rsidRPr="00D67B9F" w:rsidRDefault="00277CC9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01FBFD9D" w14:textId="77777777" w:rsidR="00277CC9" w:rsidRPr="00D67B9F" w:rsidRDefault="00277CC9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3B3D10DB" w14:textId="77777777" w:rsidR="00277CC9" w:rsidRPr="00D67B9F" w:rsidRDefault="00277CC9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30BC6A78" w14:textId="77777777" w:rsidR="00277CC9" w:rsidRPr="00D67B9F" w:rsidRDefault="00277CC9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474D3DF5" w14:textId="77777777" w:rsidR="00277CC9" w:rsidRPr="00D67B9F" w:rsidRDefault="00277CC9" w:rsidP="00840163">
            <w:pPr>
              <w:pStyle w:val="Table11ColumnHeading"/>
            </w:pPr>
            <w:r>
              <w:t>Strongly agree</w:t>
            </w:r>
          </w:p>
        </w:tc>
      </w:tr>
      <w:tr w:rsidR="00BF22FF" w:rsidRPr="00D67B9F" w14:paraId="4B1078E1" w14:textId="77777777" w:rsidTr="00E66245">
        <w:tc>
          <w:tcPr>
            <w:tcW w:w="3780" w:type="dxa"/>
            <w:vAlign w:val="center"/>
          </w:tcPr>
          <w:p w14:paraId="5C678333" w14:textId="0679DE75" w:rsidR="00277CC9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 xml:space="preserve">I have a lot of extra </w:t>
            </w:r>
            <w:r w:rsidRPr="001A4746">
              <w:rPr>
                <w:b w:val="0"/>
                <w:bCs/>
                <w:color w:val="464646"/>
                <w:spacing w:val="-2"/>
              </w:rPr>
              <w:t>responsibilities.</w:t>
            </w:r>
          </w:p>
        </w:tc>
        <w:tc>
          <w:tcPr>
            <w:tcW w:w="1350" w:type="dxa"/>
            <w:vAlign w:val="center"/>
          </w:tcPr>
          <w:p w14:paraId="0A2123E8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46B2FBB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F12F878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65D2DDC5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6592C806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0760A2D8" w14:textId="77777777" w:rsidTr="00E66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1FA1C64" w14:textId="1CD4BC7B" w:rsidR="00277CC9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lastRenderedPageBreak/>
              <w:t>My</w:t>
            </w:r>
            <w:r w:rsidRPr="001A4746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extra</w:t>
            </w:r>
            <w:r w:rsidRPr="001A4746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responsibilities</w:t>
            </w:r>
            <w:r w:rsidRPr="001A4746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make it difﬁcult to have uninterrupted time.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1FFB34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F4A951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1087CE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36D2AA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0C3C7BA8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2545498D" w14:textId="77777777" w:rsidTr="00E66245">
        <w:tc>
          <w:tcPr>
            <w:tcW w:w="3780" w:type="dxa"/>
            <w:vAlign w:val="center"/>
          </w:tcPr>
          <w:p w14:paraId="2153F587" w14:textId="466390A1" w:rsidR="00277CC9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>I</w:t>
            </w:r>
            <w:r w:rsidRPr="001A4746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often</w:t>
            </w:r>
            <w:r w:rsidRPr="001A4746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work</w:t>
            </w:r>
            <w:r w:rsidRPr="001A4746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through</w:t>
            </w:r>
            <w:r w:rsidRPr="001A4746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my</w:t>
            </w:r>
            <w:r w:rsidRPr="001A4746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lunch due to extra responsibilities (e.g., supervising students).</w:t>
            </w:r>
          </w:p>
        </w:tc>
        <w:tc>
          <w:tcPr>
            <w:tcW w:w="1350" w:type="dxa"/>
            <w:vAlign w:val="center"/>
          </w:tcPr>
          <w:p w14:paraId="2CFF080D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4EE49CA9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335AD33E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E66AED1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44D51BC" w14:textId="77777777" w:rsidR="00277CC9" w:rsidRPr="00D67B9F" w:rsidRDefault="00277CC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55F036B1" w14:textId="77777777" w:rsidTr="00E66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237F29" w14:textId="24D925D1" w:rsidR="00277CC9" w:rsidRPr="001A4746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1A4746">
              <w:rPr>
                <w:b w:val="0"/>
                <w:bCs/>
                <w:color w:val="464646"/>
              </w:rPr>
              <w:t>My</w:t>
            </w:r>
            <w:r w:rsidRPr="001A4746">
              <w:rPr>
                <w:b w:val="0"/>
                <w:bCs/>
                <w:color w:val="464646"/>
                <w:spacing w:val="-7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extra</w:t>
            </w:r>
            <w:r w:rsidRPr="001A4746">
              <w:rPr>
                <w:b w:val="0"/>
                <w:bCs/>
                <w:color w:val="464646"/>
                <w:spacing w:val="-7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responsibilities</w:t>
            </w:r>
            <w:r w:rsidRPr="001A4746">
              <w:rPr>
                <w:b w:val="0"/>
                <w:bCs/>
                <w:color w:val="464646"/>
                <w:spacing w:val="-7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 xml:space="preserve">are </w:t>
            </w:r>
            <w:r w:rsidRPr="001A4746">
              <w:rPr>
                <w:b w:val="0"/>
                <w:bCs/>
                <w:color w:val="464646"/>
                <w:spacing w:val="-2"/>
              </w:rPr>
              <w:t>manageable.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D23909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E2F2E6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8D3938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D9071D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2F2C159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440598A8" w14:textId="77777777" w:rsidTr="00E662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78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6F0973" w14:textId="1A2ECED4" w:rsidR="00277CC9" w:rsidRPr="001A4746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1A4746">
              <w:rPr>
                <w:b w:val="0"/>
                <w:bCs/>
                <w:color w:val="464646"/>
              </w:rPr>
              <w:t xml:space="preserve">I am protected from duties that interfere with my essential role of educating </w:t>
            </w:r>
            <w:r w:rsidRPr="001A4746">
              <w:rPr>
                <w:b w:val="0"/>
                <w:bCs/>
                <w:color w:val="464646"/>
                <w:spacing w:val="-2"/>
              </w:rPr>
              <w:t>students.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CA8938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FF20B5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9680DF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DA9892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2C1BDD4D" w14:textId="77777777" w:rsidR="00277CC9" w:rsidRPr="002C6013" w:rsidRDefault="00277CC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06378ACF" w14:textId="10AE4A52" w:rsidR="00277CC9" w:rsidRPr="00277CC9" w:rsidRDefault="001A4746" w:rsidP="001A4746">
      <w:pPr>
        <w:pStyle w:val="BodyText"/>
      </w:pPr>
      <w:r w:rsidRPr="001A4746">
        <w:t>Do you receive additional (or bonus) pay, beyond your regular salary, for engaging in extra responsibilities?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640"/>
        <w:gridCol w:w="9440"/>
      </w:tblGrid>
      <w:tr w:rsidR="001A4746" w:rsidRPr="00D67B9F" w14:paraId="4A4B42D0" w14:textId="77777777" w:rsidTr="001A4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640" w:type="dxa"/>
          </w:tcPr>
          <w:p w14:paraId="36C97BD6" w14:textId="77777777" w:rsidR="001A4746" w:rsidRPr="00F659D8" w:rsidRDefault="001A4746" w:rsidP="00840163">
            <w:pPr>
              <w:pStyle w:val="Table11ColumnHeading"/>
              <w:rPr>
                <w:i/>
                <w:iCs/>
              </w:rPr>
            </w:pPr>
          </w:p>
        </w:tc>
        <w:tc>
          <w:tcPr>
            <w:tcW w:w="9440" w:type="dxa"/>
          </w:tcPr>
          <w:p w14:paraId="247C6DE4" w14:textId="521370DC" w:rsidR="001A4746" w:rsidRPr="00F659D8" w:rsidRDefault="001A4746" w:rsidP="00840163">
            <w:pPr>
              <w:pStyle w:val="Table11ColumnHeading"/>
              <w:rPr>
                <w:i/>
                <w:iCs/>
              </w:rPr>
            </w:pPr>
            <w:r>
              <w:rPr>
                <w:i/>
                <w:iCs/>
              </w:rPr>
              <w:t>Please select one.</w:t>
            </w:r>
          </w:p>
        </w:tc>
      </w:tr>
      <w:tr w:rsidR="001A4746" w:rsidRPr="00D67B9F" w14:paraId="51C0AB6D" w14:textId="77777777" w:rsidTr="001A4746">
        <w:trPr>
          <w:trHeight w:val="459"/>
        </w:trPr>
        <w:tc>
          <w:tcPr>
            <w:tcW w:w="640" w:type="dxa"/>
            <w:vAlign w:val="center"/>
          </w:tcPr>
          <w:p w14:paraId="2C9C6BB8" w14:textId="6C6A3709" w:rsidR="001A4746" w:rsidRPr="001A4746" w:rsidRDefault="001A4746" w:rsidP="001A4746">
            <w:pPr>
              <w:pStyle w:val="Table11RowHeading"/>
              <w:rPr>
                <w:b w:val="0"/>
                <w:bCs/>
                <w:color w:val="202020"/>
                <w:position w:val="1"/>
                <w:szCs w:val="18"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vAlign w:val="center"/>
          </w:tcPr>
          <w:p w14:paraId="444EF1EA" w14:textId="6AA08F0A" w:rsidR="001A4746" w:rsidRPr="001A4746" w:rsidRDefault="001A4746" w:rsidP="001A4746">
            <w:pPr>
              <w:pStyle w:val="Table11RowHeading"/>
              <w:rPr>
                <w:b w:val="0"/>
                <w:bCs/>
                <w:szCs w:val="18"/>
              </w:rPr>
            </w:pPr>
            <w:r w:rsidRPr="001A4746">
              <w:rPr>
                <w:b w:val="0"/>
                <w:bCs/>
                <w:color w:val="202020"/>
                <w:position w:val="1"/>
                <w:szCs w:val="18"/>
              </w:rPr>
              <w:t>I am paid for ALL of them.</w:t>
            </w:r>
          </w:p>
        </w:tc>
      </w:tr>
      <w:tr w:rsidR="001A4746" w:rsidRPr="00D67B9F" w14:paraId="75290033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</w:trPr>
        <w:tc>
          <w:tcPr>
            <w:tcW w:w="6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CFB6949" w14:textId="41CE4E67" w:rsidR="001A4746" w:rsidRPr="001A4746" w:rsidRDefault="001A4746" w:rsidP="001A4746">
            <w:pPr>
              <w:pStyle w:val="Table11RowHeading"/>
              <w:rPr>
                <w:b w:val="0"/>
                <w:bCs/>
                <w:color w:val="202020"/>
                <w:position w:val="1"/>
                <w:szCs w:val="18"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77D4C1D" w14:textId="07DD39B4" w:rsidR="001A4746" w:rsidRPr="001A4746" w:rsidRDefault="001A4746" w:rsidP="001A4746">
            <w:pPr>
              <w:pStyle w:val="Table11RowHeading"/>
              <w:rPr>
                <w:b w:val="0"/>
                <w:bCs/>
                <w:szCs w:val="18"/>
              </w:rPr>
            </w:pPr>
            <w:r w:rsidRPr="001A4746">
              <w:rPr>
                <w:b w:val="0"/>
                <w:bCs/>
                <w:color w:val="202020"/>
                <w:position w:val="1"/>
                <w:szCs w:val="18"/>
              </w:rPr>
              <w:t>I</w:t>
            </w:r>
            <w:r w:rsidRPr="001A4746">
              <w:rPr>
                <w:b w:val="0"/>
                <w:bCs/>
                <w:color w:val="202020"/>
                <w:spacing w:val="-8"/>
                <w:position w:val="1"/>
                <w:szCs w:val="18"/>
              </w:rPr>
              <w:t xml:space="preserve"> </w:t>
            </w:r>
            <w:r w:rsidRPr="001A4746">
              <w:rPr>
                <w:b w:val="0"/>
                <w:bCs/>
                <w:color w:val="202020"/>
                <w:position w:val="1"/>
                <w:szCs w:val="18"/>
              </w:rPr>
              <w:t>am</w:t>
            </w:r>
            <w:r w:rsidRPr="001A4746">
              <w:rPr>
                <w:b w:val="0"/>
                <w:bCs/>
                <w:color w:val="202020"/>
                <w:spacing w:val="-8"/>
                <w:position w:val="1"/>
                <w:szCs w:val="18"/>
              </w:rPr>
              <w:t xml:space="preserve"> </w:t>
            </w:r>
            <w:r w:rsidRPr="001A4746">
              <w:rPr>
                <w:b w:val="0"/>
                <w:bCs/>
                <w:color w:val="202020"/>
                <w:position w:val="1"/>
                <w:szCs w:val="18"/>
              </w:rPr>
              <w:t>paid</w:t>
            </w:r>
            <w:r w:rsidRPr="001A4746">
              <w:rPr>
                <w:b w:val="0"/>
                <w:bCs/>
                <w:color w:val="202020"/>
                <w:spacing w:val="-8"/>
                <w:position w:val="1"/>
                <w:szCs w:val="18"/>
              </w:rPr>
              <w:t xml:space="preserve"> </w:t>
            </w:r>
            <w:r w:rsidRPr="001A4746">
              <w:rPr>
                <w:b w:val="0"/>
                <w:bCs/>
                <w:color w:val="202020"/>
                <w:position w:val="1"/>
                <w:szCs w:val="18"/>
              </w:rPr>
              <w:t>for</w:t>
            </w:r>
            <w:r w:rsidRPr="001A4746">
              <w:rPr>
                <w:b w:val="0"/>
                <w:bCs/>
                <w:color w:val="202020"/>
                <w:spacing w:val="-8"/>
                <w:position w:val="1"/>
                <w:szCs w:val="18"/>
              </w:rPr>
              <w:t xml:space="preserve"> </w:t>
            </w:r>
            <w:r w:rsidRPr="001A4746">
              <w:rPr>
                <w:b w:val="0"/>
                <w:bCs/>
                <w:color w:val="202020"/>
                <w:position w:val="1"/>
                <w:szCs w:val="18"/>
              </w:rPr>
              <w:t>SOME</w:t>
            </w:r>
            <w:r w:rsidRPr="001A4746">
              <w:rPr>
                <w:b w:val="0"/>
                <w:bCs/>
                <w:color w:val="202020"/>
                <w:spacing w:val="-8"/>
                <w:position w:val="1"/>
                <w:szCs w:val="18"/>
              </w:rPr>
              <w:t xml:space="preserve"> </w:t>
            </w:r>
            <w:r w:rsidRPr="001A4746">
              <w:rPr>
                <w:b w:val="0"/>
                <w:bCs/>
                <w:color w:val="202020"/>
                <w:position w:val="1"/>
                <w:szCs w:val="18"/>
              </w:rPr>
              <w:t>of</w:t>
            </w:r>
            <w:r w:rsidRPr="001A4746">
              <w:rPr>
                <w:b w:val="0"/>
                <w:bCs/>
                <w:color w:val="202020"/>
                <w:spacing w:val="-8"/>
                <w:position w:val="1"/>
                <w:szCs w:val="18"/>
              </w:rPr>
              <w:t xml:space="preserve"> </w:t>
            </w:r>
            <w:r w:rsidRPr="001A4746">
              <w:rPr>
                <w:b w:val="0"/>
                <w:bCs/>
                <w:color w:val="202020"/>
                <w:position w:val="1"/>
                <w:szCs w:val="18"/>
              </w:rPr>
              <w:t>them.</w:t>
            </w:r>
          </w:p>
        </w:tc>
      </w:tr>
      <w:tr w:rsidR="001A4746" w:rsidRPr="00D67B9F" w14:paraId="2DB89877" w14:textId="77777777" w:rsidTr="001A4746">
        <w:trPr>
          <w:trHeight w:val="459"/>
        </w:trPr>
        <w:tc>
          <w:tcPr>
            <w:tcW w:w="640" w:type="dxa"/>
            <w:vAlign w:val="center"/>
          </w:tcPr>
          <w:p w14:paraId="5E523D5A" w14:textId="22A2A242" w:rsidR="001A4746" w:rsidRPr="001A4746" w:rsidRDefault="001A4746" w:rsidP="001A4746">
            <w:pPr>
              <w:pStyle w:val="Table11RowHeading"/>
              <w:rPr>
                <w:b w:val="0"/>
                <w:bCs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vAlign w:val="center"/>
          </w:tcPr>
          <w:p w14:paraId="40F98D81" w14:textId="6402E684" w:rsidR="001A4746" w:rsidRPr="001D3628" w:rsidRDefault="001A4746" w:rsidP="001A4746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</w:rPr>
              <w:t>I am paid for NONE of them.</w:t>
            </w:r>
          </w:p>
        </w:tc>
      </w:tr>
      <w:tr w:rsidR="001A4746" w:rsidRPr="002C6013" w14:paraId="26589C80" w14:textId="77777777" w:rsidTr="000D55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6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8E2D079" w14:textId="54377379" w:rsidR="001A4746" w:rsidRPr="001A4746" w:rsidRDefault="001A4746" w:rsidP="001A4746">
            <w:pPr>
              <w:pStyle w:val="Table11RowHeading"/>
              <w:rPr>
                <w:b w:val="0"/>
                <w:bCs/>
                <w:color w:val="464646"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DBDD64A" w14:textId="14089903" w:rsidR="001A4746" w:rsidRPr="001D3628" w:rsidRDefault="001A4746" w:rsidP="001A4746">
            <w:pPr>
              <w:pStyle w:val="Table11RowHeading"/>
              <w:rPr>
                <w:b w:val="0"/>
                <w:bCs/>
                <w:color w:val="464646"/>
              </w:rPr>
            </w:pPr>
            <w:r w:rsidRPr="001A4746">
              <w:rPr>
                <w:b w:val="0"/>
                <w:bCs/>
                <w:color w:val="464646"/>
              </w:rPr>
              <w:t>Not applicable - I do not have extra responsibilities.</w:t>
            </w:r>
          </w:p>
        </w:tc>
      </w:tr>
    </w:tbl>
    <w:p w14:paraId="790A4B58" w14:textId="09C09651" w:rsidR="00277CC9" w:rsidRPr="00277CC9" w:rsidRDefault="001A4746" w:rsidP="00277CC9">
      <w:pPr>
        <w:pStyle w:val="BodyText"/>
      </w:pPr>
      <w:r w:rsidRPr="001A4746">
        <w:t>How much choice do you have over your extra responsibilities?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640"/>
        <w:gridCol w:w="9440"/>
      </w:tblGrid>
      <w:tr w:rsidR="001A4746" w:rsidRPr="00F659D8" w14:paraId="36439751" w14:textId="77777777" w:rsidTr="00840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640" w:type="dxa"/>
          </w:tcPr>
          <w:p w14:paraId="58961B68" w14:textId="77777777" w:rsidR="001A4746" w:rsidRPr="00F659D8" w:rsidRDefault="001A4746" w:rsidP="00840163">
            <w:pPr>
              <w:pStyle w:val="Table11ColumnHeading"/>
              <w:rPr>
                <w:i/>
                <w:iCs/>
              </w:rPr>
            </w:pPr>
          </w:p>
        </w:tc>
        <w:tc>
          <w:tcPr>
            <w:tcW w:w="9440" w:type="dxa"/>
          </w:tcPr>
          <w:p w14:paraId="11A65CD2" w14:textId="4EDD9BC3" w:rsidR="001A4746" w:rsidRPr="00F659D8" w:rsidRDefault="001A4746" w:rsidP="00840163">
            <w:pPr>
              <w:pStyle w:val="Table11ColumnHeading"/>
              <w:rPr>
                <w:i/>
                <w:iCs/>
              </w:rPr>
            </w:pPr>
            <w:r>
              <w:rPr>
                <w:i/>
                <w:iCs/>
              </w:rPr>
              <w:t>Please select one.</w:t>
            </w:r>
          </w:p>
        </w:tc>
      </w:tr>
      <w:tr w:rsidR="001A4746" w:rsidRPr="001A4746" w14:paraId="66D27136" w14:textId="77777777" w:rsidTr="00840163">
        <w:trPr>
          <w:trHeight w:val="459"/>
        </w:trPr>
        <w:tc>
          <w:tcPr>
            <w:tcW w:w="640" w:type="dxa"/>
            <w:vAlign w:val="center"/>
          </w:tcPr>
          <w:p w14:paraId="5A10CCA6" w14:textId="77777777" w:rsidR="001A4746" w:rsidRPr="001A4746" w:rsidRDefault="001A4746" w:rsidP="00840163">
            <w:pPr>
              <w:pStyle w:val="Table11RowHeading"/>
              <w:rPr>
                <w:b w:val="0"/>
                <w:bCs/>
                <w:color w:val="202020"/>
                <w:position w:val="1"/>
                <w:szCs w:val="18"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vAlign w:val="center"/>
          </w:tcPr>
          <w:p w14:paraId="5187EE6B" w14:textId="02B18E12" w:rsidR="001A4746" w:rsidRPr="001A4746" w:rsidRDefault="001A4746" w:rsidP="00840163">
            <w:pPr>
              <w:pStyle w:val="Table11RowHeading"/>
              <w:rPr>
                <w:b w:val="0"/>
                <w:bCs/>
                <w:szCs w:val="18"/>
              </w:rPr>
            </w:pPr>
            <w:r>
              <w:rPr>
                <w:b w:val="0"/>
                <w:bCs/>
                <w:color w:val="202020"/>
                <w:position w:val="1"/>
                <w:szCs w:val="18"/>
              </w:rPr>
              <w:t>Complete</w:t>
            </w:r>
          </w:p>
        </w:tc>
      </w:tr>
      <w:tr w:rsidR="001A4746" w:rsidRPr="001A4746" w14:paraId="0A139977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</w:trPr>
        <w:tc>
          <w:tcPr>
            <w:tcW w:w="6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24E0580" w14:textId="77777777" w:rsidR="001A4746" w:rsidRPr="001A4746" w:rsidRDefault="001A4746" w:rsidP="00840163">
            <w:pPr>
              <w:pStyle w:val="Table11RowHeading"/>
              <w:rPr>
                <w:b w:val="0"/>
                <w:bCs/>
                <w:color w:val="202020"/>
                <w:position w:val="1"/>
                <w:szCs w:val="18"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tcBorders>
              <w:left w:val="single" w:sz="4" w:space="0" w:color="D9D9D9" w:themeColor="background1" w:themeShade="D9"/>
            </w:tcBorders>
            <w:vAlign w:val="center"/>
          </w:tcPr>
          <w:p w14:paraId="7635D404" w14:textId="6F803D3B" w:rsidR="001A4746" w:rsidRPr="001A4746" w:rsidRDefault="001A4746" w:rsidP="00840163">
            <w:pPr>
              <w:pStyle w:val="Table11RowHeading"/>
              <w:rPr>
                <w:b w:val="0"/>
                <w:bCs/>
                <w:szCs w:val="18"/>
              </w:rPr>
            </w:pPr>
            <w:r>
              <w:rPr>
                <w:b w:val="0"/>
                <w:bCs/>
                <w:color w:val="202020"/>
                <w:position w:val="1"/>
                <w:szCs w:val="18"/>
              </w:rPr>
              <w:t>A lot</w:t>
            </w:r>
          </w:p>
        </w:tc>
      </w:tr>
      <w:tr w:rsidR="001A4746" w:rsidRPr="001D3628" w14:paraId="62C76E6A" w14:textId="77777777" w:rsidTr="00840163">
        <w:trPr>
          <w:trHeight w:val="459"/>
        </w:trPr>
        <w:tc>
          <w:tcPr>
            <w:tcW w:w="640" w:type="dxa"/>
            <w:vAlign w:val="center"/>
          </w:tcPr>
          <w:p w14:paraId="2CF30F06" w14:textId="77777777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vAlign w:val="center"/>
          </w:tcPr>
          <w:p w14:paraId="039413C7" w14:textId="152C2D67" w:rsidR="001A4746" w:rsidRPr="001D3628" w:rsidRDefault="001A4746" w:rsidP="00840163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Some</w:t>
            </w:r>
          </w:p>
        </w:tc>
      </w:tr>
      <w:tr w:rsidR="001A4746" w:rsidRPr="001D3628" w14:paraId="3BFA27E9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</w:trPr>
        <w:tc>
          <w:tcPr>
            <w:tcW w:w="6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7E3D065" w14:textId="77777777" w:rsidR="001A4746" w:rsidRPr="001A4746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9BE7E26" w14:textId="0109C992" w:rsidR="001A4746" w:rsidRPr="001D3628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Limited</w:t>
            </w:r>
          </w:p>
        </w:tc>
      </w:tr>
      <w:tr w:rsidR="001A4746" w:rsidRPr="001D3628" w14:paraId="684AAAEB" w14:textId="77777777" w:rsidTr="000D55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64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2BF7A6B" w14:textId="6003761D" w:rsidR="001A4746" w:rsidRPr="002C6013" w:rsidRDefault="001A4746" w:rsidP="00840163">
            <w:pPr>
              <w:pStyle w:val="Table11RowHeading"/>
              <w:rPr>
                <w:rFonts w:ascii="Times New Roman" w:hAnsi="Times New Roman"/>
                <w:b w:val="0"/>
                <w:sz w:val="20"/>
              </w:rPr>
            </w:pPr>
            <w:r w:rsidRPr="002C6013">
              <w:rPr>
                <w:rFonts w:ascii="Wingdings 2" w:eastAsia="Wingdings 2" w:hAnsi="Wingdings 2" w:cs="Wingdings 2"/>
                <w:b w:val="0"/>
                <w:sz w:val="20"/>
              </w:rPr>
              <w:sym w:font="Wingdings 2" w:char="F081"/>
            </w:r>
          </w:p>
        </w:tc>
        <w:tc>
          <w:tcPr>
            <w:tcW w:w="9440" w:type="dxa"/>
            <w:tcBorders>
              <w:left w:val="single" w:sz="4" w:space="0" w:color="D9D9D9" w:themeColor="background1" w:themeShade="D9"/>
            </w:tcBorders>
            <w:vAlign w:val="center"/>
          </w:tcPr>
          <w:p w14:paraId="26C82BF2" w14:textId="3E61D598" w:rsidR="001A4746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None</w:t>
            </w:r>
          </w:p>
        </w:tc>
      </w:tr>
    </w:tbl>
    <w:p w14:paraId="36951F93" w14:textId="68705C04" w:rsidR="001A4746" w:rsidRDefault="001A4746" w:rsidP="001A4746">
      <w:pPr>
        <w:pStyle w:val="BodyText"/>
        <w:rPr>
          <w:b/>
          <w:iCs/>
        </w:rPr>
      </w:pPr>
      <w:r w:rsidRPr="001A4746">
        <w:t>How many paraeducators do you supervise?</w:t>
      </w:r>
      <w:r w:rsidRPr="003F4A00">
        <w:rPr>
          <w:b/>
          <w:iCs/>
        </w:rPr>
        <w:t xml:space="preserve"> ___________________________________________</w:t>
      </w:r>
    </w:p>
    <w:p w14:paraId="07BDC013" w14:textId="1703A426" w:rsidR="001A4746" w:rsidRDefault="001A4746" w:rsidP="001A4746">
      <w:pPr>
        <w:pStyle w:val="BodyText"/>
        <w:rPr>
          <w:b/>
          <w:iCs/>
        </w:rPr>
      </w:pPr>
      <w:r w:rsidRPr="001A4746">
        <w:t>How many hours of paraeducator time is assigned to you per week? (for example, if you have 2 paraeducators who are each assigned to you for 20 hours/week, write 40).</w:t>
      </w:r>
      <w:r w:rsidRPr="003F4A00">
        <w:rPr>
          <w:b/>
          <w:iCs/>
        </w:rPr>
        <w:t xml:space="preserve"> ___________________________________________</w:t>
      </w:r>
    </w:p>
    <w:p w14:paraId="4C4DDF67" w14:textId="5904F727" w:rsidR="00277CC9" w:rsidRDefault="001A4746" w:rsidP="001A4746">
      <w:pPr>
        <w:pStyle w:val="Heading3"/>
        <w:rPr>
          <w:rFonts w:eastAsia="Calibri"/>
        </w:rPr>
      </w:pPr>
      <w:bookmarkStart w:id="38" w:name="_Toc185251907"/>
      <w:r>
        <w:rPr>
          <w:rFonts w:eastAsia="Calibri"/>
        </w:rPr>
        <w:lastRenderedPageBreak/>
        <w:t>Paraeducator Supervision</w:t>
      </w:r>
      <w:bookmarkEnd w:id="38"/>
    </w:p>
    <w:p w14:paraId="2F99CB91" w14:textId="77777777" w:rsidR="001A4746" w:rsidRPr="001A4746" w:rsidRDefault="001A4746" w:rsidP="001A4746">
      <w:pPr>
        <w:pStyle w:val="BodyTextPostHead"/>
      </w:pPr>
      <w:r w:rsidRPr="001A4746">
        <w:t xml:space="preserve">Please indicate the extent to which you </w:t>
      </w:r>
      <w:r w:rsidRPr="001A4746">
        <w:rPr>
          <w:b/>
          <w:bCs/>
        </w:rPr>
        <w:t>agree</w:t>
      </w:r>
      <w:r w:rsidRPr="001A4746">
        <w:t xml:space="preserve"> or </w:t>
      </w:r>
      <w:r w:rsidRPr="001A4746">
        <w:rPr>
          <w:b/>
          <w:bCs/>
        </w:rPr>
        <w:t>disagree</w:t>
      </w:r>
      <w:r w:rsidRPr="001A4746">
        <w:t xml:space="preserve"> with the following statements about your </w:t>
      </w:r>
      <w:r w:rsidRPr="001A4746">
        <w:rPr>
          <w:u w:val="thick"/>
        </w:rPr>
        <w:t>responsibilities for</w:t>
      </w:r>
      <w:r w:rsidRPr="001A4746">
        <w:t xml:space="preserve"> </w:t>
      </w:r>
      <w:r w:rsidRPr="001A4746">
        <w:rPr>
          <w:u w:val="thick"/>
        </w:rPr>
        <w:t>supervising paraeducators</w:t>
      </w:r>
      <w:r w:rsidRPr="001A4746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440"/>
        <w:gridCol w:w="1260"/>
        <w:gridCol w:w="1440"/>
        <w:gridCol w:w="1170"/>
        <w:gridCol w:w="1170"/>
      </w:tblGrid>
      <w:tr w:rsidR="00D265C1" w:rsidRPr="00D67B9F" w14:paraId="2103F931" w14:textId="77777777" w:rsidTr="00595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62D2FB83" w14:textId="77777777" w:rsidR="001A4746" w:rsidRPr="00D67B9F" w:rsidRDefault="001A4746" w:rsidP="00840163">
            <w:pPr>
              <w:pStyle w:val="Table11ColumnHeading"/>
            </w:pPr>
          </w:p>
        </w:tc>
        <w:tc>
          <w:tcPr>
            <w:tcW w:w="1440" w:type="dxa"/>
          </w:tcPr>
          <w:p w14:paraId="5307CBB2" w14:textId="77777777" w:rsidR="001A4746" w:rsidRPr="00D67B9F" w:rsidRDefault="001A4746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6D1E5636" w14:textId="77777777" w:rsidR="001A4746" w:rsidRPr="00D67B9F" w:rsidRDefault="001A4746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3FDE3AB2" w14:textId="77777777" w:rsidR="001A4746" w:rsidRPr="00D67B9F" w:rsidRDefault="001A4746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4B7E99DA" w14:textId="77777777" w:rsidR="001A4746" w:rsidRPr="00D67B9F" w:rsidRDefault="001A4746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52E11C35" w14:textId="77777777" w:rsidR="001A4746" w:rsidRPr="00D67B9F" w:rsidRDefault="001A4746" w:rsidP="00840163">
            <w:pPr>
              <w:pStyle w:val="Table11ColumnHeading"/>
            </w:pPr>
            <w:r>
              <w:t>Strongly agree</w:t>
            </w:r>
          </w:p>
        </w:tc>
      </w:tr>
      <w:tr w:rsidR="00D265C1" w:rsidRPr="00D67B9F" w14:paraId="623AC438" w14:textId="77777777" w:rsidTr="0059574C">
        <w:tc>
          <w:tcPr>
            <w:tcW w:w="3600" w:type="dxa"/>
            <w:vAlign w:val="center"/>
          </w:tcPr>
          <w:p w14:paraId="307BA1C5" w14:textId="576D796F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  <w:w w:val="105"/>
              </w:rPr>
              <w:t>My</w:t>
            </w:r>
            <w:r w:rsidRPr="001A4746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paraeducators</w:t>
            </w:r>
            <w:r w:rsidRPr="001A4746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require</w:t>
            </w:r>
            <w:r w:rsidRPr="001A4746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too much supervision.</w:t>
            </w:r>
          </w:p>
        </w:tc>
        <w:tc>
          <w:tcPr>
            <w:tcW w:w="1440" w:type="dxa"/>
            <w:vAlign w:val="center"/>
          </w:tcPr>
          <w:p w14:paraId="11F9DBA9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96C94BF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15933FA0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4CFCA79A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13B6ADEB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300095D3" w14:textId="77777777" w:rsidTr="005957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3868CDC" w14:textId="2A42A965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>My</w:t>
            </w:r>
            <w:r w:rsidRPr="001A4746">
              <w:rPr>
                <w:b w:val="0"/>
                <w:bCs/>
                <w:color w:val="464646"/>
                <w:spacing w:val="45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paraeducators</w:t>
            </w:r>
            <w:r w:rsidRPr="001A4746">
              <w:rPr>
                <w:b w:val="0"/>
                <w:bCs/>
                <w:color w:val="464646"/>
                <w:spacing w:val="80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incorporate my feedback into their practice.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D698B4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AD27DA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DEB6B4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13EF6F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5D53936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5D43FB13" w14:textId="77777777" w:rsidTr="0059574C">
        <w:tc>
          <w:tcPr>
            <w:tcW w:w="3600" w:type="dxa"/>
            <w:vAlign w:val="center"/>
          </w:tcPr>
          <w:p w14:paraId="218084E3" w14:textId="252F0D91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  <w:w w:val="105"/>
              </w:rPr>
              <w:t>My responsibilities for overseeing paraeducators are clear.</w:t>
            </w:r>
          </w:p>
        </w:tc>
        <w:tc>
          <w:tcPr>
            <w:tcW w:w="1440" w:type="dxa"/>
            <w:vAlign w:val="center"/>
          </w:tcPr>
          <w:p w14:paraId="5A76CC02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A7D56E0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557A834D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580BF617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5DECB761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A4746" w:rsidRPr="00D67B9F" w14:paraId="2C084A7E" w14:textId="77777777" w:rsidTr="005957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403E4E4" w14:textId="091261FE" w:rsidR="001A4746" w:rsidRPr="001A4746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1A4746">
              <w:rPr>
                <w:b w:val="0"/>
                <w:bCs/>
                <w:color w:val="464646"/>
              </w:rPr>
              <w:t>My responsibilities for overseeing paraeducators are reasonable.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70C243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D97077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BC3CE7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794230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AECDDDD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12E5F079" w14:textId="0C4D8EC0" w:rsidR="001A4746" w:rsidRDefault="001A4746" w:rsidP="001A4746">
      <w:pPr>
        <w:pStyle w:val="Heading3"/>
        <w:rPr>
          <w:rFonts w:eastAsia="Calibri"/>
        </w:rPr>
      </w:pPr>
      <w:bookmarkStart w:id="39" w:name="_Toc185251908"/>
      <w:r>
        <w:rPr>
          <w:rFonts w:eastAsia="Calibri"/>
        </w:rPr>
        <w:t>Building Family Relationships</w:t>
      </w:r>
      <w:bookmarkEnd w:id="39"/>
    </w:p>
    <w:p w14:paraId="337C4D51" w14:textId="4A3FBC30" w:rsidR="001A4746" w:rsidRPr="001A4746" w:rsidRDefault="001A4746" w:rsidP="001A4746">
      <w:pPr>
        <w:pStyle w:val="BodyTextPostHead"/>
      </w:pPr>
      <w:r w:rsidRPr="001A4746">
        <w:t xml:space="preserve">Please indicate the extent to which you </w:t>
      </w:r>
      <w:r w:rsidRPr="001A4746">
        <w:rPr>
          <w:b/>
          <w:bCs/>
        </w:rPr>
        <w:t>agree</w:t>
      </w:r>
      <w:r w:rsidRPr="001A4746">
        <w:t xml:space="preserve"> or </w:t>
      </w:r>
      <w:r w:rsidRPr="001A4746">
        <w:rPr>
          <w:b/>
          <w:bCs/>
        </w:rPr>
        <w:t>disagree</w:t>
      </w:r>
      <w:r>
        <w:t xml:space="preserve"> </w:t>
      </w:r>
      <w:r w:rsidRPr="001A4746">
        <w:t xml:space="preserve">with the following statements about </w:t>
      </w:r>
      <w:r w:rsidRPr="001A4746">
        <w:rPr>
          <w:u w:val="thick"/>
        </w:rPr>
        <w:t>family relationships</w:t>
      </w:r>
      <w:r w:rsidRPr="001A4746">
        <w:t>. Families include non-familial caregivers, such as foster parents</w:t>
      </w:r>
      <w:r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440"/>
        <w:gridCol w:w="1260"/>
        <w:gridCol w:w="1440"/>
        <w:gridCol w:w="1170"/>
        <w:gridCol w:w="1170"/>
      </w:tblGrid>
      <w:tr w:rsidR="00D265C1" w:rsidRPr="00D67B9F" w14:paraId="552A2A91" w14:textId="77777777" w:rsidTr="00E6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6BA7A724" w14:textId="77777777" w:rsidR="001A4746" w:rsidRPr="00D67B9F" w:rsidRDefault="001A4746" w:rsidP="00840163">
            <w:pPr>
              <w:pStyle w:val="Table11ColumnHeading"/>
            </w:pPr>
          </w:p>
        </w:tc>
        <w:tc>
          <w:tcPr>
            <w:tcW w:w="1440" w:type="dxa"/>
          </w:tcPr>
          <w:p w14:paraId="19C4105C" w14:textId="77777777" w:rsidR="001A4746" w:rsidRPr="00D67B9F" w:rsidRDefault="001A4746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11B44BB4" w14:textId="77777777" w:rsidR="001A4746" w:rsidRPr="00D67B9F" w:rsidRDefault="001A4746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4CC8E74C" w14:textId="77777777" w:rsidR="001A4746" w:rsidRPr="00D67B9F" w:rsidRDefault="001A4746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525E1D35" w14:textId="77777777" w:rsidR="001A4746" w:rsidRPr="00D67B9F" w:rsidRDefault="001A4746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7F9368D8" w14:textId="77777777" w:rsidR="001A4746" w:rsidRPr="00D67B9F" w:rsidRDefault="001A4746" w:rsidP="00840163">
            <w:pPr>
              <w:pStyle w:val="Table11ColumnHeading"/>
            </w:pPr>
            <w:r>
              <w:t>Strongly agree</w:t>
            </w:r>
          </w:p>
        </w:tc>
      </w:tr>
      <w:tr w:rsidR="001A4746" w:rsidRPr="00D67B9F" w14:paraId="662B07C3" w14:textId="77777777" w:rsidTr="00E605BC">
        <w:tc>
          <w:tcPr>
            <w:tcW w:w="3600" w:type="dxa"/>
            <w:vAlign w:val="center"/>
          </w:tcPr>
          <w:p w14:paraId="4DAFDF81" w14:textId="47514DAD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>I have sufﬁcient time to build collaborative relationships with my students’ families.</w:t>
            </w:r>
          </w:p>
        </w:tc>
        <w:tc>
          <w:tcPr>
            <w:tcW w:w="1440" w:type="dxa"/>
            <w:vAlign w:val="center"/>
          </w:tcPr>
          <w:p w14:paraId="6F1E481A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77C11164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44C52496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5A1960B0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1A9F23BF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A4746" w:rsidRPr="00D67B9F" w14:paraId="214C5CB1" w14:textId="77777777" w:rsidTr="00E605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BD5B895" w14:textId="12F05A01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>I struggle to collaborate with students’ families.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16DF74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874F3E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F7B8CC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791138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3968A81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A4746" w:rsidRPr="00D67B9F" w14:paraId="39EC2B9C" w14:textId="77777777" w:rsidTr="00E605BC">
        <w:tc>
          <w:tcPr>
            <w:tcW w:w="3600" w:type="dxa"/>
            <w:vAlign w:val="center"/>
          </w:tcPr>
          <w:p w14:paraId="098CC660" w14:textId="32E7C3B0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>I ﬁnd it easy to communicate with</w:t>
            </w:r>
            <w:r w:rsidRPr="001A4746">
              <w:rPr>
                <w:b w:val="0"/>
                <w:bCs/>
                <w:color w:val="464646"/>
                <w:spacing w:val="-6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students’</w:t>
            </w:r>
            <w:r w:rsidRPr="001A4746">
              <w:rPr>
                <w:b w:val="0"/>
                <w:bCs/>
                <w:color w:val="464646"/>
                <w:spacing w:val="-6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families</w:t>
            </w:r>
            <w:r w:rsidRPr="001A4746">
              <w:rPr>
                <w:b w:val="0"/>
                <w:bCs/>
                <w:color w:val="464646"/>
                <w:spacing w:val="-6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to</w:t>
            </w:r>
            <w:r w:rsidRPr="001A4746">
              <w:rPr>
                <w:b w:val="0"/>
                <w:bCs/>
                <w:color w:val="464646"/>
                <w:spacing w:val="-6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 xml:space="preserve">solve problems related to students' </w:t>
            </w:r>
            <w:r w:rsidRPr="001A4746">
              <w:rPr>
                <w:b w:val="0"/>
                <w:bCs/>
                <w:color w:val="464646"/>
                <w:spacing w:val="-2"/>
              </w:rPr>
              <w:t>needs.</w:t>
            </w:r>
          </w:p>
        </w:tc>
        <w:tc>
          <w:tcPr>
            <w:tcW w:w="1440" w:type="dxa"/>
            <w:vAlign w:val="center"/>
          </w:tcPr>
          <w:p w14:paraId="78A2FCB4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FC58F90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792138B0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A88ACAE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85542B0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A4746" w:rsidRPr="00D67B9F" w14:paraId="4B1E351D" w14:textId="77777777" w:rsidTr="00E605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51D910" w14:textId="148FB6E6" w:rsidR="001A4746" w:rsidRPr="001A4746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1A4746">
              <w:rPr>
                <w:b w:val="0"/>
                <w:bCs/>
                <w:color w:val="464646"/>
              </w:rPr>
              <w:t>My responsibilities for collaborating</w:t>
            </w:r>
            <w:r w:rsidRPr="001A4746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with</w:t>
            </w:r>
            <w:r w:rsidRPr="001A4746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students’ families are clear.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01090A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C49063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E3F1F2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C58B6F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082F5D8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A4746" w:rsidRPr="00D67B9F" w14:paraId="7BEC1D2E" w14:textId="77777777" w:rsidTr="00E605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A19432" w14:textId="2C4D9E49" w:rsidR="001A4746" w:rsidRPr="001A4746" w:rsidRDefault="001A4746" w:rsidP="001A4746">
            <w:pPr>
              <w:pStyle w:val="Table11RowHeading"/>
              <w:rPr>
                <w:b w:val="0"/>
                <w:bCs/>
                <w:color w:val="464646"/>
              </w:rPr>
            </w:pPr>
            <w:r w:rsidRPr="001A4746">
              <w:rPr>
                <w:b w:val="0"/>
                <w:bCs/>
                <w:color w:val="464646"/>
              </w:rPr>
              <w:t>My responsibilities for collaborating</w:t>
            </w:r>
            <w:r w:rsidRPr="001A4746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with</w:t>
            </w:r>
            <w:r w:rsidRPr="001A4746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students’ families are manageable.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BF0B37" w14:textId="0768E65C" w:rsidR="001A4746" w:rsidRPr="002C6013" w:rsidRDefault="001A4746" w:rsidP="001A4746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1E4100" w14:textId="5E5A0188" w:rsidR="001A4746" w:rsidRPr="002C6013" w:rsidRDefault="001A4746" w:rsidP="001A4746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B09F4C" w14:textId="3DF99B65" w:rsidR="001A4746" w:rsidRPr="002C6013" w:rsidRDefault="001A4746" w:rsidP="001A4746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DC2205" w14:textId="2BCB3521" w:rsidR="001A4746" w:rsidRPr="002C6013" w:rsidRDefault="001A4746" w:rsidP="001A4746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3911D383" w14:textId="2DC1F8BF" w:rsidR="001A4746" w:rsidRPr="002C6013" w:rsidRDefault="001A4746" w:rsidP="001A4746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5390D39" w14:textId="4D704F15" w:rsidR="001A4746" w:rsidRDefault="001A4746" w:rsidP="001A4746">
      <w:pPr>
        <w:pStyle w:val="Heading3"/>
        <w:rPr>
          <w:rStyle w:val="Heading6Char"/>
          <w:b/>
          <w:i w:val="0"/>
        </w:rPr>
      </w:pPr>
      <w:bookmarkStart w:id="40" w:name="_Toc185251909"/>
      <w:r>
        <w:rPr>
          <w:rStyle w:val="Heading6Char"/>
          <w:b/>
          <w:i w:val="0"/>
        </w:rPr>
        <w:lastRenderedPageBreak/>
        <w:t>Instructional Grouping</w:t>
      </w:r>
      <w:bookmarkEnd w:id="40"/>
    </w:p>
    <w:p w14:paraId="5E0C0DB3" w14:textId="77777777" w:rsidR="001A4746" w:rsidRPr="001A4746" w:rsidRDefault="001A4746" w:rsidP="001A4746">
      <w:pPr>
        <w:pStyle w:val="BodyTextPostHead"/>
      </w:pPr>
      <w:r w:rsidRPr="001A4746">
        <w:t xml:space="preserve">Please indicate the extent to which you </w:t>
      </w:r>
      <w:r w:rsidRPr="001A4746">
        <w:rPr>
          <w:b/>
          <w:bCs/>
        </w:rPr>
        <w:t>agree</w:t>
      </w:r>
      <w:r w:rsidRPr="001A4746">
        <w:t xml:space="preserve"> or </w:t>
      </w:r>
      <w:r w:rsidRPr="001A4746">
        <w:rPr>
          <w:b/>
          <w:bCs/>
        </w:rPr>
        <w:t>disagree</w:t>
      </w:r>
      <w:r w:rsidRPr="001A4746">
        <w:t xml:space="preserve"> with the following statements about the extent to which </w:t>
      </w:r>
      <w:r w:rsidRPr="001A4746">
        <w:rPr>
          <w:u w:val="thick"/>
        </w:rPr>
        <w:t xml:space="preserve">assigned instructional </w:t>
      </w:r>
      <w:r w:rsidRPr="001A4746">
        <w:t>g</w:t>
      </w:r>
      <w:r w:rsidRPr="001A4746">
        <w:rPr>
          <w:u w:val="thick"/>
        </w:rPr>
        <w:t>roups</w:t>
      </w:r>
      <w:r w:rsidRPr="001A4746">
        <w:t xml:space="preserve"> are of an appropriate size and organized in ways that allow you to feasibly differentiate to meet all students' learning needs.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440"/>
        <w:gridCol w:w="1260"/>
        <w:gridCol w:w="1440"/>
        <w:gridCol w:w="1170"/>
        <w:gridCol w:w="1170"/>
      </w:tblGrid>
      <w:tr w:rsidR="001A4746" w:rsidRPr="00D67B9F" w14:paraId="106D6C8E" w14:textId="77777777" w:rsidTr="00E6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65EF3DCA" w14:textId="77777777" w:rsidR="001A4746" w:rsidRPr="00D67B9F" w:rsidRDefault="001A4746" w:rsidP="00840163">
            <w:pPr>
              <w:pStyle w:val="Table11ColumnHeading"/>
            </w:pPr>
          </w:p>
        </w:tc>
        <w:tc>
          <w:tcPr>
            <w:tcW w:w="1440" w:type="dxa"/>
          </w:tcPr>
          <w:p w14:paraId="26226AD7" w14:textId="77777777" w:rsidR="001A4746" w:rsidRPr="00D67B9F" w:rsidRDefault="001A4746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116988A2" w14:textId="77777777" w:rsidR="001A4746" w:rsidRPr="00D67B9F" w:rsidRDefault="001A4746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18AB701E" w14:textId="77777777" w:rsidR="001A4746" w:rsidRPr="00D67B9F" w:rsidRDefault="001A4746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03F8EA65" w14:textId="77777777" w:rsidR="001A4746" w:rsidRPr="00D67B9F" w:rsidRDefault="001A4746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7F44E0B5" w14:textId="77777777" w:rsidR="001A4746" w:rsidRPr="00D67B9F" w:rsidRDefault="001A4746" w:rsidP="00840163">
            <w:pPr>
              <w:pStyle w:val="Table11ColumnHeading"/>
            </w:pPr>
            <w:r>
              <w:t>Strongly agree</w:t>
            </w:r>
          </w:p>
        </w:tc>
      </w:tr>
      <w:tr w:rsidR="001A4746" w:rsidRPr="00D67B9F" w14:paraId="440C546B" w14:textId="77777777" w:rsidTr="00E605BC">
        <w:tc>
          <w:tcPr>
            <w:tcW w:w="3600" w:type="dxa"/>
            <w:vAlign w:val="center"/>
          </w:tcPr>
          <w:p w14:paraId="50EA2D2C" w14:textId="2E49253F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>The</w:t>
            </w:r>
            <w:r w:rsidRPr="001A4746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number</w:t>
            </w:r>
            <w:r w:rsidRPr="001A4746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of</w:t>
            </w:r>
            <w:r w:rsidRPr="001A4746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students</w:t>
            </w:r>
            <w:r w:rsidRPr="001A4746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I</w:t>
            </w:r>
            <w:r w:rsidRPr="001A4746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 xml:space="preserve">work with at a given time is </w:t>
            </w:r>
            <w:r w:rsidRPr="001A4746">
              <w:rPr>
                <w:b w:val="0"/>
                <w:bCs/>
                <w:color w:val="464646"/>
                <w:spacing w:val="-2"/>
              </w:rPr>
              <w:t>reasonable.</w:t>
            </w:r>
          </w:p>
        </w:tc>
        <w:tc>
          <w:tcPr>
            <w:tcW w:w="1440" w:type="dxa"/>
            <w:vAlign w:val="center"/>
          </w:tcPr>
          <w:p w14:paraId="42D3C38E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5101FEDE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549B7426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6AC3A60D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6EC62F2A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A4746" w:rsidRPr="00D67B9F" w14:paraId="038D4DA4" w14:textId="77777777" w:rsidTr="00E605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80F77F2" w14:textId="69C0B0C4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 xml:space="preserve">It is manageable to deliver instruction that meets </w:t>
            </w:r>
            <w:proofErr w:type="gramStart"/>
            <w:r w:rsidRPr="001A4746">
              <w:rPr>
                <w:b w:val="0"/>
                <w:bCs/>
                <w:color w:val="464646"/>
              </w:rPr>
              <w:t>all of</w:t>
            </w:r>
            <w:proofErr w:type="gramEnd"/>
            <w:r w:rsidRPr="001A4746">
              <w:rPr>
                <w:b w:val="0"/>
                <w:bCs/>
                <w:color w:val="464646"/>
                <w:spacing w:val="80"/>
              </w:rPr>
              <w:t xml:space="preserve"> </w:t>
            </w:r>
            <w:r w:rsidRPr="001A4746">
              <w:rPr>
                <w:b w:val="0"/>
                <w:bCs/>
                <w:color w:val="464646"/>
              </w:rPr>
              <w:t>my students' learning needs in one class period.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79480B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CDB29F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4A7BDE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7EC219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2E919BD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A4746" w:rsidRPr="00D67B9F" w14:paraId="7BA87A72" w14:textId="77777777" w:rsidTr="00E605BC">
        <w:tc>
          <w:tcPr>
            <w:tcW w:w="3600" w:type="dxa"/>
            <w:vAlign w:val="center"/>
          </w:tcPr>
          <w:p w14:paraId="5EE84838" w14:textId="45503318" w:rsidR="001A4746" w:rsidRPr="001A4746" w:rsidRDefault="001A4746" w:rsidP="00840163">
            <w:pPr>
              <w:pStyle w:val="Table11RowHeading"/>
              <w:rPr>
                <w:b w:val="0"/>
                <w:bCs/>
              </w:rPr>
            </w:pPr>
            <w:r w:rsidRPr="001A4746">
              <w:rPr>
                <w:b w:val="0"/>
                <w:bCs/>
                <w:color w:val="464646"/>
              </w:rPr>
              <w:t>The schedule is set up such that I can teach students with shared learning needs at the same time.</w:t>
            </w:r>
          </w:p>
        </w:tc>
        <w:tc>
          <w:tcPr>
            <w:tcW w:w="1440" w:type="dxa"/>
            <w:vAlign w:val="center"/>
          </w:tcPr>
          <w:p w14:paraId="10277CAA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55E643F3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7DC991F9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8F1EF59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47806C5" w14:textId="77777777" w:rsidR="001A4746" w:rsidRPr="00D67B9F" w:rsidRDefault="001A4746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784F3C4C" w14:textId="77777777" w:rsidTr="00E605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6E612D" w14:textId="0AEF72A2" w:rsidR="001A4746" w:rsidRPr="001A4746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1A4746">
              <w:rPr>
                <w:b w:val="0"/>
                <w:bCs/>
                <w:color w:val="464646"/>
              </w:rPr>
              <w:t xml:space="preserve">It is </w:t>
            </w:r>
            <w:r w:rsidRPr="001A4746">
              <w:rPr>
                <w:b w:val="0"/>
                <w:bCs/>
                <w:color w:val="464646"/>
                <w:u w:val="single" w:color="9A9A9A"/>
              </w:rPr>
              <w:t>unrealistic</w:t>
            </w:r>
            <w:r w:rsidRPr="001A4746">
              <w:rPr>
                <w:b w:val="0"/>
                <w:bCs/>
                <w:color w:val="464646"/>
              </w:rPr>
              <w:t xml:space="preserve"> to balance the needs of my students within a single lesson.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92B544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40DB34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262A23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2B6F29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C5447B1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1A4746" w:rsidRPr="00D67B9F" w14:paraId="6A2AC5A7" w14:textId="77777777" w:rsidTr="00E605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C91823" w14:textId="236B410D" w:rsidR="001A4746" w:rsidRPr="001A4746" w:rsidRDefault="001A4746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1A4746">
              <w:rPr>
                <w:b w:val="0"/>
                <w:bCs/>
                <w:color w:val="464646"/>
                <w:w w:val="105"/>
              </w:rPr>
              <w:t>I</w:t>
            </w:r>
            <w:r w:rsidRPr="001A4746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teach</w:t>
            </w:r>
            <w:r w:rsidRPr="001A4746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students</w:t>
            </w:r>
            <w:r w:rsidRPr="001A4746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with</w:t>
            </w:r>
            <w:r w:rsidRPr="001A4746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a</w:t>
            </w:r>
            <w:r w:rsidRPr="001A4746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wide range</w:t>
            </w:r>
            <w:r w:rsidRPr="001A4746">
              <w:rPr>
                <w:b w:val="0"/>
                <w:bCs/>
                <w:color w:val="464646"/>
                <w:spacing w:val="-4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of</w:t>
            </w:r>
            <w:r w:rsidRPr="001A4746">
              <w:rPr>
                <w:b w:val="0"/>
                <w:bCs/>
                <w:color w:val="464646"/>
                <w:spacing w:val="-4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different</w:t>
            </w:r>
            <w:r w:rsidRPr="001A4746">
              <w:rPr>
                <w:b w:val="0"/>
                <w:bCs/>
                <w:color w:val="464646"/>
                <w:spacing w:val="-4"/>
                <w:w w:val="105"/>
              </w:rPr>
              <w:t xml:space="preserve"> </w:t>
            </w:r>
            <w:r w:rsidRPr="001A4746">
              <w:rPr>
                <w:b w:val="0"/>
                <w:bCs/>
                <w:color w:val="464646"/>
                <w:w w:val="105"/>
              </w:rPr>
              <w:t>academic needs at the same time.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AFB92D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5FD19C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F9147A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937F1D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7880397F" w14:textId="77777777" w:rsidR="001A4746" w:rsidRPr="002C6013" w:rsidRDefault="001A4746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7826F8D0" w14:textId="4FA554A8" w:rsidR="001A4746" w:rsidRDefault="001A4746" w:rsidP="001A4746">
      <w:pPr>
        <w:pStyle w:val="Heading3"/>
        <w:rPr>
          <w:rFonts w:eastAsia="Calibri"/>
        </w:rPr>
      </w:pPr>
      <w:bookmarkStart w:id="41" w:name="_Toc185251910"/>
      <w:r>
        <w:rPr>
          <w:rFonts w:eastAsia="Calibri"/>
        </w:rPr>
        <w:t>Instructional Responsibilities</w:t>
      </w:r>
      <w:bookmarkEnd w:id="41"/>
    </w:p>
    <w:p w14:paraId="20D17E47" w14:textId="4E639750" w:rsidR="001A4746" w:rsidRPr="001A4746" w:rsidRDefault="001A4746" w:rsidP="001A4746">
      <w:pPr>
        <w:pStyle w:val="BodyTextPostHead"/>
      </w:pPr>
      <w:r w:rsidRPr="001A4746">
        <w:t>For each relevant grade level, please indicate if you</w:t>
      </w:r>
      <w:r>
        <w:t xml:space="preserve"> </w:t>
      </w:r>
      <w:r w:rsidRPr="001A4746">
        <w:rPr>
          <w:b/>
          <w:bCs/>
        </w:rPr>
        <w:t>prepare and/or teach lessons</w:t>
      </w:r>
      <w:r w:rsidRPr="001A4746">
        <w:t xml:space="preserve"> in this context.</w:t>
      </w:r>
    </w:p>
    <w:tbl>
      <w:tblPr>
        <w:tblStyle w:val="TableStyle-AIR2021"/>
        <w:tblW w:w="5000" w:type="pct"/>
        <w:tblLayout w:type="fixed"/>
        <w:tblLook w:val="04E0" w:firstRow="1" w:lastRow="1" w:firstColumn="1" w:lastColumn="0" w:noHBand="0" w:noVBand="1"/>
      </w:tblPr>
      <w:tblGrid>
        <w:gridCol w:w="1980"/>
        <w:gridCol w:w="1080"/>
        <w:gridCol w:w="1298"/>
        <w:gridCol w:w="1144"/>
        <w:gridCol w:w="1145"/>
        <w:gridCol w:w="1144"/>
        <w:gridCol w:w="1144"/>
        <w:gridCol w:w="1145"/>
      </w:tblGrid>
      <w:tr w:rsidR="00BF22FF" w:rsidRPr="00D67B9F" w14:paraId="58B19144" w14:textId="52B473C8" w:rsidTr="00D83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</w:tcPr>
          <w:p w14:paraId="5E6E63B3" w14:textId="77777777" w:rsidR="00D265C1" w:rsidRPr="00D67B9F" w:rsidRDefault="00D265C1" w:rsidP="00840163">
            <w:pPr>
              <w:pStyle w:val="Table11ColumnHeading"/>
            </w:pPr>
          </w:p>
        </w:tc>
        <w:tc>
          <w:tcPr>
            <w:tcW w:w="1080" w:type="dxa"/>
          </w:tcPr>
          <w:p w14:paraId="4BF3AB49" w14:textId="5357E30B" w:rsidR="00D265C1" w:rsidRPr="00D67B9F" w:rsidRDefault="00D265C1" w:rsidP="00840163">
            <w:pPr>
              <w:pStyle w:val="Table11ColumnHeading"/>
            </w:pPr>
            <w:r>
              <w:t>Math</w:t>
            </w:r>
          </w:p>
        </w:tc>
        <w:tc>
          <w:tcPr>
            <w:tcW w:w="1298" w:type="dxa"/>
          </w:tcPr>
          <w:p w14:paraId="5DFEE084" w14:textId="1E4140A8" w:rsidR="00D265C1" w:rsidRPr="00D67B9F" w:rsidRDefault="00D265C1" w:rsidP="00840163">
            <w:pPr>
              <w:pStyle w:val="Table11ColumnHeading"/>
            </w:pPr>
            <w:r>
              <w:t>English Language Arts</w:t>
            </w:r>
          </w:p>
        </w:tc>
        <w:tc>
          <w:tcPr>
            <w:tcW w:w="1144" w:type="dxa"/>
          </w:tcPr>
          <w:p w14:paraId="15F80F5B" w14:textId="430012B9" w:rsidR="00D265C1" w:rsidRPr="00D67B9F" w:rsidRDefault="00D265C1" w:rsidP="00840163">
            <w:pPr>
              <w:pStyle w:val="Table11ColumnHeading"/>
            </w:pPr>
            <w:r>
              <w:t>Science</w:t>
            </w:r>
          </w:p>
        </w:tc>
        <w:tc>
          <w:tcPr>
            <w:tcW w:w="1145" w:type="dxa"/>
          </w:tcPr>
          <w:p w14:paraId="6871E302" w14:textId="16626631" w:rsidR="00D265C1" w:rsidRPr="00D67B9F" w:rsidRDefault="00D265C1" w:rsidP="00840163">
            <w:pPr>
              <w:pStyle w:val="Table11ColumnHeading"/>
            </w:pPr>
            <w:r>
              <w:t>Social Studies</w:t>
            </w:r>
          </w:p>
        </w:tc>
        <w:tc>
          <w:tcPr>
            <w:tcW w:w="1144" w:type="dxa"/>
          </w:tcPr>
          <w:p w14:paraId="741EB278" w14:textId="66BB4C52" w:rsidR="00D265C1" w:rsidRPr="00D67B9F" w:rsidRDefault="00D265C1" w:rsidP="00840163">
            <w:pPr>
              <w:pStyle w:val="Table11ColumnHeading"/>
            </w:pPr>
            <w:r>
              <w:t>Life Skills</w:t>
            </w:r>
          </w:p>
        </w:tc>
        <w:tc>
          <w:tcPr>
            <w:tcW w:w="1144" w:type="dxa"/>
          </w:tcPr>
          <w:p w14:paraId="6A692CC2" w14:textId="54FB9820" w:rsidR="00D265C1" w:rsidRDefault="00D265C1" w:rsidP="00840163">
            <w:pPr>
              <w:pStyle w:val="Table11ColumnHeading"/>
            </w:pPr>
            <w:r>
              <w:t>Social Skills</w:t>
            </w:r>
          </w:p>
        </w:tc>
        <w:tc>
          <w:tcPr>
            <w:tcW w:w="1145" w:type="dxa"/>
          </w:tcPr>
          <w:p w14:paraId="6FCA9D2A" w14:textId="31937D7E" w:rsidR="00D265C1" w:rsidRDefault="00D265C1" w:rsidP="00840163">
            <w:pPr>
              <w:pStyle w:val="Table11ColumnHeading"/>
            </w:pPr>
            <w:r>
              <w:t>Other</w:t>
            </w:r>
          </w:p>
        </w:tc>
      </w:tr>
      <w:tr w:rsidR="00BF22FF" w:rsidRPr="00D67B9F" w14:paraId="05873A4D" w14:textId="4AFC4879" w:rsidTr="00D83144">
        <w:tc>
          <w:tcPr>
            <w:tcW w:w="1980" w:type="dxa"/>
            <w:vAlign w:val="center"/>
          </w:tcPr>
          <w:p w14:paraId="2F1EB84B" w14:textId="47B0E2ED" w:rsidR="00D265C1" w:rsidRPr="001A4746" w:rsidRDefault="00D265C1" w:rsidP="00D265C1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Pre-Kindergarten</w:t>
            </w:r>
          </w:p>
        </w:tc>
        <w:tc>
          <w:tcPr>
            <w:tcW w:w="1080" w:type="dxa"/>
            <w:vAlign w:val="center"/>
          </w:tcPr>
          <w:p w14:paraId="4890DFE0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vAlign w:val="center"/>
          </w:tcPr>
          <w:p w14:paraId="78E96AEA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2DB78B58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75697E04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6B14517E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392614B1" w14:textId="60D609C9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4B75194E" w14:textId="3BD2CC9D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27E36F92" w14:textId="6658ACE3" w:rsidTr="00D8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FD44243" w14:textId="2883CFC0" w:rsidR="00D265C1" w:rsidRPr="001A4746" w:rsidRDefault="00D265C1" w:rsidP="00D265C1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Kindergarten</w:t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FED735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930869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B67D3C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EF3F82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6460D3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526A5D" w14:textId="0E425384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</w:tcBorders>
            <w:vAlign w:val="center"/>
          </w:tcPr>
          <w:p w14:paraId="72ED5B5A" w14:textId="210074DC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03C15E23" w14:textId="16D67233" w:rsidTr="00D83144">
        <w:tc>
          <w:tcPr>
            <w:tcW w:w="1980" w:type="dxa"/>
            <w:vAlign w:val="center"/>
          </w:tcPr>
          <w:p w14:paraId="5B3C039D" w14:textId="261B7260" w:rsidR="00D265C1" w:rsidRPr="001A4746" w:rsidRDefault="00D265C1" w:rsidP="00D265C1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Pr="00D265C1">
              <w:rPr>
                <w:b w:val="0"/>
                <w:bCs/>
                <w:vertAlign w:val="superscript"/>
              </w:rPr>
              <w:t>st</w:t>
            </w:r>
            <w:r>
              <w:rPr>
                <w:b w:val="0"/>
                <w:bCs/>
              </w:rPr>
              <w:t xml:space="preserve"> Grade</w:t>
            </w:r>
          </w:p>
        </w:tc>
        <w:tc>
          <w:tcPr>
            <w:tcW w:w="1080" w:type="dxa"/>
            <w:vAlign w:val="center"/>
          </w:tcPr>
          <w:p w14:paraId="28637421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vAlign w:val="center"/>
          </w:tcPr>
          <w:p w14:paraId="0A6AE484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41CD5D37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7E7DE8D5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top w:val="single" w:sz="4" w:space="0" w:color="D9D9D9" w:themeColor="background1" w:themeShade="D9"/>
            </w:tcBorders>
            <w:vAlign w:val="center"/>
          </w:tcPr>
          <w:p w14:paraId="3F5A3C20" w14:textId="77777777" w:rsidR="00D265C1" w:rsidRPr="00D67B9F" w:rsidRDefault="00D265C1" w:rsidP="00D265C1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12C180EA" w14:textId="218AAD39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3BE7D496" w14:textId="298FDCE3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061E8F6B" w14:textId="47D351F6" w:rsidTr="00D8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C451545" w14:textId="43556B8F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2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nd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4DC683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C5969C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2FC4CC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9DB60D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5DF8CC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0D230E" w14:textId="60241502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</w:tcBorders>
            <w:vAlign w:val="center"/>
          </w:tcPr>
          <w:p w14:paraId="10FC318C" w14:textId="0F19B674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06075694" w14:textId="36057FE8" w:rsidTr="00D83144">
        <w:tc>
          <w:tcPr>
            <w:tcW w:w="1980" w:type="dxa"/>
            <w:vAlign w:val="center"/>
          </w:tcPr>
          <w:p w14:paraId="5D709F29" w14:textId="787DC148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3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rd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vAlign w:val="center"/>
          </w:tcPr>
          <w:p w14:paraId="4496D6F0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vAlign w:val="center"/>
          </w:tcPr>
          <w:p w14:paraId="69C0965E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1C55848B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17CA8DA8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50A9329B" w14:textId="7777777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77D7C720" w14:textId="6346DB7F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0C08BC07" w14:textId="6879264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3DA5F799" w14:textId="46221CBA" w:rsidTr="00D8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44DA19C" w14:textId="3EAEADA3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4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3DE24B" w14:textId="581E9D65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1F4492" w14:textId="2988FE7D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96490A" w14:textId="0797D03D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7CE0B9" w14:textId="661C6AEE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C5D5C0" w14:textId="6B3F2432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273FD4" w14:textId="305F74F3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</w:tcBorders>
            <w:vAlign w:val="center"/>
          </w:tcPr>
          <w:p w14:paraId="25B4F0A7" w14:textId="0ABE5D18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3E7E4A3B" w14:textId="2980EB6B" w:rsidTr="00D83144">
        <w:tc>
          <w:tcPr>
            <w:tcW w:w="1980" w:type="dxa"/>
            <w:vAlign w:val="center"/>
          </w:tcPr>
          <w:p w14:paraId="0E1D5F13" w14:textId="19EE27D5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5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vAlign w:val="center"/>
          </w:tcPr>
          <w:p w14:paraId="17D52243" w14:textId="5B5EDB0A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vAlign w:val="center"/>
          </w:tcPr>
          <w:p w14:paraId="66902D51" w14:textId="6105F32F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4427797B" w14:textId="3C4F4923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396C4398" w14:textId="48B58F3E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0969E4E1" w14:textId="78451AF5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00F08071" w14:textId="591651A3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51D43CEA" w14:textId="44061964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157DE8EF" w14:textId="5631BD11" w:rsidTr="00D8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01E2DAE" w14:textId="6C6274A5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lastRenderedPageBreak/>
              <w:t>6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CB588F" w14:textId="6E04967A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113274" w14:textId="410DBD28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C95114" w14:textId="471E84AB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3823F1" w14:textId="78D4657D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C78674" w14:textId="074676A8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A12BF" w14:textId="4846BF5E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</w:tcBorders>
            <w:vAlign w:val="center"/>
          </w:tcPr>
          <w:p w14:paraId="4D2F09C5" w14:textId="3908E998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439A5643" w14:textId="2096A72E" w:rsidTr="00D83144">
        <w:tc>
          <w:tcPr>
            <w:tcW w:w="1980" w:type="dxa"/>
            <w:vAlign w:val="center"/>
          </w:tcPr>
          <w:p w14:paraId="18C11083" w14:textId="09CA1D49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7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vAlign w:val="center"/>
          </w:tcPr>
          <w:p w14:paraId="41A320A5" w14:textId="58C70B41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vAlign w:val="center"/>
          </w:tcPr>
          <w:p w14:paraId="2A28367B" w14:textId="6707AD14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63BECCAC" w14:textId="2C87CAC2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29BEC0F8" w14:textId="707A3CEE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15FDC5CF" w14:textId="1C80691B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24D87988" w14:textId="5D285B3A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4E9856AB" w14:textId="25F64503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1B830966" w14:textId="4541B87C" w:rsidTr="00D8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35981D2" w14:textId="35E6D3F8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8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646CD" w14:textId="6C81D29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672DCB" w14:textId="4B78ECC8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54A063" w14:textId="79208D4B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99AF10" w14:textId="70D971E0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DDBC05" w14:textId="60F2937C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8248BE" w14:textId="7040B75B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</w:tcBorders>
            <w:vAlign w:val="center"/>
          </w:tcPr>
          <w:p w14:paraId="054F4923" w14:textId="73C240EE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6443C43E" w14:textId="4DB58042" w:rsidTr="00D83144">
        <w:tc>
          <w:tcPr>
            <w:tcW w:w="1980" w:type="dxa"/>
            <w:vAlign w:val="center"/>
          </w:tcPr>
          <w:p w14:paraId="15734E56" w14:textId="3BADCA71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9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vAlign w:val="center"/>
          </w:tcPr>
          <w:p w14:paraId="0390E800" w14:textId="37A7F0BF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vAlign w:val="center"/>
          </w:tcPr>
          <w:p w14:paraId="692108A9" w14:textId="40CBA315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top w:val="single" w:sz="4" w:space="0" w:color="D9D9D9" w:themeColor="background1" w:themeShade="D9"/>
            </w:tcBorders>
            <w:vAlign w:val="center"/>
          </w:tcPr>
          <w:p w14:paraId="3356323B" w14:textId="5F3C3258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0CD1DE6C" w14:textId="23645261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6A4E98AB" w14:textId="5AB9291B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048C1FE0" w14:textId="7DC6FE7D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470634D3" w14:textId="7E41D72E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4592D5F3" w14:textId="54255C1E" w:rsidTr="00D83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659435B" w14:textId="6A4BC12F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10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79FF21" w14:textId="4AE750E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3D859B" w14:textId="27178F54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3B6560" w14:textId="4DE24216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ACD417" w14:textId="7C0E2526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514362" w14:textId="45B416DE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886187" w14:textId="561DF8EB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</w:tcBorders>
            <w:vAlign w:val="center"/>
          </w:tcPr>
          <w:p w14:paraId="384BC018" w14:textId="3EE8EF21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56B96210" w14:textId="4D15205A" w:rsidTr="00D83144">
        <w:tc>
          <w:tcPr>
            <w:tcW w:w="1980" w:type="dxa"/>
            <w:vAlign w:val="center"/>
          </w:tcPr>
          <w:p w14:paraId="4793D4A7" w14:textId="0B4EF723" w:rsidR="00D265C1" w:rsidRPr="001A4746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11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vAlign w:val="center"/>
          </w:tcPr>
          <w:p w14:paraId="0D51E735" w14:textId="72712737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vAlign w:val="center"/>
          </w:tcPr>
          <w:p w14:paraId="1A1F9C3F" w14:textId="79FA4D62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49B9D502" w14:textId="127791BB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792D8970" w14:textId="101E606B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62FE741D" w14:textId="7865A629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vAlign w:val="center"/>
          </w:tcPr>
          <w:p w14:paraId="14068CF2" w14:textId="56E344C8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vAlign w:val="center"/>
          </w:tcPr>
          <w:p w14:paraId="3E86E90C" w14:textId="092AA2BA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0CF67F60" w14:textId="58A74EB8" w:rsidTr="00D831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EAC5933" w14:textId="5B454E4D" w:rsidR="00D265C1" w:rsidRDefault="00D265C1" w:rsidP="00D265C1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12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E6D3E5" w14:textId="289018BF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9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BADEA" w14:textId="3B120EE9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2BCCEA" w14:textId="3ED2CAF9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60FDDC" w14:textId="37C1937D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F79406" w14:textId="184404DE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EC7406" w14:textId="67D29EB2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45" w:type="dxa"/>
            <w:tcBorders>
              <w:left w:val="single" w:sz="4" w:space="0" w:color="D9D9D9" w:themeColor="background1" w:themeShade="D9"/>
            </w:tcBorders>
            <w:vAlign w:val="center"/>
          </w:tcPr>
          <w:p w14:paraId="2583CF1F" w14:textId="43B175F6" w:rsidR="00D265C1" w:rsidRPr="002C6013" w:rsidRDefault="00D265C1" w:rsidP="00D265C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2E7C545A" w14:textId="77777777" w:rsidR="00D265C1" w:rsidRDefault="00D265C1" w:rsidP="00D265C1">
      <w:pPr>
        <w:pStyle w:val="BodyText"/>
      </w:pPr>
      <w:r w:rsidRPr="00D265C1">
        <w:t xml:space="preserve">For each relevant grade level, please indicate if you were assigned to teach </w:t>
      </w:r>
      <w:r w:rsidRPr="00D265C1">
        <w:rPr>
          <w:u w:val="thick"/>
        </w:rPr>
        <w:t>new sub</w:t>
      </w:r>
      <w:r w:rsidRPr="00D265C1">
        <w:t>j</w:t>
      </w:r>
      <w:r w:rsidRPr="00D265C1">
        <w:rPr>
          <w:u w:val="thick"/>
        </w:rPr>
        <w:t>ect matter</w:t>
      </w:r>
      <w:r w:rsidRPr="00D265C1">
        <w:t xml:space="preserve"> in this area this year (e.g., if the reading curriculum changed or if you are co- teaching in a science class that you've not co-taught before).</w:t>
      </w:r>
    </w:p>
    <w:tbl>
      <w:tblPr>
        <w:tblStyle w:val="TableStyle-AIR2021"/>
        <w:tblW w:w="5000" w:type="pct"/>
        <w:tblLayout w:type="fixed"/>
        <w:tblLook w:val="04E0" w:firstRow="1" w:lastRow="1" w:firstColumn="1" w:lastColumn="0" w:noHBand="0" w:noVBand="1"/>
      </w:tblPr>
      <w:tblGrid>
        <w:gridCol w:w="1980"/>
        <w:gridCol w:w="1157"/>
        <w:gridCol w:w="1157"/>
        <w:gridCol w:w="1157"/>
        <w:gridCol w:w="1157"/>
        <w:gridCol w:w="1157"/>
        <w:gridCol w:w="1157"/>
        <w:gridCol w:w="1158"/>
      </w:tblGrid>
      <w:tr w:rsidR="00D265C1" w:rsidRPr="00D67B9F" w14:paraId="1B122B4A" w14:textId="77777777" w:rsidTr="00BF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</w:tcPr>
          <w:p w14:paraId="79DA5CA5" w14:textId="77777777" w:rsidR="00D265C1" w:rsidRPr="00D67B9F" w:rsidRDefault="00D265C1" w:rsidP="00840163">
            <w:pPr>
              <w:pStyle w:val="Table11ColumnHeading"/>
            </w:pPr>
          </w:p>
        </w:tc>
        <w:tc>
          <w:tcPr>
            <w:tcW w:w="1157" w:type="dxa"/>
          </w:tcPr>
          <w:p w14:paraId="4921216C" w14:textId="77777777" w:rsidR="00D265C1" w:rsidRPr="00D67B9F" w:rsidRDefault="00D265C1" w:rsidP="00840163">
            <w:pPr>
              <w:pStyle w:val="Table11ColumnHeading"/>
            </w:pPr>
            <w:r>
              <w:t>Math</w:t>
            </w:r>
          </w:p>
        </w:tc>
        <w:tc>
          <w:tcPr>
            <w:tcW w:w="1157" w:type="dxa"/>
          </w:tcPr>
          <w:p w14:paraId="170C1343" w14:textId="77777777" w:rsidR="00D265C1" w:rsidRPr="00D67B9F" w:rsidRDefault="00D265C1" w:rsidP="00840163">
            <w:pPr>
              <w:pStyle w:val="Table11ColumnHeading"/>
            </w:pPr>
            <w:r>
              <w:t>English Language Arts</w:t>
            </w:r>
          </w:p>
        </w:tc>
        <w:tc>
          <w:tcPr>
            <w:tcW w:w="1157" w:type="dxa"/>
          </w:tcPr>
          <w:p w14:paraId="454BC1D0" w14:textId="77777777" w:rsidR="00D265C1" w:rsidRPr="00D67B9F" w:rsidRDefault="00D265C1" w:rsidP="00840163">
            <w:pPr>
              <w:pStyle w:val="Table11ColumnHeading"/>
            </w:pPr>
            <w:r>
              <w:t>Science</w:t>
            </w:r>
          </w:p>
        </w:tc>
        <w:tc>
          <w:tcPr>
            <w:tcW w:w="1157" w:type="dxa"/>
          </w:tcPr>
          <w:p w14:paraId="0657258D" w14:textId="77777777" w:rsidR="00D265C1" w:rsidRPr="00D67B9F" w:rsidRDefault="00D265C1" w:rsidP="00840163">
            <w:pPr>
              <w:pStyle w:val="Table11ColumnHeading"/>
            </w:pPr>
            <w:r>
              <w:t>Social Studies</w:t>
            </w:r>
          </w:p>
        </w:tc>
        <w:tc>
          <w:tcPr>
            <w:tcW w:w="1157" w:type="dxa"/>
          </w:tcPr>
          <w:p w14:paraId="584855A8" w14:textId="77777777" w:rsidR="00D265C1" w:rsidRPr="00D67B9F" w:rsidRDefault="00D265C1" w:rsidP="00840163">
            <w:pPr>
              <w:pStyle w:val="Table11ColumnHeading"/>
            </w:pPr>
            <w:r>
              <w:t>Life Skills</w:t>
            </w:r>
          </w:p>
        </w:tc>
        <w:tc>
          <w:tcPr>
            <w:tcW w:w="1157" w:type="dxa"/>
          </w:tcPr>
          <w:p w14:paraId="6A0AFA27" w14:textId="77777777" w:rsidR="00D265C1" w:rsidRDefault="00D265C1" w:rsidP="00840163">
            <w:pPr>
              <w:pStyle w:val="Table11ColumnHeading"/>
            </w:pPr>
            <w:r>
              <w:t>Social Skills</w:t>
            </w:r>
          </w:p>
        </w:tc>
        <w:tc>
          <w:tcPr>
            <w:tcW w:w="1158" w:type="dxa"/>
          </w:tcPr>
          <w:p w14:paraId="422B8821" w14:textId="77777777" w:rsidR="00D265C1" w:rsidRDefault="00D265C1" w:rsidP="00840163">
            <w:pPr>
              <w:pStyle w:val="Table11ColumnHeading"/>
            </w:pPr>
            <w:r>
              <w:t>Other</w:t>
            </w:r>
          </w:p>
        </w:tc>
      </w:tr>
      <w:tr w:rsidR="00D265C1" w:rsidRPr="00D67B9F" w14:paraId="0A027500" w14:textId="77777777" w:rsidTr="000D5538">
        <w:tc>
          <w:tcPr>
            <w:tcW w:w="1980" w:type="dxa"/>
            <w:tcBorders>
              <w:top w:val="single" w:sz="4" w:space="0" w:color="D9D9D9" w:themeColor="background1" w:themeShade="D9"/>
            </w:tcBorders>
            <w:vAlign w:val="center"/>
          </w:tcPr>
          <w:p w14:paraId="23136C6F" w14:textId="77777777" w:rsidR="00D265C1" w:rsidRPr="001A4746" w:rsidRDefault="00D265C1" w:rsidP="00840163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Pre-Kindergarten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339ACB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45C627A0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</w:tcBorders>
            <w:vAlign w:val="center"/>
          </w:tcPr>
          <w:p w14:paraId="5DEB02B5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</w:tcBorders>
            <w:vAlign w:val="center"/>
          </w:tcPr>
          <w:p w14:paraId="1BD3D4F0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</w:tcBorders>
            <w:vAlign w:val="center"/>
          </w:tcPr>
          <w:p w14:paraId="289CC658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71D891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278DE7CD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2DDF5BF8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B4F2618" w14:textId="77777777" w:rsidR="00D265C1" w:rsidRPr="001A4746" w:rsidRDefault="00D265C1" w:rsidP="00840163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Kindergarten</w:t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7516D3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F967A9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0A6B0D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B9B575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72F3EA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042A81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left w:val="single" w:sz="4" w:space="0" w:color="D9D9D9" w:themeColor="background1" w:themeShade="D9"/>
            </w:tcBorders>
            <w:vAlign w:val="center"/>
          </w:tcPr>
          <w:p w14:paraId="03DF702F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0AD0B1C8" w14:textId="77777777" w:rsidTr="00BF22FF">
        <w:tc>
          <w:tcPr>
            <w:tcW w:w="1980" w:type="dxa"/>
            <w:vAlign w:val="center"/>
          </w:tcPr>
          <w:p w14:paraId="6CD808F7" w14:textId="77777777" w:rsidR="00D265C1" w:rsidRPr="001A4746" w:rsidRDefault="00D265C1" w:rsidP="00840163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Pr="00D265C1">
              <w:rPr>
                <w:b w:val="0"/>
                <w:bCs/>
                <w:vertAlign w:val="superscript"/>
              </w:rPr>
              <w:t>st</w:t>
            </w:r>
            <w:r>
              <w:rPr>
                <w:b w:val="0"/>
                <w:bCs/>
              </w:rPr>
              <w:t xml:space="preserve"> Grade</w:t>
            </w:r>
          </w:p>
        </w:tc>
        <w:tc>
          <w:tcPr>
            <w:tcW w:w="1157" w:type="dxa"/>
            <w:vAlign w:val="center"/>
          </w:tcPr>
          <w:p w14:paraId="36DCDDB3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5231DA24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5D8A872B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267072A3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42EA8DEA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3B53146A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vAlign w:val="center"/>
          </w:tcPr>
          <w:p w14:paraId="7D42E824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262196CD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40ED26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2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nd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D673B7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221410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689FD4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C83ECA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1D9CC2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137BFE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left w:val="single" w:sz="4" w:space="0" w:color="D9D9D9" w:themeColor="background1" w:themeShade="D9"/>
            </w:tcBorders>
            <w:vAlign w:val="center"/>
          </w:tcPr>
          <w:p w14:paraId="3A889DFC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1B56F84A" w14:textId="77777777" w:rsidTr="000D5538">
        <w:tc>
          <w:tcPr>
            <w:tcW w:w="1980" w:type="dxa"/>
            <w:tcBorders>
              <w:top w:val="single" w:sz="4" w:space="0" w:color="D9D9D9" w:themeColor="background1" w:themeShade="D9"/>
            </w:tcBorders>
            <w:vAlign w:val="center"/>
          </w:tcPr>
          <w:p w14:paraId="71A31089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3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rd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</w:tcBorders>
            <w:vAlign w:val="center"/>
          </w:tcPr>
          <w:p w14:paraId="17BE3E59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</w:tcBorders>
            <w:vAlign w:val="center"/>
          </w:tcPr>
          <w:p w14:paraId="786AA96E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</w:tcBorders>
            <w:vAlign w:val="center"/>
          </w:tcPr>
          <w:p w14:paraId="2EF2DDA5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362DC002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142BE7FE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736FB7E3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vAlign w:val="center"/>
          </w:tcPr>
          <w:p w14:paraId="1FEE7DA5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3BD755F6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7FDE16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4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77DC77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519F6A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5D8BB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C595A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0B7EB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08F1C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left w:val="single" w:sz="4" w:space="0" w:color="D9D9D9" w:themeColor="background1" w:themeShade="D9"/>
            </w:tcBorders>
            <w:vAlign w:val="center"/>
          </w:tcPr>
          <w:p w14:paraId="3130E53E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458F9EE4" w14:textId="77777777" w:rsidTr="000D5538">
        <w:tc>
          <w:tcPr>
            <w:tcW w:w="1980" w:type="dxa"/>
            <w:tcBorders>
              <w:top w:val="single" w:sz="4" w:space="0" w:color="D9D9D9" w:themeColor="background1" w:themeShade="D9"/>
            </w:tcBorders>
            <w:vAlign w:val="center"/>
          </w:tcPr>
          <w:p w14:paraId="4F09A16C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5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vAlign w:val="center"/>
          </w:tcPr>
          <w:p w14:paraId="3F828B05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0E1C100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65A02593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4BCE5F5A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72CEF90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21EF486C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vAlign w:val="center"/>
          </w:tcPr>
          <w:p w14:paraId="73BA1A4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3EF1F8D6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1CF5D2E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6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368B11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8217D0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D88484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60A2D4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5387FE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94E11C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left w:val="single" w:sz="4" w:space="0" w:color="D9D9D9" w:themeColor="background1" w:themeShade="D9"/>
            </w:tcBorders>
            <w:vAlign w:val="center"/>
          </w:tcPr>
          <w:p w14:paraId="5B8CADBC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4A7D7EF7" w14:textId="77777777" w:rsidTr="000D5538">
        <w:tc>
          <w:tcPr>
            <w:tcW w:w="1980" w:type="dxa"/>
            <w:vAlign w:val="center"/>
          </w:tcPr>
          <w:p w14:paraId="63E40707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7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vAlign w:val="center"/>
          </w:tcPr>
          <w:p w14:paraId="3DEE76DA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005264D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73F31ED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0F2E151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10BAC61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684EBFF0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vAlign w:val="center"/>
          </w:tcPr>
          <w:p w14:paraId="30265AFE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7267C0A3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B7CA884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8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59A12E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89114A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692AD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9D1D67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7D9ABD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A5FF7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left w:val="single" w:sz="4" w:space="0" w:color="D9D9D9" w:themeColor="background1" w:themeShade="D9"/>
            </w:tcBorders>
            <w:vAlign w:val="center"/>
          </w:tcPr>
          <w:p w14:paraId="0D46DBB7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08A7145A" w14:textId="77777777" w:rsidTr="000D5538">
        <w:tc>
          <w:tcPr>
            <w:tcW w:w="1980" w:type="dxa"/>
            <w:vAlign w:val="center"/>
          </w:tcPr>
          <w:p w14:paraId="11562028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9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vAlign w:val="center"/>
          </w:tcPr>
          <w:p w14:paraId="301C6A9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4D31BDF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0852169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50392825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3BC6015D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62F122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left w:val="single" w:sz="4" w:space="0" w:color="D9D9D9" w:themeColor="background1" w:themeShade="D9"/>
            </w:tcBorders>
            <w:vAlign w:val="center"/>
          </w:tcPr>
          <w:p w14:paraId="46D8DD1A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74B750DC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CC47560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10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D78B9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12DDAC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15CEE3B5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D025086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D8003F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8E2304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left w:val="single" w:sz="4" w:space="0" w:color="D9D9D9" w:themeColor="background1" w:themeShade="D9"/>
            </w:tcBorders>
            <w:vAlign w:val="center"/>
          </w:tcPr>
          <w:p w14:paraId="58E217C9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0D74D3BE" w14:textId="77777777" w:rsidTr="00BF22FF">
        <w:tc>
          <w:tcPr>
            <w:tcW w:w="1980" w:type="dxa"/>
            <w:vAlign w:val="center"/>
          </w:tcPr>
          <w:p w14:paraId="37A5F5C5" w14:textId="77777777" w:rsidR="00D265C1" w:rsidRPr="001A4746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11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vAlign w:val="center"/>
          </w:tcPr>
          <w:p w14:paraId="74D24521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41B2F687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09A8767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1ED61391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15B97513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vAlign w:val="center"/>
          </w:tcPr>
          <w:p w14:paraId="06CD13C0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vAlign w:val="center"/>
          </w:tcPr>
          <w:p w14:paraId="047B68EC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1FCD5397" w14:textId="77777777" w:rsidTr="000D55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5EBE7BB" w14:textId="77777777" w:rsidR="00D265C1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12</w:t>
            </w:r>
            <w:r w:rsidRPr="00D265C1">
              <w:rPr>
                <w:b w:val="0"/>
                <w:bCs/>
                <w:color w:val="464646"/>
                <w:vertAlign w:val="superscript"/>
              </w:rPr>
              <w:t>th</w:t>
            </w:r>
            <w:r>
              <w:rPr>
                <w:b w:val="0"/>
                <w:bCs/>
                <w:color w:val="464646"/>
              </w:rPr>
              <w:t xml:space="preserve"> Grade</w:t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25C441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E6CAD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0E00F3DA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5979FD4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DB6A3F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87D1BF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58" w:type="dxa"/>
            <w:tcBorders>
              <w:left w:val="single" w:sz="4" w:space="0" w:color="D9D9D9" w:themeColor="background1" w:themeShade="D9"/>
            </w:tcBorders>
            <w:vAlign w:val="center"/>
          </w:tcPr>
          <w:p w14:paraId="55866494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4E01A2DC" w14:textId="3D61834B" w:rsidR="00D265C1" w:rsidRPr="003F4A00" w:rsidRDefault="00D265C1" w:rsidP="00D265C1">
      <w:pPr>
        <w:pStyle w:val="BodyText"/>
        <w:rPr>
          <w:rFonts w:cstheme="minorHAnsi"/>
          <w:bCs/>
          <w:i/>
        </w:rPr>
      </w:pPr>
      <w:r w:rsidRPr="003F4A00">
        <w:rPr>
          <w:rFonts w:cstheme="minorHAnsi"/>
          <w:bCs/>
          <w:lang w:eastAsia="zh-CN"/>
        </w:rPr>
        <w:t xml:space="preserve">If you have any additional comments you would like to make about </w:t>
      </w:r>
      <w:r>
        <w:rPr>
          <w:rFonts w:cstheme="minorHAnsi"/>
          <w:bCs/>
          <w:lang w:eastAsia="zh-CN"/>
        </w:rPr>
        <w:t>Instructional Responsibilities</w:t>
      </w:r>
      <w:r w:rsidRPr="003F4A00">
        <w:rPr>
          <w:rFonts w:cstheme="minorHAnsi"/>
          <w:bCs/>
          <w:lang w:eastAsia="zh-CN"/>
        </w:rPr>
        <w:t xml:space="preserve">, please make them here: </w:t>
      </w:r>
    </w:p>
    <w:p w14:paraId="2FD1A000" w14:textId="77777777" w:rsidR="00D265C1" w:rsidRPr="003F4A00" w:rsidRDefault="00D265C1" w:rsidP="00D265C1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17F3DDD2" w14:textId="77777777" w:rsidR="00D265C1" w:rsidRPr="003F4A00" w:rsidRDefault="00D265C1" w:rsidP="00D265C1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03E2B1C9" w14:textId="7F9403F3" w:rsidR="00D265C1" w:rsidRDefault="00D265C1" w:rsidP="00D265C1">
      <w:pPr>
        <w:pStyle w:val="Heading3"/>
        <w:rPr>
          <w:rFonts w:eastAsia="Calibri"/>
        </w:rPr>
      </w:pPr>
      <w:bookmarkStart w:id="42" w:name="_Toc185251911"/>
      <w:r>
        <w:rPr>
          <w:rFonts w:eastAsia="Calibri"/>
        </w:rPr>
        <w:lastRenderedPageBreak/>
        <w:t>Collaborative Responsibilities</w:t>
      </w:r>
      <w:bookmarkEnd w:id="42"/>
    </w:p>
    <w:p w14:paraId="575E59C4" w14:textId="77777777" w:rsidR="00D265C1" w:rsidRPr="00D265C1" w:rsidRDefault="00D265C1" w:rsidP="00D265C1">
      <w:pPr>
        <w:pStyle w:val="BodyTextPostHead"/>
      </w:pPr>
      <w:r w:rsidRPr="00D265C1">
        <w:t xml:space="preserve">Please indicate the extent to which you </w:t>
      </w:r>
      <w:r w:rsidRPr="00D265C1">
        <w:rPr>
          <w:b/>
          <w:bCs/>
        </w:rPr>
        <w:t>agree</w:t>
      </w:r>
      <w:r w:rsidRPr="00D265C1">
        <w:t xml:space="preserve"> or </w:t>
      </w:r>
      <w:r w:rsidRPr="00D265C1">
        <w:rPr>
          <w:b/>
          <w:bCs/>
        </w:rPr>
        <w:t>disagree</w:t>
      </w:r>
      <w:r w:rsidRPr="00D265C1">
        <w:t xml:space="preserve"> with the following statements about your</w:t>
      </w:r>
      <w:r w:rsidRPr="00D265C1">
        <w:rPr>
          <w:u w:val="thick"/>
        </w:rPr>
        <w:t xml:space="preserve"> collaborative</w:t>
      </w:r>
      <w:r w:rsidRPr="00D265C1">
        <w:t xml:space="preserve"> </w:t>
      </w:r>
      <w:r w:rsidRPr="00D265C1">
        <w:rPr>
          <w:u w:val="thick"/>
        </w:rPr>
        <w:t>responsibilities</w:t>
      </w:r>
      <w:r w:rsidRPr="00D265C1">
        <w:t>. Collaborative responsibilities are responsibilities that include your work supporting and coordinating the work of other educators (e.g., related service providers, general educators) in service of students in schools.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330"/>
        <w:gridCol w:w="1530"/>
        <w:gridCol w:w="1440"/>
        <w:gridCol w:w="1440"/>
        <w:gridCol w:w="1170"/>
        <w:gridCol w:w="1170"/>
      </w:tblGrid>
      <w:tr w:rsidR="00BF22FF" w:rsidRPr="00D67B9F" w14:paraId="0192FF46" w14:textId="77777777" w:rsidTr="006D6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30" w:type="dxa"/>
          </w:tcPr>
          <w:p w14:paraId="354B52A9" w14:textId="77777777" w:rsidR="00D265C1" w:rsidRPr="00D67B9F" w:rsidRDefault="00D265C1" w:rsidP="00840163">
            <w:pPr>
              <w:pStyle w:val="Table11ColumnHeading"/>
            </w:pPr>
          </w:p>
        </w:tc>
        <w:tc>
          <w:tcPr>
            <w:tcW w:w="1530" w:type="dxa"/>
          </w:tcPr>
          <w:p w14:paraId="25AEEAA6" w14:textId="77777777" w:rsidR="00D265C1" w:rsidRPr="00D67B9F" w:rsidRDefault="00D265C1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440" w:type="dxa"/>
          </w:tcPr>
          <w:p w14:paraId="426CA032" w14:textId="77777777" w:rsidR="00D265C1" w:rsidRPr="00D67B9F" w:rsidRDefault="00D265C1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5C4A795A" w14:textId="77777777" w:rsidR="00D265C1" w:rsidRPr="00D67B9F" w:rsidRDefault="00D265C1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301E4DB5" w14:textId="77777777" w:rsidR="00D265C1" w:rsidRPr="00D67B9F" w:rsidRDefault="00D265C1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1597F4B2" w14:textId="77777777" w:rsidR="00D265C1" w:rsidRPr="00D67B9F" w:rsidRDefault="00D265C1" w:rsidP="00840163">
            <w:pPr>
              <w:pStyle w:val="Table11ColumnHeading"/>
            </w:pPr>
            <w:r>
              <w:t>Strongly agree</w:t>
            </w:r>
          </w:p>
        </w:tc>
      </w:tr>
      <w:tr w:rsidR="00D265C1" w:rsidRPr="00D67B9F" w14:paraId="1D0D472F" w14:textId="77777777" w:rsidTr="006D6C54">
        <w:tc>
          <w:tcPr>
            <w:tcW w:w="3330" w:type="dxa"/>
            <w:vAlign w:val="center"/>
          </w:tcPr>
          <w:p w14:paraId="7F57D327" w14:textId="65FA9B50" w:rsidR="00D265C1" w:rsidRPr="00D265C1" w:rsidRDefault="00D265C1" w:rsidP="00840163">
            <w:pPr>
              <w:pStyle w:val="Table11RowHeading"/>
              <w:rPr>
                <w:b w:val="0"/>
                <w:bCs/>
              </w:rPr>
            </w:pPr>
            <w:r w:rsidRPr="00D265C1">
              <w:rPr>
                <w:b w:val="0"/>
                <w:bCs/>
                <w:color w:val="464646"/>
                <w:w w:val="105"/>
              </w:rPr>
              <w:t>Other</w:t>
            </w:r>
            <w:r w:rsidRPr="00D265C1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D265C1">
              <w:rPr>
                <w:b w:val="0"/>
                <w:bCs/>
                <w:color w:val="464646"/>
                <w:w w:val="105"/>
              </w:rPr>
              <w:t>educators</w:t>
            </w:r>
            <w:r w:rsidRPr="00D265C1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D265C1">
              <w:rPr>
                <w:b w:val="0"/>
                <w:bCs/>
                <w:color w:val="464646"/>
                <w:w w:val="105"/>
              </w:rPr>
              <w:t>rely</w:t>
            </w:r>
            <w:r w:rsidRPr="00D265C1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D265C1">
              <w:rPr>
                <w:b w:val="0"/>
                <w:bCs/>
                <w:color w:val="464646"/>
                <w:w w:val="105"/>
              </w:rPr>
              <w:t>on</w:t>
            </w:r>
            <w:r w:rsidRPr="00D265C1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D265C1">
              <w:rPr>
                <w:b w:val="0"/>
                <w:bCs/>
                <w:color w:val="464646"/>
                <w:w w:val="105"/>
              </w:rPr>
              <w:t>my support a lot.</w:t>
            </w:r>
          </w:p>
        </w:tc>
        <w:tc>
          <w:tcPr>
            <w:tcW w:w="1530" w:type="dxa"/>
            <w:vAlign w:val="center"/>
          </w:tcPr>
          <w:p w14:paraId="674C7E3F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7C941EA9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59692930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25DF094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58E324F2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68420B8A" w14:textId="77777777" w:rsidTr="006D6C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3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170A5CD" w14:textId="342E5876" w:rsidR="00D265C1" w:rsidRPr="00D265C1" w:rsidRDefault="00D265C1" w:rsidP="00840163">
            <w:pPr>
              <w:pStyle w:val="Table11RowHeading"/>
              <w:rPr>
                <w:b w:val="0"/>
                <w:bCs/>
              </w:rPr>
            </w:pPr>
            <w:r w:rsidRPr="00D265C1">
              <w:rPr>
                <w:b w:val="0"/>
                <w:bCs/>
                <w:color w:val="464646"/>
              </w:rPr>
              <w:t xml:space="preserve">It is hard to coordinate all educators who work with my </w:t>
            </w:r>
            <w:r w:rsidRPr="00D265C1">
              <w:rPr>
                <w:b w:val="0"/>
                <w:bCs/>
                <w:color w:val="464646"/>
                <w:spacing w:val="-2"/>
              </w:rPr>
              <w:t>students.</w:t>
            </w:r>
          </w:p>
        </w:tc>
        <w:tc>
          <w:tcPr>
            <w:tcW w:w="153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956723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A2965C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6F2FF2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8F3FBE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D8D13EC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29BE79FF" w14:textId="77777777" w:rsidTr="006D6C54">
        <w:tc>
          <w:tcPr>
            <w:tcW w:w="3330" w:type="dxa"/>
            <w:vAlign w:val="center"/>
          </w:tcPr>
          <w:p w14:paraId="48C19FEC" w14:textId="69EE55BB" w:rsidR="00D265C1" w:rsidRPr="00D265C1" w:rsidRDefault="00D265C1" w:rsidP="00840163">
            <w:pPr>
              <w:pStyle w:val="Table11RowHeading"/>
              <w:rPr>
                <w:b w:val="0"/>
                <w:bCs/>
              </w:rPr>
            </w:pPr>
            <w:r w:rsidRPr="00D265C1">
              <w:rPr>
                <w:b w:val="0"/>
                <w:bCs/>
                <w:color w:val="464646"/>
              </w:rPr>
              <w:t>I spend a lot of time supporting other educators' work with my students.</w:t>
            </w:r>
          </w:p>
        </w:tc>
        <w:tc>
          <w:tcPr>
            <w:tcW w:w="1530" w:type="dxa"/>
            <w:vAlign w:val="center"/>
          </w:tcPr>
          <w:p w14:paraId="47210510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58CC18F8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28E6B9FD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679D4DC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7AE7CD5E" w14:textId="77777777" w:rsidR="00D265C1" w:rsidRPr="00D67B9F" w:rsidRDefault="00D265C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D265C1" w:rsidRPr="00D67B9F" w14:paraId="1184B304" w14:textId="77777777" w:rsidTr="006D6C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33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B5B0661" w14:textId="4E235C3E" w:rsidR="00D265C1" w:rsidRPr="00D265C1" w:rsidRDefault="00D265C1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D265C1">
              <w:rPr>
                <w:b w:val="0"/>
                <w:bCs/>
                <w:color w:val="464646"/>
              </w:rPr>
              <w:t>I coordinate other educators' work (e.g., instruction, support) to meet my</w:t>
            </w:r>
            <w:r w:rsidRPr="00D265C1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D265C1">
              <w:rPr>
                <w:b w:val="0"/>
                <w:bCs/>
                <w:color w:val="464646"/>
              </w:rPr>
              <w:t>students' needs.</w:t>
            </w:r>
          </w:p>
        </w:tc>
        <w:tc>
          <w:tcPr>
            <w:tcW w:w="153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106971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A9E25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5D696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A1F5BB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505CC1D4" w14:textId="77777777" w:rsidR="00D265C1" w:rsidRPr="002C6013" w:rsidRDefault="00D265C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635EA008" w14:textId="503D9611" w:rsidR="001A4746" w:rsidRDefault="00D265C1" w:rsidP="00D265C1">
      <w:pPr>
        <w:pStyle w:val="Heading3"/>
        <w:rPr>
          <w:rFonts w:eastAsia="Calibri"/>
        </w:rPr>
      </w:pPr>
      <w:bookmarkStart w:id="43" w:name="_Toc185251912"/>
      <w:r>
        <w:rPr>
          <w:rFonts w:eastAsia="Calibri"/>
        </w:rPr>
        <w:t>Performance Pressure</w:t>
      </w:r>
      <w:bookmarkEnd w:id="43"/>
    </w:p>
    <w:p w14:paraId="74831A7B" w14:textId="77777777" w:rsidR="00D265C1" w:rsidRPr="00D265C1" w:rsidRDefault="00D265C1" w:rsidP="00D265C1">
      <w:pPr>
        <w:pStyle w:val="BodyTextPostHead"/>
      </w:pPr>
      <w:r w:rsidRPr="00D265C1">
        <w:rPr>
          <w:b/>
          <w:bCs/>
        </w:rPr>
        <w:t>Deﬁnition</w:t>
      </w:r>
      <w:r w:rsidRPr="00D265C1">
        <w:t>: The extent to which teachers feel pressure from others (e.g., principal, colleagues, parents) to teach local and state standards and ensure student performance on standardized assessments.</w:t>
      </w:r>
    </w:p>
    <w:p w14:paraId="649BDF9C" w14:textId="77777777" w:rsidR="00D265C1" w:rsidRDefault="00D265C1" w:rsidP="00D265C1">
      <w:pPr>
        <w:pStyle w:val="BodyTextPostHead"/>
      </w:pPr>
      <w:r w:rsidRPr="00D265C1">
        <w:t xml:space="preserve">Please indicate the extent to which you </w:t>
      </w:r>
      <w:r w:rsidRPr="00D265C1">
        <w:rPr>
          <w:b/>
          <w:bCs/>
        </w:rPr>
        <w:t>agree</w:t>
      </w:r>
      <w:r w:rsidRPr="00D265C1">
        <w:t xml:space="preserve"> or </w:t>
      </w:r>
      <w:r w:rsidRPr="00D265C1">
        <w:rPr>
          <w:b/>
          <w:bCs/>
        </w:rPr>
        <w:t>disagree</w:t>
      </w:r>
      <w:r w:rsidRPr="00D265C1">
        <w:t xml:space="preserve"> with the following statements about the </w:t>
      </w:r>
      <w:r w:rsidRPr="00D265C1">
        <w:rPr>
          <w:u w:val="thick"/>
        </w:rPr>
        <w:t>performance</w:t>
      </w:r>
      <w:r w:rsidRPr="00D265C1">
        <w:t xml:space="preserve"> </w:t>
      </w:r>
      <w:r w:rsidRPr="00D265C1">
        <w:rPr>
          <w:u w:val="thick"/>
        </w:rPr>
        <w:t>pressure</w:t>
      </w:r>
      <w:r w:rsidRPr="00D265C1">
        <w:t xml:space="preserve"> you experience.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330"/>
        <w:gridCol w:w="1530"/>
        <w:gridCol w:w="1440"/>
        <w:gridCol w:w="1440"/>
        <w:gridCol w:w="1170"/>
        <w:gridCol w:w="1170"/>
      </w:tblGrid>
      <w:tr w:rsidR="00B81EFE" w:rsidRPr="00D67B9F" w14:paraId="4A9BCF7E" w14:textId="77777777" w:rsidTr="001B1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330" w:type="dxa"/>
          </w:tcPr>
          <w:p w14:paraId="70844AE6" w14:textId="77777777" w:rsidR="00B81EFE" w:rsidRPr="00D67B9F" w:rsidRDefault="00B81EFE" w:rsidP="00840163">
            <w:pPr>
              <w:pStyle w:val="Table11ColumnHeading"/>
            </w:pPr>
          </w:p>
        </w:tc>
        <w:tc>
          <w:tcPr>
            <w:tcW w:w="1530" w:type="dxa"/>
          </w:tcPr>
          <w:p w14:paraId="1E3A3E69" w14:textId="77777777" w:rsidR="00B81EFE" w:rsidRPr="00D67B9F" w:rsidRDefault="00B81EFE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440" w:type="dxa"/>
          </w:tcPr>
          <w:p w14:paraId="3B790881" w14:textId="77777777" w:rsidR="00B81EFE" w:rsidRPr="00D67B9F" w:rsidRDefault="00B81EFE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2D4805D8" w14:textId="77777777" w:rsidR="00B81EFE" w:rsidRPr="00D67B9F" w:rsidRDefault="00B81EFE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170" w:type="dxa"/>
          </w:tcPr>
          <w:p w14:paraId="3F150629" w14:textId="77777777" w:rsidR="00B81EFE" w:rsidRPr="00D67B9F" w:rsidRDefault="00B81EFE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249A32CE" w14:textId="77777777" w:rsidR="00B81EFE" w:rsidRPr="00D67B9F" w:rsidRDefault="00B81EFE" w:rsidP="00840163">
            <w:pPr>
              <w:pStyle w:val="Table11ColumnHeading"/>
            </w:pPr>
            <w:r>
              <w:t>Strongly agree</w:t>
            </w:r>
          </w:p>
        </w:tc>
      </w:tr>
      <w:tr w:rsidR="00BF22FF" w:rsidRPr="00D67B9F" w14:paraId="0F803C4A" w14:textId="77777777" w:rsidTr="004F4047">
        <w:tc>
          <w:tcPr>
            <w:tcW w:w="3330" w:type="dxa"/>
            <w:vAlign w:val="center"/>
          </w:tcPr>
          <w:p w14:paraId="5673F9A0" w14:textId="5DEC5582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</w:rPr>
              <w:t xml:space="preserve">I feel pressure from others (e.g., principal, colleagues, parents) for my students to do well on performance </w:t>
            </w:r>
            <w:r w:rsidRPr="00B81EFE">
              <w:rPr>
                <w:b w:val="0"/>
                <w:bCs/>
                <w:color w:val="464646"/>
                <w:spacing w:val="-2"/>
              </w:rPr>
              <w:t>assessments.</w:t>
            </w:r>
          </w:p>
        </w:tc>
        <w:tc>
          <w:tcPr>
            <w:tcW w:w="1530" w:type="dxa"/>
            <w:vAlign w:val="center"/>
          </w:tcPr>
          <w:p w14:paraId="3A3C5BB2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38969D12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05149A7A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276F31F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2859939A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07FDB676" w14:textId="77777777" w:rsidTr="004F4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3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59595FC" w14:textId="2882F6F1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  <w:w w:val="105"/>
              </w:rPr>
              <w:t xml:space="preserve">Our school leadership </w:t>
            </w:r>
            <w:r w:rsidRPr="00B81EFE">
              <w:rPr>
                <w:b w:val="0"/>
                <w:bCs/>
                <w:color w:val="464646"/>
                <w:spacing w:val="-2"/>
                <w:w w:val="105"/>
              </w:rPr>
              <w:t>understands</w:t>
            </w:r>
            <w:r w:rsidRPr="00B81EFE">
              <w:rPr>
                <w:b w:val="0"/>
                <w:bCs/>
                <w:color w:val="464646"/>
                <w:spacing w:val="-12"/>
                <w:w w:val="105"/>
              </w:rPr>
              <w:t xml:space="preserve"> </w:t>
            </w:r>
            <w:r w:rsidRPr="00B81EFE">
              <w:rPr>
                <w:b w:val="0"/>
                <w:bCs/>
                <w:color w:val="464646"/>
                <w:spacing w:val="-2"/>
                <w:w w:val="105"/>
              </w:rPr>
              <w:t>that</w:t>
            </w:r>
            <w:r w:rsidRPr="00B81EFE">
              <w:rPr>
                <w:b w:val="0"/>
                <w:bCs/>
                <w:color w:val="464646"/>
                <w:spacing w:val="-12"/>
                <w:w w:val="105"/>
              </w:rPr>
              <w:t xml:space="preserve"> </w:t>
            </w:r>
            <w:r w:rsidRPr="00B81EFE">
              <w:rPr>
                <w:b w:val="0"/>
                <w:bCs/>
                <w:color w:val="464646"/>
                <w:spacing w:val="-2"/>
                <w:w w:val="105"/>
              </w:rPr>
              <w:t xml:space="preserve">students </w:t>
            </w:r>
            <w:r w:rsidRPr="00B81EFE">
              <w:rPr>
                <w:b w:val="0"/>
                <w:bCs/>
                <w:color w:val="464646"/>
                <w:w w:val="105"/>
              </w:rPr>
              <w:t xml:space="preserve">with disabilities may face </w:t>
            </w:r>
            <w:r w:rsidRPr="00B81EFE">
              <w:rPr>
                <w:b w:val="0"/>
                <w:bCs/>
                <w:color w:val="464646"/>
                <w:w w:val="105"/>
              </w:rPr>
              <w:lastRenderedPageBreak/>
              <w:t xml:space="preserve">additional challenges on </w:t>
            </w:r>
            <w:r w:rsidRPr="00B81EFE">
              <w:rPr>
                <w:b w:val="0"/>
                <w:bCs/>
                <w:color w:val="464646"/>
                <w:spacing w:val="-2"/>
                <w:w w:val="105"/>
              </w:rPr>
              <w:t>testing.</w:t>
            </w:r>
          </w:p>
        </w:tc>
        <w:tc>
          <w:tcPr>
            <w:tcW w:w="153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A7B9BE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lastRenderedPageBreak/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8D75A8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E77A62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4EDEF7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7CC69A5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22E01D33" w14:textId="77777777" w:rsidTr="004F4047">
        <w:tc>
          <w:tcPr>
            <w:tcW w:w="3330" w:type="dxa"/>
            <w:vAlign w:val="center"/>
          </w:tcPr>
          <w:p w14:paraId="2B4D8657" w14:textId="0C9A3A66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</w:rPr>
              <w:t>Our school leadership</w:t>
            </w:r>
            <w:r w:rsidRPr="00B81EFE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B81EFE">
              <w:rPr>
                <w:b w:val="0"/>
                <w:bCs/>
                <w:color w:val="464646"/>
              </w:rPr>
              <w:t xml:space="preserve">monitors the degree to which I keep pace with curriculum </w:t>
            </w:r>
            <w:r w:rsidRPr="00B81EFE">
              <w:rPr>
                <w:b w:val="0"/>
                <w:bCs/>
                <w:color w:val="464646"/>
                <w:spacing w:val="-2"/>
              </w:rPr>
              <w:t>expectations.</w:t>
            </w:r>
          </w:p>
        </w:tc>
        <w:tc>
          <w:tcPr>
            <w:tcW w:w="1530" w:type="dxa"/>
            <w:vAlign w:val="center"/>
          </w:tcPr>
          <w:p w14:paraId="5827774B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7D186138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2B568D8B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280CC10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12214EFE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81EFE" w:rsidRPr="00D67B9F" w14:paraId="01AE3D1A" w14:textId="77777777" w:rsidTr="004F40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33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ACCE67A" w14:textId="1C6E739E" w:rsidR="00B81EFE" w:rsidRPr="00B81EFE" w:rsidRDefault="00B81EFE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B81EFE">
              <w:rPr>
                <w:b w:val="0"/>
                <w:bCs/>
                <w:color w:val="464646"/>
              </w:rPr>
              <w:t>I feel pressure to keep pace with the curriculum.</w:t>
            </w:r>
          </w:p>
        </w:tc>
        <w:tc>
          <w:tcPr>
            <w:tcW w:w="153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B28B97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A225AD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8C4793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A29130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03A8E6E3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5DFBF62F" w14:textId="21920B88" w:rsidR="00D265C1" w:rsidRDefault="00D265C1" w:rsidP="00D265C1">
      <w:pPr>
        <w:pStyle w:val="Heading3"/>
      </w:pPr>
      <w:bookmarkStart w:id="44" w:name="_Toc185251913"/>
      <w:r>
        <w:t>Safety Responsibilities</w:t>
      </w:r>
      <w:bookmarkEnd w:id="44"/>
    </w:p>
    <w:p w14:paraId="3A2ABCA2" w14:textId="77777777" w:rsidR="00B81EFE" w:rsidRPr="00B81EFE" w:rsidRDefault="00B81EFE" w:rsidP="00B81EFE">
      <w:pPr>
        <w:pStyle w:val="BodyTextPostHead"/>
      </w:pPr>
      <w:r w:rsidRPr="00B81EFE">
        <w:rPr>
          <w:b/>
          <w:bCs/>
        </w:rPr>
        <w:t>Deﬁnition</w:t>
      </w:r>
      <w:r w:rsidRPr="00B81EFE">
        <w:t>: The extent of teachers’ responsibility for keeping themselves, their students, and their staff safe.</w:t>
      </w:r>
    </w:p>
    <w:p w14:paraId="1CCDC903" w14:textId="7222F275" w:rsidR="00D265C1" w:rsidRPr="00D265C1" w:rsidRDefault="00B81EFE" w:rsidP="00D265C1">
      <w:pPr>
        <w:pStyle w:val="BodyTextPostHead"/>
      </w:pPr>
      <w:r w:rsidRPr="00B81EFE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46A8EBD" wp14:editId="0B7E70A8">
                <wp:simplePos x="0" y="0"/>
                <wp:positionH relativeFrom="page">
                  <wp:posOffset>6220258</wp:posOffset>
                </wp:positionH>
                <wp:positionV relativeFrom="paragraph">
                  <wp:posOffset>948088</wp:posOffset>
                </wp:positionV>
                <wp:extent cx="41275" cy="19050"/>
                <wp:effectExtent l="0" t="0" r="0" b="0"/>
                <wp:wrapNone/>
                <wp:docPr id="781" name="Graphic 7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9050">
                              <a:moveTo>
                                <a:pt x="41088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1088" y="0"/>
                              </a:lnTo>
                              <a:lnTo>
                                <a:pt x="41088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47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ADE4D" id="Graphic 781" o:spid="_x0000_s1026" alt="&quot;&quot;" style="position:absolute;margin-left:489.8pt;margin-top:74.65pt;width:3.25pt;height:1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" path="m41088,19049l,19049,,,41088,r,19049xe" fillcolor="#747474" stroked="f">
                <v:path arrowok="t"/>
                <w10:wrap anchorx="page"/>
              </v:shape>
            </w:pict>
          </mc:Fallback>
        </mc:AlternateContent>
      </w:r>
      <w:r w:rsidRPr="00B81EFE">
        <w:t xml:space="preserve">Please indicate the extent to which you </w:t>
      </w:r>
      <w:r w:rsidRPr="00B81EFE">
        <w:rPr>
          <w:b/>
          <w:bCs/>
        </w:rPr>
        <w:t>agree</w:t>
      </w:r>
      <w:r w:rsidRPr="00B81EFE">
        <w:t xml:space="preserve"> or </w:t>
      </w:r>
      <w:r w:rsidRPr="00B81EFE">
        <w:rPr>
          <w:b/>
          <w:bCs/>
        </w:rPr>
        <w:t>disagree</w:t>
      </w:r>
      <w:r w:rsidRPr="00B81EFE">
        <w:t xml:space="preserve"> with the following statements about your </w:t>
      </w:r>
      <w:r w:rsidRPr="00B81EFE">
        <w:rPr>
          <w:u w:val="thick"/>
        </w:rPr>
        <w:t>safet</w:t>
      </w:r>
      <w:r w:rsidRPr="00B81EFE">
        <w:t xml:space="preserve">y </w:t>
      </w:r>
      <w:r w:rsidRPr="00B81EFE">
        <w:rPr>
          <w:u w:val="thick"/>
        </w:rPr>
        <w:t>responsibilities.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2970"/>
        <w:gridCol w:w="1422"/>
        <w:gridCol w:w="1422"/>
        <w:gridCol w:w="1422"/>
        <w:gridCol w:w="1422"/>
        <w:gridCol w:w="1422"/>
      </w:tblGrid>
      <w:tr w:rsidR="00B81EFE" w:rsidRPr="00D67B9F" w14:paraId="3781ED32" w14:textId="77777777" w:rsidTr="00BF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0" w:type="dxa"/>
          </w:tcPr>
          <w:p w14:paraId="3CACE831" w14:textId="77777777" w:rsidR="00B81EFE" w:rsidRPr="00D67B9F" w:rsidRDefault="00B81EFE" w:rsidP="00840163">
            <w:pPr>
              <w:pStyle w:val="Table11ColumnHeading"/>
            </w:pPr>
          </w:p>
        </w:tc>
        <w:tc>
          <w:tcPr>
            <w:tcW w:w="1422" w:type="dxa"/>
          </w:tcPr>
          <w:p w14:paraId="5054815B" w14:textId="77777777" w:rsidR="00B81EFE" w:rsidRPr="00D67B9F" w:rsidRDefault="00B81EFE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422" w:type="dxa"/>
          </w:tcPr>
          <w:p w14:paraId="54F36CEE" w14:textId="77777777" w:rsidR="00B81EFE" w:rsidRPr="00D67B9F" w:rsidRDefault="00B81EFE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22" w:type="dxa"/>
          </w:tcPr>
          <w:p w14:paraId="19A6BD61" w14:textId="77777777" w:rsidR="00B81EFE" w:rsidRPr="00D67B9F" w:rsidRDefault="00B81EFE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422" w:type="dxa"/>
          </w:tcPr>
          <w:p w14:paraId="2CBC00B1" w14:textId="77777777" w:rsidR="00B81EFE" w:rsidRPr="00D67B9F" w:rsidRDefault="00B81EFE" w:rsidP="00840163">
            <w:pPr>
              <w:pStyle w:val="Table11ColumnHeading"/>
            </w:pPr>
            <w:r>
              <w:t>Agree</w:t>
            </w:r>
          </w:p>
        </w:tc>
        <w:tc>
          <w:tcPr>
            <w:tcW w:w="1422" w:type="dxa"/>
          </w:tcPr>
          <w:p w14:paraId="43734098" w14:textId="77777777" w:rsidR="00B81EFE" w:rsidRPr="00D67B9F" w:rsidRDefault="00B81EFE" w:rsidP="00840163">
            <w:pPr>
              <w:pStyle w:val="Table11ColumnHeading"/>
            </w:pPr>
            <w:r>
              <w:t>Strongly agree</w:t>
            </w:r>
          </w:p>
        </w:tc>
      </w:tr>
      <w:tr w:rsidR="00B81EFE" w:rsidRPr="00D67B9F" w14:paraId="6A76B22D" w14:textId="77777777" w:rsidTr="00BF22FF">
        <w:tc>
          <w:tcPr>
            <w:tcW w:w="2970" w:type="dxa"/>
            <w:vAlign w:val="center"/>
          </w:tcPr>
          <w:p w14:paraId="0E75792C" w14:textId="77777777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  <w:w w:val="105"/>
              </w:rPr>
              <w:t>Keeping people in my classroom</w:t>
            </w:r>
            <w:r w:rsidRPr="00B81EFE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B81EFE">
              <w:rPr>
                <w:b w:val="0"/>
                <w:bCs/>
                <w:color w:val="464646"/>
                <w:w w:val="105"/>
              </w:rPr>
              <w:t>physically</w:t>
            </w:r>
            <w:r w:rsidRPr="00B81EFE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B81EFE">
              <w:rPr>
                <w:b w:val="0"/>
                <w:bCs/>
                <w:color w:val="464646"/>
                <w:w w:val="105"/>
              </w:rPr>
              <w:t>safe</w:t>
            </w:r>
            <w:r w:rsidRPr="00B81EFE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B81EFE">
              <w:rPr>
                <w:b w:val="0"/>
                <w:bCs/>
                <w:color w:val="464646"/>
                <w:w w:val="105"/>
              </w:rPr>
              <w:t>is</w:t>
            </w:r>
            <w:r w:rsidRPr="00B81EFE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B81EFE">
              <w:rPr>
                <w:b w:val="0"/>
                <w:bCs/>
                <w:color w:val="464646"/>
                <w:w w:val="105"/>
              </w:rPr>
              <w:t xml:space="preserve">a </w:t>
            </w:r>
            <w:r w:rsidRPr="00B81EFE">
              <w:rPr>
                <w:b w:val="0"/>
                <w:bCs/>
                <w:color w:val="464646"/>
                <w:spacing w:val="-2"/>
                <w:w w:val="105"/>
              </w:rPr>
              <w:t>challenge.</w:t>
            </w:r>
          </w:p>
        </w:tc>
        <w:tc>
          <w:tcPr>
            <w:tcW w:w="1422" w:type="dxa"/>
            <w:vAlign w:val="center"/>
          </w:tcPr>
          <w:p w14:paraId="4BB656F0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2D3219BE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76125EB8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39C8AABC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624ACBBB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81EFE" w:rsidRPr="00D67B9F" w14:paraId="3A8640BC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69E621B" w14:textId="77777777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</w:rPr>
              <w:t xml:space="preserve">I </w:t>
            </w:r>
            <w:proofErr w:type="gramStart"/>
            <w:r w:rsidRPr="00B81EFE">
              <w:rPr>
                <w:b w:val="0"/>
                <w:bCs/>
                <w:color w:val="464646"/>
              </w:rPr>
              <w:t>have to</w:t>
            </w:r>
            <w:proofErr w:type="gramEnd"/>
            <w:r w:rsidRPr="00B81EFE">
              <w:rPr>
                <w:b w:val="0"/>
                <w:bCs/>
                <w:color w:val="464646"/>
              </w:rPr>
              <w:t xml:space="preserve"> do a lot of work to keep students safe.</w:t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268604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F029FD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877CEB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D00B13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</w:tcBorders>
            <w:vAlign w:val="center"/>
          </w:tcPr>
          <w:p w14:paraId="3D45D196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81EFE" w:rsidRPr="00D67B9F" w14:paraId="041F5CFF" w14:textId="77777777" w:rsidTr="00BF22FF">
        <w:tc>
          <w:tcPr>
            <w:tcW w:w="2970" w:type="dxa"/>
            <w:vAlign w:val="center"/>
          </w:tcPr>
          <w:p w14:paraId="4B6E2C96" w14:textId="77777777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</w:rPr>
              <w:t xml:space="preserve">I </w:t>
            </w:r>
            <w:proofErr w:type="gramStart"/>
            <w:r w:rsidRPr="00B81EFE">
              <w:rPr>
                <w:b w:val="0"/>
                <w:bCs/>
                <w:color w:val="464646"/>
              </w:rPr>
              <w:t>have to</w:t>
            </w:r>
            <w:proofErr w:type="gramEnd"/>
            <w:r w:rsidRPr="00B81EFE">
              <w:rPr>
                <w:b w:val="0"/>
                <w:bCs/>
                <w:color w:val="464646"/>
              </w:rPr>
              <w:t xml:space="preserve"> do a lot of work to keep myself and/or other educators safe.</w:t>
            </w:r>
          </w:p>
        </w:tc>
        <w:tc>
          <w:tcPr>
            <w:tcW w:w="1422" w:type="dxa"/>
            <w:vAlign w:val="center"/>
          </w:tcPr>
          <w:p w14:paraId="5CB14A7C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188368A4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04521D25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5D34C571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4C87784F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81EFE" w:rsidRPr="00D67B9F" w14:paraId="429DFE9B" w14:textId="77777777" w:rsidTr="000D5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23F6480" w14:textId="77777777" w:rsidR="00B81EFE" w:rsidRPr="00B81EFE" w:rsidRDefault="00B81EFE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B81EFE">
              <w:rPr>
                <w:b w:val="0"/>
                <w:bCs/>
                <w:color w:val="464646"/>
              </w:rPr>
              <w:t>Ensuring safety for students with disabilities is a challenge in my classroom.</w:t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FF4F61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94FDA7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D3B918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70CE39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</w:tcBorders>
            <w:vAlign w:val="center"/>
          </w:tcPr>
          <w:p w14:paraId="66A427F6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81EFE" w:rsidRPr="00D67B9F" w14:paraId="4167189C" w14:textId="77777777" w:rsidTr="00BF22FF">
        <w:tc>
          <w:tcPr>
            <w:tcW w:w="2970" w:type="dxa"/>
            <w:vAlign w:val="center"/>
          </w:tcPr>
          <w:p w14:paraId="423D4BE9" w14:textId="77777777" w:rsidR="00B81EFE" w:rsidRPr="00B81EFE" w:rsidRDefault="00B81EFE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B81EFE">
              <w:rPr>
                <w:b w:val="0"/>
                <w:bCs/>
                <w:color w:val="464646"/>
              </w:rPr>
              <w:t>I</w:t>
            </w:r>
            <w:r w:rsidRPr="00B81EFE">
              <w:rPr>
                <w:b w:val="0"/>
                <w:bCs/>
                <w:color w:val="464646"/>
                <w:spacing w:val="-15"/>
              </w:rPr>
              <w:t xml:space="preserve"> </w:t>
            </w:r>
            <w:r w:rsidRPr="00B81EFE">
              <w:rPr>
                <w:b w:val="0"/>
                <w:bCs/>
                <w:color w:val="464646"/>
              </w:rPr>
              <w:t>don’t</w:t>
            </w:r>
            <w:r w:rsidRPr="00B81EFE">
              <w:rPr>
                <w:b w:val="0"/>
                <w:bCs/>
                <w:color w:val="464646"/>
                <w:spacing w:val="-15"/>
              </w:rPr>
              <w:t xml:space="preserve"> </w:t>
            </w:r>
            <w:r w:rsidRPr="00B81EFE">
              <w:rPr>
                <w:b w:val="0"/>
                <w:bCs/>
                <w:color w:val="464646"/>
              </w:rPr>
              <w:t>think</w:t>
            </w:r>
            <w:r w:rsidRPr="00B81EFE">
              <w:rPr>
                <w:b w:val="0"/>
                <w:bCs/>
                <w:color w:val="464646"/>
                <w:spacing w:val="-15"/>
              </w:rPr>
              <w:t xml:space="preserve"> </w:t>
            </w:r>
            <w:r w:rsidRPr="00B81EFE">
              <w:rPr>
                <w:b w:val="0"/>
                <w:bCs/>
                <w:color w:val="464646"/>
              </w:rPr>
              <w:t>about</w:t>
            </w:r>
            <w:r w:rsidRPr="00B81EFE">
              <w:rPr>
                <w:b w:val="0"/>
                <w:bCs/>
                <w:color w:val="464646"/>
                <w:spacing w:val="-15"/>
              </w:rPr>
              <w:t xml:space="preserve"> </w:t>
            </w:r>
            <w:r w:rsidRPr="00B81EFE">
              <w:rPr>
                <w:b w:val="0"/>
                <w:bCs/>
                <w:color w:val="464646"/>
              </w:rPr>
              <w:t>student safety during my day.</w:t>
            </w:r>
          </w:p>
        </w:tc>
        <w:tc>
          <w:tcPr>
            <w:tcW w:w="1422" w:type="dxa"/>
            <w:vAlign w:val="center"/>
          </w:tcPr>
          <w:p w14:paraId="44960E0C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4BA5CB7C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327C27D1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6010599C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6E4AA9F5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81EFE" w:rsidRPr="00D67B9F" w14:paraId="08BE2C9A" w14:textId="77777777" w:rsidTr="00DA40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B27F536" w14:textId="77777777" w:rsidR="00B81EFE" w:rsidRPr="00B81EFE" w:rsidRDefault="00B81EFE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B81EFE">
              <w:rPr>
                <w:b w:val="0"/>
                <w:bCs/>
                <w:color w:val="464646"/>
              </w:rPr>
              <w:t xml:space="preserve">Following safety procedures is </w:t>
            </w:r>
            <w:r w:rsidRPr="00B81EFE">
              <w:rPr>
                <w:b w:val="0"/>
                <w:bCs/>
                <w:color w:val="464646"/>
                <w:spacing w:val="-2"/>
                <w:w w:val="105"/>
              </w:rPr>
              <w:t>manageable.</w:t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F6D89B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E090CB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1F9775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0249EF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</w:tcBorders>
            <w:vAlign w:val="center"/>
          </w:tcPr>
          <w:p w14:paraId="6DDB14E9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0C16ED49" w14:textId="77777777" w:rsidR="001B1DCE" w:rsidRDefault="001B1DCE" w:rsidP="00B81EFE">
      <w:pPr>
        <w:pStyle w:val="BodyText"/>
        <w:rPr>
          <w:rFonts w:cstheme="minorHAnsi"/>
          <w:bCs/>
          <w:lang w:eastAsia="zh-CN"/>
        </w:rPr>
      </w:pPr>
    </w:p>
    <w:p w14:paraId="02C1D076" w14:textId="14DD6275" w:rsidR="00B81EFE" w:rsidRPr="003F4A00" w:rsidRDefault="00B81EFE" w:rsidP="00B81EFE">
      <w:pPr>
        <w:pStyle w:val="BodyText"/>
        <w:rPr>
          <w:rFonts w:cstheme="minorHAnsi"/>
          <w:bCs/>
          <w:i/>
        </w:rPr>
      </w:pPr>
      <w:r>
        <w:rPr>
          <w:rFonts w:cstheme="minorHAnsi"/>
          <w:bCs/>
          <w:lang w:eastAsia="zh-CN"/>
        </w:rPr>
        <w:lastRenderedPageBreak/>
        <w:t xml:space="preserve">What responsibilities do you have for safety? </w:t>
      </w:r>
    </w:p>
    <w:p w14:paraId="60670167" w14:textId="77777777" w:rsidR="00B81EFE" w:rsidRPr="003F4A00" w:rsidRDefault="00B81EFE" w:rsidP="00B81EFE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6AADB1A5" w14:textId="77777777" w:rsidR="00B81EFE" w:rsidRPr="00B81EFE" w:rsidRDefault="00B81EFE" w:rsidP="00B81EFE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2B4EC111" w14:textId="77777777" w:rsidR="00B81EFE" w:rsidRDefault="00B81EFE" w:rsidP="00B81EFE">
      <w:pPr>
        <w:pStyle w:val="Heading3"/>
        <w:rPr>
          <w:rStyle w:val="Heading6Char"/>
          <w:b/>
          <w:i w:val="0"/>
        </w:rPr>
      </w:pPr>
      <w:bookmarkStart w:id="45" w:name="_Toc185251914"/>
      <w:r w:rsidRPr="00B81EFE">
        <w:rPr>
          <w:rStyle w:val="Heading6Char"/>
          <w:b/>
          <w:i w:val="0"/>
        </w:rPr>
        <w:t>Special Education Assessment Responsibilities</w:t>
      </w:r>
      <w:bookmarkEnd w:id="45"/>
      <w:r w:rsidRPr="00B81EFE">
        <w:rPr>
          <w:rStyle w:val="Heading6Char"/>
          <w:b/>
          <w:i w:val="0"/>
        </w:rPr>
        <w:t xml:space="preserve"> </w:t>
      </w:r>
    </w:p>
    <w:p w14:paraId="055B383B" w14:textId="77777777" w:rsidR="00B81EFE" w:rsidRPr="00B81EFE" w:rsidRDefault="00B81EFE" w:rsidP="00B81EFE">
      <w:pPr>
        <w:pStyle w:val="BodyText"/>
      </w:pPr>
      <w:r w:rsidRPr="00B81EFE">
        <w:rPr>
          <w:b/>
          <w:bCs/>
        </w:rPr>
        <w:t>Deﬁnition</w:t>
      </w:r>
      <w:r w:rsidRPr="00B81EFE">
        <w:t>: The extent of special educators’ responsibilities for special education assessment, including progress monitoring and 3-year re-evaluations, related to students’ IEP goals and special education eligibility.</w:t>
      </w:r>
    </w:p>
    <w:p w14:paraId="1788DE57" w14:textId="77777777" w:rsidR="00B81EFE" w:rsidRDefault="00B81EFE" w:rsidP="00B81EFE">
      <w:pPr>
        <w:pStyle w:val="BodyText"/>
      </w:pPr>
      <w:r w:rsidRPr="00B81EFE">
        <w:t xml:space="preserve">To what extent do you </w:t>
      </w:r>
      <w:r w:rsidRPr="00B81EFE">
        <w:rPr>
          <w:b/>
          <w:bCs/>
        </w:rPr>
        <w:t>agree</w:t>
      </w:r>
      <w:r w:rsidRPr="00B81EFE">
        <w:t xml:space="preserve"> or </w:t>
      </w:r>
      <w:r w:rsidRPr="00B81EFE">
        <w:rPr>
          <w:b/>
          <w:bCs/>
        </w:rPr>
        <w:t>disagree</w:t>
      </w:r>
      <w:r w:rsidRPr="00B81EFE">
        <w:t xml:space="preserve"> with the following questions about your responsibility for </w:t>
      </w:r>
      <w:r w:rsidRPr="00B81EFE">
        <w:rPr>
          <w:u w:val="thick"/>
        </w:rPr>
        <w:t>special education</w:t>
      </w:r>
      <w:r w:rsidRPr="00B81EFE">
        <w:t xml:space="preserve"> </w:t>
      </w:r>
      <w:r w:rsidRPr="00B81EFE">
        <w:rPr>
          <w:u w:val="thick"/>
        </w:rPr>
        <w:t>assessment</w:t>
      </w:r>
      <w:r w:rsidRPr="00B81EFE">
        <w:t xml:space="preserve"> (e.g., re-evaluations and progress monitoring)?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530"/>
        <w:gridCol w:w="1260"/>
        <w:gridCol w:w="1440"/>
        <w:gridCol w:w="1080"/>
        <w:gridCol w:w="1260"/>
      </w:tblGrid>
      <w:tr w:rsidR="00B81EFE" w:rsidRPr="00D67B9F" w14:paraId="2A807F0B" w14:textId="77777777" w:rsidTr="004F4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6CB8D6BA" w14:textId="77777777" w:rsidR="00B81EFE" w:rsidRPr="00D67B9F" w:rsidRDefault="00B81EFE" w:rsidP="00840163">
            <w:pPr>
              <w:pStyle w:val="Table11ColumnHeading"/>
            </w:pPr>
          </w:p>
        </w:tc>
        <w:tc>
          <w:tcPr>
            <w:tcW w:w="1530" w:type="dxa"/>
          </w:tcPr>
          <w:p w14:paraId="0A1298AE" w14:textId="77777777" w:rsidR="00B81EFE" w:rsidRPr="00D67B9F" w:rsidRDefault="00B81EFE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06780F79" w14:textId="77777777" w:rsidR="00B81EFE" w:rsidRPr="00D67B9F" w:rsidRDefault="00B81EFE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46F65AA4" w14:textId="77777777" w:rsidR="00B81EFE" w:rsidRPr="00D67B9F" w:rsidRDefault="00B81EFE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080" w:type="dxa"/>
          </w:tcPr>
          <w:p w14:paraId="74001C91" w14:textId="77777777" w:rsidR="00B81EFE" w:rsidRPr="00D67B9F" w:rsidRDefault="00B81EFE" w:rsidP="00840163">
            <w:pPr>
              <w:pStyle w:val="Table11ColumnHeading"/>
            </w:pPr>
            <w:r>
              <w:t>Agree</w:t>
            </w:r>
          </w:p>
        </w:tc>
        <w:tc>
          <w:tcPr>
            <w:tcW w:w="1260" w:type="dxa"/>
          </w:tcPr>
          <w:p w14:paraId="4354E275" w14:textId="77777777" w:rsidR="00B81EFE" w:rsidRPr="00D67B9F" w:rsidRDefault="00B81EFE" w:rsidP="00840163">
            <w:pPr>
              <w:pStyle w:val="Table11ColumnHeading"/>
            </w:pPr>
            <w:r>
              <w:t>Strongly agree</w:t>
            </w:r>
          </w:p>
        </w:tc>
      </w:tr>
      <w:tr w:rsidR="00BF22FF" w:rsidRPr="00D67B9F" w14:paraId="4F139999" w14:textId="77777777" w:rsidTr="004F4047">
        <w:tc>
          <w:tcPr>
            <w:tcW w:w="3510" w:type="dxa"/>
            <w:vAlign w:val="center"/>
          </w:tcPr>
          <w:p w14:paraId="1E9688FD" w14:textId="15CF622A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</w:rPr>
              <w:t>Assessing students takes too much time.</w:t>
            </w:r>
          </w:p>
        </w:tc>
        <w:tc>
          <w:tcPr>
            <w:tcW w:w="1530" w:type="dxa"/>
            <w:vAlign w:val="center"/>
          </w:tcPr>
          <w:p w14:paraId="10120A09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F17B09F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6ADF83D3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vAlign w:val="center"/>
          </w:tcPr>
          <w:p w14:paraId="1BD11B1C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4009B28D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256A9EC3" w14:textId="77777777" w:rsidTr="004F4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F85C46" w14:textId="09855968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</w:rPr>
              <w:t xml:space="preserve">Assessing students takes time away from my instructional </w:t>
            </w:r>
            <w:r w:rsidRPr="00B81EFE">
              <w:rPr>
                <w:b w:val="0"/>
                <w:bCs/>
                <w:color w:val="464646"/>
                <w:spacing w:val="-2"/>
              </w:rPr>
              <w:t>responsibilities.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F8AD29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1805E5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A6C961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886800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3B0AB911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0EDB50C8" w14:textId="77777777" w:rsidTr="004F4047">
        <w:tc>
          <w:tcPr>
            <w:tcW w:w="3510" w:type="dxa"/>
            <w:vAlign w:val="center"/>
          </w:tcPr>
          <w:p w14:paraId="065973AA" w14:textId="34E08BFE" w:rsidR="00B81EFE" w:rsidRPr="00B81EFE" w:rsidRDefault="00B81EFE" w:rsidP="00840163">
            <w:pPr>
              <w:pStyle w:val="Table11RowHeading"/>
              <w:rPr>
                <w:b w:val="0"/>
                <w:bCs/>
              </w:rPr>
            </w:pPr>
            <w:r w:rsidRPr="00B81EFE">
              <w:rPr>
                <w:b w:val="0"/>
                <w:bCs/>
                <w:color w:val="464646"/>
              </w:rPr>
              <w:t>The time I spend assessing students is useful.</w:t>
            </w:r>
          </w:p>
        </w:tc>
        <w:tc>
          <w:tcPr>
            <w:tcW w:w="1530" w:type="dxa"/>
            <w:vAlign w:val="center"/>
          </w:tcPr>
          <w:p w14:paraId="30B6E58D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73910CD0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1EA5896A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vAlign w:val="center"/>
          </w:tcPr>
          <w:p w14:paraId="4F95791B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3453D33B" w14:textId="77777777" w:rsidR="00B81EFE" w:rsidRPr="00D67B9F" w:rsidRDefault="00B81EFE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490C78D6" w14:textId="77777777" w:rsidTr="004F4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EB6D40A" w14:textId="7371C0E9" w:rsidR="00B81EFE" w:rsidRPr="00B81EFE" w:rsidRDefault="00B81EFE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B81EFE">
              <w:rPr>
                <w:b w:val="0"/>
                <w:bCs/>
                <w:color w:val="464646"/>
              </w:rPr>
              <w:t xml:space="preserve">I have sufﬁcient time dedicated for assessing </w:t>
            </w:r>
            <w:r w:rsidRPr="00B81EFE">
              <w:rPr>
                <w:b w:val="0"/>
                <w:bCs/>
                <w:color w:val="464646"/>
                <w:spacing w:val="-2"/>
              </w:rPr>
              <w:t>students.</w:t>
            </w:r>
          </w:p>
        </w:tc>
        <w:tc>
          <w:tcPr>
            <w:tcW w:w="153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F12CC5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4F50B1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</w:tcBorders>
            <w:vAlign w:val="center"/>
          </w:tcPr>
          <w:p w14:paraId="26D768F3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0E1F32B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73A77A2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81EFE" w:rsidRPr="00D67B9F" w14:paraId="75D2C3BF" w14:textId="77777777" w:rsidTr="004F4047">
        <w:tc>
          <w:tcPr>
            <w:tcW w:w="3510" w:type="dxa"/>
            <w:vAlign w:val="center"/>
          </w:tcPr>
          <w:p w14:paraId="7E8494A9" w14:textId="03226F52" w:rsidR="00B81EFE" w:rsidRPr="00B81EFE" w:rsidRDefault="00B81EFE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B81EFE">
              <w:rPr>
                <w:b w:val="0"/>
                <w:bCs/>
                <w:color w:val="464646"/>
              </w:rPr>
              <w:t>I have sufﬁcient time dedicated to analyzing students’ assessment data.</w:t>
            </w:r>
          </w:p>
        </w:tc>
        <w:tc>
          <w:tcPr>
            <w:tcW w:w="1530" w:type="dxa"/>
            <w:vAlign w:val="center"/>
          </w:tcPr>
          <w:p w14:paraId="3F481F51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4CE62D15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355C637C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vAlign w:val="center"/>
          </w:tcPr>
          <w:p w14:paraId="34615241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49D6906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4A061DC5" w14:textId="77777777" w:rsidTr="004F4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AC7BE9" w14:textId="2186729D" w:rsidR="00B81EFE" w:rsidRPr="00B81EFE" w:rsidRDefault="00B81EFE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B81EFE">
              <w:rPr>
                <w:b w:val="0"/>
                <w:bCs/>
                <w:color w:val="464646"/>
              </w:rPr>
              <w:t xml:space="preserve">I have sufﬁcient time dedicated to communicating about students’ assessment </w:t>
            </w:r>
            <w:r w:rsidRPr="00B81EFE">
              <w:rPr>
                <w:b w:val="0"/>
                <w:bCs/>
                <w:color w:val="464646"/>
                <w:spacing w:val="-2"/>
              </w:rPr>
              <w:t>data.</w:t>
            </w:r>
          </w:p>
        </w:tc>
        <w:tc>
          <w:tcPr>
            <w:tcW w:w="153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1A677F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01426A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5D96BB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6C3C95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45CDFE5" w14:textId="77777777" w:rsidR="00B81EFE" w:rsidRPr="002C6013" w:rsidRDefault="00B81EFE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81EFE" w:rsidRPr="00D67B9F" w14:paraId="0A134B72" w14:textId="77777777" w:rsidTr="004F40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7CF1A9" w14:textId="1F94D28B" w:rsidR="00B81EFE" w:rsidRPr="00B81EFE" w:rsidRDefault="00B81EFE" w:rsidP="00B81EFE">
            <w:pPr>
              <w:pStyle w:val="Table11RowHeading"/>
              <w:rPr>
                <w:b w:val="0"/>
                <w:bCs/>
                <w:color w:val="464646"/>
              </w:rPr>
            </w:pPr>
            <w:r w:rsidRPr="00B81EFE">
              <w:rPr>
                <w:b w:val="0"/>
                <w:bCs/>
                <w:color w:val="464646"/>
              </w:rPr>
              <w:t>I have sufﬁcient time dedicated to making decisions based on students’ assessment data.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4FBFEE" w14:textId="028EE996" w:rsidR="00B81EFE" w:rsidRPr="002C6013" w:rsidRDefault="00B81EFE" w:rsidP="00B81EFE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82D7A3" w14:textId="3FA3E181" w:rsidR="00B81EFE" w:rsidRPr="002C6013" w:rsidRDefault="00B81EFE" w:rsidP="00B81EFE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9781AC" w14:textId="0D0EECAF" w:rsidR="00B81EFE" w:rsidRPr="002C6013" w:rsidRDefault="00B81EFE" w:rsidP="00B81EFE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568E2F" w14:textId="109A9F63" w:rsidR="00B81EFE" w:rsidRPr="002C6013" w:rsidRDefault="00B81EFE" w:rsidP="00B81EFE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25996DBA" w14:textId="16E15A15" w:rsidR="00B81EFE" w:rsidRPr="002C6013" w:rsidRDefault="00B81EFE" w:rsidP="00B81EFE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458746B2" w14:textId="67788CF8" w:rsidR="00B81EFE" w:rsidRDefault="00B81EFE" w:rsidP="00B81EFE">
      <w:pPr>
        <w:pStyle w:val="BodyText"/>
        <w:rPr>
          <w:b/>
          <w:iCs/>
        </w:rPr>
      </w:pPr>
      <w:r w:rsidRPr="00B81EFE">
        <w:t xml:space="preserve">For how many </w:t>
      </w:r>
      <w:r w:rsidRPr="00B81EFE">
        <w:rPr>
          <w:u w:val="single"/>
        </w:rPr>
        <w:t>students</w:t>
      </w:r>
      <w:r w:rsidRPr="00B81EFE">
        <w:t xml:space="preserve"> are you conducting 3-year re-evaluations </w:t>
      </w:r>
      <w:r w:rsidRPr="002A3569">
        <w:rPr>
          <w:b/>
          <w:bCs/>
        </w:rPr>
        <w:t>this school year</w:t>
      </w:r>
      <w:r w:rsidRPr="001A4746">
        <w:t>?</w:t>
      </w:r>
      <w:r w:rsidRPr="003F4A00">
        <w:rPr>
          <w:b/>
          <w:iCs/>
        </w:rPr>
        <w:t xml:space="preserve"> ___________________________________________</w:t>
      </w:r>
    </w:p>
    <w:p w14:paraId="2F75DC5E" w14:textId="18B75ACA" w:rsidR="002A3569" w:rsidRDefault="002A3569">
      <w:pPr>
        <w:spacing w:line="276" w:lineRule="auto"/>
        <w:rPr>
          <w:rFonts w:asciiTheme="minorHAnsi" w:eastAsia="Calibri" w:hAnsiTheme="minorHAnsi"/>
          <w:sz w:val="22"/>
          <w:szCs w:val="24"/>
        </w:rPr>
      </w:pPr>
      <w:r>
        <w:br w:type="page"/>
      </w:r>
    </w:p>
    <w:p w14:paraId="095A7A6D" w14:textId="77777777" w:rsidR="002A3569" w:rsidRDefault="002A3569" w:rsidP="002A3569">
      <w:pPr>
        <w:pStyle w:val="Heading2NoTOC"/>
        <w:rPr>
          <w:rFonts w:eastAsia="Calibri"/>
        </w:rPr>
      </w:pPr>
      <w:r w:rsidRPr="002A3569">
        <w:rPr>
          <w:rFonts w:eastAsia="Calibri"/>
        </w:rPr>
        <w:lastRenderedPageBreak/>
        <w:t>You're halfway there! Thank you for your effort thus far on this survey.</w:t>
      </w:r>
    </w:p>
    <w:p w14:paraId="0848E86B" w14:textId="54FE60EF" w:rsidR="002A3569" w:rsidRPr="002A3569" w:rsidRDefault="002A3569" w:rsidP="002A3569">
      <w:pPr>
        <w:pStyle w:val="Heading2NoTOC"/>
        <w:jc w:val="center"/>
        <w:rPr>
          <w:rFonts w:eastAsia="Calibri"/>
        </w:rPr>
      </w:pPr>
      <w:r>
        <w:rPr>
          <w:noProof/>
          <w:sz w:val="20"/>
        </w:rPr>
        <w:drawing>
          <wp:inline distT="0" distB="0" distL="0" distR="0" wp14:anchorId="3DD9826C" wp14:editId="263D9D7C">
            <wp:extent cx="3505200" cy="3714750"/>
            <wp:effectExtent l="0" t="0" r="0" b="0"/>
            <wp:docPr id="865" name="Image 865" descr="A lemon and pear cartoon characters parodying Living on a Prayer by Bon Jovi. Captioned Woah, we're half way there. Woah Lemon on a Pea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" name="Image 865" descr="A lemon and pear cartoon characters parodying Living on a Prayer by Bon Jovi. Captioned Woah, we're half way there. Woah Lemon on a Pear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2C7B5" w14:textId="6ECE2A59" w:rsidR="002A3569" w:rsidRDefault="002A3569">
      <w:pPr>
        <w:spacing w:line="276" w:lineRule="auto"/>
        <w:rPr>
          <w:rFonts w:asciiTheme="minorHAnsi" w:eastAsia="Calibri" w:hAnsiTheme="minorHAnsi"/>
          <w:sz w:val="22"/>
          <w:szCs w:val="24"/>
        </w:rPr>
      </w:pPr>
      <w:r>
        <w:br w:type="page"/>
      </w:r>
    </w:p>
    <w:p w14:paraId="59997F86" w14:textId="1D768856" w:rsidR="002A3569" w:rsidRDefault="002A3569" w:rsidP="002A3569">
      <w:pPr>
        <w:pStyle w:val="Heading3"/>
        <w:rPr>
          <w:rFonts w:eastAsia="Calibri"/>
        </w:rPr>
      </w:pPr>
      <w:bookmarkStart w:id="46" w:name="_Toc185251915"/>
      <w:r>
        <w:rPr>
          <w:rFonts w:eastAsia="Calibri"/>
        </w:rPr>
        <w:lastRenderedPageBreak/>
        <w:t>Role Ambiguity</w:t>
      </w:r>
      <w:bookmarkEnd w:id="46"/>
    </w:p>
    <w:p w14:paraId="4E6934C8" w14:textId="2D3BACC2" w:rsidR="002A3569" w:rsidRPr="002A3569" w:rsidRDefault="002A3569" w:rsidP="002A3569">
      <w:pPr>
        <w:pStyle w:val="BodyTextPostHead"/>
      </w:pPr>
      <w:r w:rsidRPr="002A3569">
        <w:t xml:space="preserve">Please indicate the extent to which you </w:t>
      </w:r>
      <w:r w:rsidRPr="002A3569">
        <w:rPr>
          <w:b/>
          <w:bCs/>
        </w:rPr>
        <w:t>agree</w:t>
      </w:r>
      <w:r w:rsidRPr="002A3569">
        <w:t xml:space="preserve"> or </w:t>
      </w:r>
      <w:r w:rsidRPr="002A3569">
        <w:rPr>
          <w:b/>
          <w:bCs/>
        </w:rPr>
        <w:t>disagree</w:t>
      </w:r>
      <w:r>
        <w:t xml:space="preserve"> </w:t>
      </w:r>
      <w:r w:rsidRPr="002A3569">
        <w:t xml:space="preserve">with the following statements about the </w:t>
      </w:r>
      <w:r w:rsidRPr="002A3569">
        <w:rPr>
          <w:u w:val="thick"/>
        </w:rPr>
        <w:t>expectations of</w:t>
      </w:r>
      <w:r w:rsidRPr="002A3569">
        <w:t xml:space="preserve"> y</w:t>
      </w:r>
      <w:r w:rsidRPr="002A3569">
        <w:rPr>
          <w:u w:val="thick"/>
        </w:rPr>
        <w:t xml:space="preserve">our </w:t>
      </w:r>
      <w:r w:rsidRPr="002A3569">
        <w:t>j</w:t>
      </w:r>
      <w:r w:rsidRPr="002A3569">
        <w:rPr>
          <w:u w:val="thick"/>
        </w:rPr>
        <w:t>ob.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350"/>
        <w:gridCol w:w="1350"/>
        <w:gridCol w:w="1440"/>
        <w:gridCol w:w="1300"/>
        <w:gridCol w:w="1130"/>
      </w:tblGrid>
      <w:tr w:rsidR="002A3569" w:rsidRPr="00D67B9F" w14:paraId="7ACA58E1" w14:textId="77777777" w:rsidTr="004F4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6801364B" w14:textId="77777777" w:rsidR="002A3569" w:rsidRPr="00D67B9F" w:rsidRDefault="002A3569" w:rsidP="00840163">
            <w:pPr>
              <w:pStyle w:val="Table11ColumnHeading"/>
            </w:pPr>
          </w:p>
        </w:tc>
        <w:tc>
          <w:tcPr>
            <w:tcW w:w="1350" w:type="dxa"/>
          </w:tcPr>
          <w:p w14:paraId="118CCCC4" w14:textId="77777777" w:rsidR="002A3569" w:rsidRPr="00D67B9F" w:rsidRDefault="002A3569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619835CC" w14:textId="77777777" w:rsidR="002A3569" w:rsidRPr="00D67B9F" w:rsidRDefault="002A3569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2754AE99" w14:textId="77777777" w:rsidR="002A3569" w:rsidRPr="00D67B9F" w:rsidRDefault="002A3569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76BAF51A" w14:textId="77777777" w:rsidR="002A3569" w:rsidRPr="00D67B9F" w:rsidRDefault="002A3569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7D59D842" w14:textId="77777777" w:rsidR="002A3569" w:rsidRPr="00D67B9F" w:rsidRDefault="002A3569" w:rsidP="00840163">
            <w:pPr>
              <w:pStyle w:val="Table11ColumnHeading"/>
            </w:pPr>
            <w:r>
              <w:t>Strongly agree</w:t>
            </w:r>
          </w:p>
        </w:tc>
      </w:tr>
      <w:tr w:rsidR="002A3569" w:rsidRPr="00D67B9F" w14:paraId="30C539A0" w14:textId="77777777" w:rsidTr="004F4047">
        <w:tc>
          <w:tcPr>
            <w:tcW w:w="3510" w:type="dxa"/>
            <w:vAlign w:val="center"/>
          </w:tcPr>
          <w:p w14:paraId="3FC0A826" w14:textId="4D8DD674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</w:rPr>
              <w:t>Clear goals and objectives exist for my job.</w:t>
            </w:r>
          </w:p>
        </w:tc>
        <w:tc>
          <w:tcPr>
            <w:tcW w:w="1350" w:type="dxa"/>
            <w:vAlign w:val="center"/>
          </w:tcPr>
          <w:p w14:paraId="5CFF8FBF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33A7956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054DC81D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1402BB48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47D77C38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6A885009" w14:textId="77777777" w:rsidTr="004F4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9407B54" w14:textId="386F0538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</w:rPr>
              <w:t>I am unsure what others at the school expect of me.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C814F0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D829B4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C4DB85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266458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78E45470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450FAAB0" w14:textId="77777777" w:rsidTr="004F4047">
        <w:tc>
          <w:tcPr>
            <w:tcW w:w="3510" w:type="dxa"/>
            <w:vAlign w:val="center"/>
          </w:tcPr>
          <w:p w14:paraId="0A735326" w14:textId="0BBA7BCE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</w:rPr>
              <w:t>It is clear where my responsibilities start and end.</w:t>
            </w:r>
          </w:p>
        </w:tc>
        <w:tc>
          <w:tcPr>
            <w:tcW w:w="1350" w:type="dxa"/>
            <w:vAlign w:val="center"/>
          </w:tcPr>
          <w:p w14:paraId="05497F2C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FA06E75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78BA7689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246265AD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6DE353B8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2B430B69" w14:textId="77777777" w:rsidTr="004F40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513EAB2" w14:textId="78E43E98" w:rsidR="002A3569" w:rsidRPr="002A3569" w:rsidRDefault="002A3569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2A3569">
              <w:rPr>
                <w:b w:val="0"/>
                <w:bCs/>
                <w:color w:val="464646"/>
              </w:rPr>
              <w:t xml:space="preserve">I am unsure of my job </w:t>
            </w:r>
            <w:r w:rsidRPr="002A3569">
              <w:rPr>
                <w:b w:val="0"/>
                <w:bCs/>
                <w:color w:val="464646"/>
                <w:spacing w:val="-2"/>
              </w:rPr>
              <w:t>responsibilities.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1F7073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29D80D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523041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121D07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AF099A4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5D0840D1" w14:textId="65987859" w:rsidR="002A3569" w:rsidRDefault="002A3569" w:rsidP="002A3569">
      <w:pPr>
        <w:pStyle w:val="Heading3"/>
        <w:rPr>
          <w:rFonts w:eastAsia="Calibri"/>
        </w:rPr>
      </w:pPr>
      <w:bookmarkStart w:id="47" w:name="_Toc185251916"/>
      <w:r>
        <w:rPr>
          <w:rFonts w:eastAsia="Calibri"/>
        </w:rPr>
        <w:t>Role Conflict</w:t>
      </w:r>
      <w:bookmarkEnd w:id="47"/>
    </w:p>
    <w:p w14:paraId="49A12BAB" w14:textId="77777777" w:rsidR="002A3569" w:rsidRPr="002A3569" w:rsidRDefault="002A3569" w:rsidP="002A3569">
      <w:pPr>
        <w:pStyle w:val="BodyTextPostHead"/>
      </w:pPr>
      <w:r w:rsidRPr="002A3569">
        <w:t>Please indicate to the extent to which agree or disagree with the following statements about your role.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350"/>
        <w:gridCol w:w="1350"/>
        <w:gridCol w:w="1440"/>
        <w:gridCol w:w="1300"/>
        <w:gridCol w:w="1130"/>
      </w:tblGrid>
      <w:tr w:rsidR="002A3569" w:rsidRPr="00D67B9F" w14:paraId="692F1735" w14:textId="77777777" w:rsidTr="004F4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11B09CFF" w14:textId="77777777" w:rsidR="002A3569" w:rsidRPr="00D67B9F" w:rsidRDefault="002A3569" w:rsidP="00840163">
            <w:pPr>
              <w:pStyle w:val="Table11ColumnHeading"/>
            </w:pPr>
          </w:p>
        </w:tc>
        <w:tc>
          <w:tcPr>
            <w:tcW w:w="1350" w:type="dxa"/>
          </w:tcPr>
          <w:p w14:paraId="3F838E9F" w14:textId="77777777" w:rsidR="002A3569" w:rsidRPr="00D67B9F" w:rsidRDefault="002A3569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35033524" w14:textId="77777777" w:rsidR="002A3569" w:rsidRPr="00D67B9F" w:rsidRDefault="002A3569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571A7593" w14:textId="77777777" w:rsidR="002A3569" w:rsidRPr="00D67B9F" w:rsidRDefault="002A3569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2D1D7DE4" w14:textId="77777777" w:rsidR="002A3569" w:rsidRPr="00D67B9F" w:rsidRDefault="002A3569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5F736679" w14:textId="77777777" w:rsidR="002A3569" w:rsidRPr="00D67B9F" w:rsidRDefault="002A3569" w:rsidP="00840163">
            <w:pPr>
              <w:pStyle w:val="Table11ColumnHeading"/>
            </w:pPr>
            <w:r>
              <w:t>Strongly agree</w:t>
            </w:r>
          </w:p>
        </w:tc>
      </w:tr>
      <w:tr w:rsidR="002A3569" w:rsidRPr="00D67B9F" w14:paraId="0CC7D861" w14:textId="77777777" w:rsidTr="004F4047">
        <w:tc>
          <w:tcPr>
            <w:tcW w:w="3510" w:type="dxa"/>
            <w:vAlign w:val="center"/>
          </w:tcPr>
          <w:p w14:paraId="4E9A31A2" w14:textId="113DDB70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</w:rPr>
              <w:t xml:space="preserve">I </w:t>
            </w:r>
            <w:proofErr w:type="gramStart"/>
            <w:r w:rsidRPr="002A3569">
              <w:rPr>
                <w:b w:val="0"/>
                <w:bCs/>
                <w:color w:val="464646"/>
              </w:rPr>
              <w:t>have to</w:t>
            </w:r>
            <w:proofErr w:type="gramEnd"/>
            <w:r w:rsidRPr="002A3569">
              <w:rPr>
                <w:b w:val="0"/>
                <w:bCs/>
                <w:color w:val="464646"/>
              </w:rPr>
              <w:t xml:space="preserve"> go against school norms or policy in order to support my students.</w:t>
            </w:r>
          </w:p>
        </w:tc>
        <w:tc>
          <w:tcPr>
            <w:tcW w:w="1350" w:type="dxa"/>
            <w:vAlign w:val="center"/>
          </w:tcPr>
          <w:p w14:paraId="0C6EE47A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53FE0E2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4EA2F94B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5D429F1E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5FDF18D0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4A50AC2C" w14:textId="77777777" w:rsidTr="004F4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9C4BB88" w14:textId="77C1346E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</w:rPr>
              <w:t>Effectively supporting my students leads to conﬂict with others in my school.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5B3662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422F9C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293DA0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42E07AF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44E96EE9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7569D044" w14:textId="77777777" w:rsidTr="004F4047">
        <w:tc>
          <w:tcPr>
            <w:tcW w:w="3510" w:type="dxa"/>
            <w:vAlign w:val="center"/>
          </w:tcPr>
          <w:p w14:paraId="13E9F16C" w14:textId="6C6CA818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  <w:w w:val="105"/>
              </w:rPr>
              <w:t>I</w:t>
            </w:r>
            <w:r w:rsidRPr="002A3569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>am</w:t>
            </w:r>
            <w:r w:rsidRPr="002A3569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  <w:u w:val="single" w:color="9A9A9A"/>
              </w:rPr>
              <w:t>unable</w:t>
            </w:r>
            <w:r w:rsidRPr="002A3569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>to</w:t>
            </w:r>
            <w:r w:rsidRPr="002A3569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>both</w:t>
            </w:r>
            <w:r w:rsidRPr="002A3569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>support my students and keep my colleagues satisﬁed.</w:t>
            </w:r>
          </w:p>
        </w:tc>
        <w:tc>
          <w:tcPr>
            <w:tcW w:w="1350" w:type="dxa"/>
            <w:vAlign w:val="center"/>
          </w:tcPr>
          <w:p w14:paraId="10DF831F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9B5E94B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02C3C275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2B07BEAC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632AA0DB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0864590E" w14:textId="77777777" w:rsidTr="004F4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67B151" w14:textId="22FA352D" w:rsidR="002A3569" w:rsidRPr="002A3569" w:rsidRDefault="002A3569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2A3569">
              <w:rPr>
                <w:b w:val="0"/>
                <w:bCs/>
                <w:color w:val="464646"/>
              </w:rPr>
              <w:t xml:space="preserve">I </w:t>
            </w:r>
            <w:proofErr w:type="gramStart"/>
            <w:r w:rsidRPr="002A3569">
              <w:rPr>
                <w:b w:val="0"/>
                <w:bCs/>
                <w:color w:val="464646"/>
              </w:rPr>
              <w:t>have to</w:t>
            </w:r>
            <w:proofErr w:type="gramEnd"/>
            <w:r w:rsidRPr="002A3569">
              <w:rPr>
                <w:b w:val="0"/>
                <w:bCs/>
                <w:color w:val="464646"/>
              </w:rPr>
              <w:t xml:space="preserve"> work on unimportant tasks that distract from my core responsibilities.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0A70ED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9B21B9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695FB7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89E172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69AB6D1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0736C0D7" w14:textId="77777777" w:rsidTr="004F40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F41A9A" w14:textId="35C55FA5" w:rsidR="002A3569" w:rsidRPr="002A3569" w:rsidRDefault="002A3569" w:rsidP="002A3569">
            <w:pPr>
              <w:pStyle w:val="Table11RowHeading"/>
              <w:rPr>
                <w:b w:val="0"/>
                <w:bCs/>
                <w:color w:val="464646"/>
              </w:rPr>
            </w:pPr>
            <w:r w:rsidRPr="002A3569">
              <w:rPr>
                <w:b w:val="0"/>
                <w:bCs/>
                <w:color w:val="464646"/>
              </w:rPr>
              <w:t>My role is designed in a way that makes it easy to fulﬁll my main responsibility of supporting student learning.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AD755E" w14:textId="7E0A2DE4" w:rsidR="002A3569" w:rsidRPr="002C6013" w:rsidRDefault="002A3569" w:rsidP="002A356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7C4E84" w14:textId="678F9051" w:rsidR="002A3569" w:rsidRPr="002C6013" w:rsidRDefault="002A3569" w:rsidP="002A356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DD2714" w14:textId="09A06372" w:rsidR="002A3569" w:rsidRPr="002C6013" w:rsidRDefault="002A3569" w:rsidP="002A356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30DDE4" w14:textId="6913D518" w:rsidR="002A3569" w:rsidRPr="002C6013" w:rsidRDefault="002A3569" w:rsidP="002A356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71BD536F" w14:textId="38E2DAE7" w:rsidR="002A3569" w:rsidRPr="002C6013" w:rsidRDefault="002A3569" w:rsidP="002A3569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4894BB5" w14:textId="3882F427" w:rsidR="002A3569" w:rsidRDefault="002A3569" w:rsidP="002A3569">
      <w:pPr>
        <w:pStyle w:val="Heading3"/>
        <w:rPr>
          <w:rFonts w:eastAsia="Calibri"/>
        </w:rPr>
      </w:pPr>
      <w:bookmarkStart w:id="48" w:name="_Toc185251917"/>
      <w:r>
        <w:rPr>
          <w:rFonts w:eastAsia="Calibri"/>
        </w:rPr>
        <w:lastRenderedPageBreak/>
        <w:t>Role Instability</w:t>
      </w:r>
      <w:bookmarkEnd w:id="48"/>
    </w:p>
    <w:p w14:paraId="64059ECB" w14:textId="5BC79B21" w:rsidR="002A3569" w:rsidRPr="002A3569" w:rsidRDefault="002A3569" w:rsidP="002A3569">
      <w:pPr>
        <w:pStyle w:val="BodyTextPostHead"/>
      </w:pPr>
      <w:r w:rsidRPr="002A3569">
        <w:t xml:space="preserve">Please indicate the extent to which you </w:t>
      </w:r>
      <w:r w:rsidRPr="002A3569">
        <w:rPr>
          <w:b/>
          <w:bCs/>
        </w:rPr>
        <w:t>agree</w:t>
      </w:r>
      <w:r w:rsidRPr="002A3569">
        <w:t xml:space="preserve"> or </w:t>
      </w:r>
      <w:r w:rsidRPr="002A3569">
        <w:rPr>
          <w:b/>
          <w:bCs/>
        </w:rPr>
        <w:t>disagree</w:t>
      </w:r>
      <w:r>
        <w:t xml:space="preserve"> </w:t>
      </w:r>
      <w:r w:rsidRPr="002A3569">
        <w:t>with the following statements about your</w:t>
      </w:r>
      <w:r w:rsidRPr="0007664D">
        <w:t xml:space="preserve"> </w:t>
      </w:r>
      <w:r w:rsidRPr="002A3569">
        <w:rPr>
          <w:u w:val="thick"/>
        </w:rPr>
        <w:t>role</w:t>
      </w:r>
      <w:r w:rsidRPr="002A3569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350"/>
        <w:gridCol w:w="1350"/>
        <w:gridCol w:w="1440"/>
        <w:gridCol w:w="1300"/>
        <w:gridCol w:w="1130"/>
      </w:tblGrid>
      <w:tr w:rsidR="002A3569" w:rsidRPr="00D67B9F" w14:paraId="566124FF" w14:textId="77777777" w:rsidTr="004F4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28FD4CA2" w14:textId="77777777" w:rsidR="002A3569" w:rsidRPr="00D67B9F" w:rsidRDefault="002A3569" w:rsidP="00840163">
            <w:pPr>
              <w:pStyle w:val="Table11ColumnHeading"/>
            </w:pPr>
          </w:p>
        </w:tc>
        <w:tc>
          <w:tcPr>
            <w:tcW w:w="1350" w:type="dxa"/>
          </w:tcPr>
          <w:p w14:paraId="18719A27" w14:textId="77777777" w:rsidR="002A3569" w:rsidRPr="00D67B9F" w:rsidRDefault="002A3569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59337F97" w14:textId="77777777" w:rsidR="002A3569" w:rsidRPr="00D67B9F" w:rsidRDefault="002A3569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27B2B141" w14:textId="77777777" w:rsidR="002A3569" w:rsidRPr="00D67B9F" w:rsidRDefault="002A3569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0D46C596" w14:textId="77777777" w:rsidR="002A3569" w:rsidRPr="00D67B9F" w:rsidRDefault="002A3569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6F16BD18" w14:textId="77777777" w:rsidR="002A3569" w:rsidRPr="00D67B9F" w:rsidRDefault="002A3569" w:rsidP="00840163">
            <w:pPr>
              <w:pStyle w:val="Table11ColumnHeading"/>
            </w:pPr>
            <w:r>
              <w:t>Strongly agree</w:t>
            </w:r>
          </w:p>
        </w:tc>
      </w:tr>
      <w:tr w:rsidR="002A3569" w:rsidRPr="00D67B9F" w14:paraId="0600BDCF" w14:textId="77777777" w:rsidTr="004F4047">
        <w:tc>
          <w:tcPr>
            <w:tcW w:w="3510" w:type="dxa"/>
            <w:vAlign w:val="center"/>
          </w:tcPr>
          <w:p w14:paraId="67D53E66" w14:textId="180B6B57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</w:rPr>
              <w:t>The tasks I need to</w:t>
            </w:r>
            <w:r w:rsidRPr="002A3569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2A3569">
              <w:rPr>
                <w:b w:val="0"/>
                <w:bCs/>
                <w:color w:val="464646"/>
              </w:rPr>
              <w:t>accomplish change from day to day due to factors outside my control.</w:t>
            </w:r>
          </w:p>
        </w:tc>
        <w:tc>
          <w:tcPr>
            <w:tcW w:w="1350" w:type="dxa"/>
            <w:vAlign w:val="center"/>
          </w:tcPr>
          <w:p w14:paraId="7AC7C13E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C4D60D5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1F88A838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58AA21D7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11E12979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41C91F0D" w14:textId="77777777" w:rsidTr="004F4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57E602D" w14:textId="0358C208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</w:rPr>
              <w:t>It</w:t>
            </w:r>
            <w:r w:rsidRPr="002A3569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2A3569">
              <w:rPr>
                <w:b w:val="0"/>
                <w:bCs/>
                <w:color w:val="464646"/>
              </w:rPr>
              <w:t>is</w:t>
            </w:r>
            <w:r w:rsidRPr="002A3569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2A3569">
              <w:rPr>
                <w:b w:val="0"/>
                <w:bCs/>
                <w:color w:val="464646"/>
              </w:rPr>
              <w:t>difﬁcult</w:t>
            </w:r>
            <w:r w:rsidRPr="002A3569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2A3569">
              <w:rPr>
                <w:b w:val="0"/>
                <w:bCs/>
                <w:color w:val="464646"/>
              </w:rPr>
              <w:t>to</w:t>
            </w:r>
            <w:r w:rsidRPr="002A3569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2A3569">
              <w:rPr>
                <w:b w:val="0"/>
                <w:bCs/>
                <w:color w:val="464646"/>
              </w:rPr>
              <w:t>predict</w:t>
            </w:r>
            <w:r w:rsidRPr="002A3569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2A3569">
              <w:rPr>
                <w:b w:val="0"/>
                <w:bCs/>
                <w:color w:val="464646"/>
              </w:rPr>
              <w:t>how</w:t>
            </w:r>
            <w:r w:rsidRPr="002A3569">
              <w:rPr>
                <w:b w:val="0"/>
                <w:bCs/>
                <w:color w:val="464646"/>
                <w:spacing w:val="-4"/>
              </w:rPr>
              <w:t xml:space="preserve"> </w:t>
            </w:r>
            <w:r w:rsidRPr="002A3569">
              <w:rPr>
                <w:b w:val="0"/>
                <w:bCs/>
                <w:color w:val="464646"/>
              </w:rPr>
              <w:t>my workday will go.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3C7E1B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BEB0E4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9507EC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5DD48F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BB03409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5A54BA71" w14:textId="77777777" w:rsidTr="004F4047">
        <w:tc>
          <w:tcPr>
            <w:tcW w:w="3510" w:type="dxa"/>
            <w:vAlign w:val="center"/>
          </w:tcPr>
          <w:p w14:paraId="5BB91122" w14:textId="1AA608BB" w:rsidR="002A3569" w:rsidRPr="002A3569" w:rsidRDefault="002A3569" w:rsidP="00840163">
            <w:pPr>
              <w:pStyle w:val="Table11RowHeading"/>
              <w:rPr>
                <w:b w:val="0"/>
                <w:bCs/>
              </w:rPr>
            </w:pPr>
            <w:r w:rsidRPr="002A3569">
              <w:rPr>
                <w:b w:val="0"/>
                <w:bCs/>
                <w:color w:val="464646"/>
                <w:w w:val="105"/>
              </w:rPr>
              <w:t>The daily schedule changes due</w:t>
            </w:r>
            <w:r w:rsidRPr="002A3569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>to</w:t>
            </w:r>
            <w:r w:rsidRPr="002A3569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>factors</w:t>
            </w:r>
            <w:r w:rsidRPr="002A3569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>outside</w:t>
            </w:r>
            <w:r w:rsidRPr="002A3569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>of</w:t>
            </w:r>
            <w:r w:rsidRPr="002A3569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2A3569">
              <w:rPr>
                <w:b w:val="0"/>
                <w:bCs/>
                <w:color w:val="464646"/>
                <w:w w:val="105"/>
              </w:rPr>
              <w:t xml:space="preserve">my </w:t>
            </w:r>
            <w:r w:rsidRPr="002A3569">
              <w:rPr>
                <w:b w:val="0"/>
                <w:bCs/>
                <w:color w:val="464646"/>
                <w:spacing w:val="-2"/>
                <w:w w:val="105"/>
              </w:rPr>
              <w:t>control.</w:t>
            </w:r>
          </w:p>
        </w:tc>
        <w:tc>
          <w:tcPr>
            <w:tcW w:w="1350" w:type="dxa"/>
            <w:vAlign w:val="center"/>
          </w:tcPr>
          <w:p w14:paraId="65D33644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2D5C4A3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0DE59DAD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3CDE9E16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43637A39" w14:textId="77777777" w:rsidR="002A3569" w:rsidRPr="00D67B9F" w:rsidRDefault="002A3569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2A3569" w:rsidRPr="00D67B9F" w14:paraId="5F085269" w14:textId="77777777" w:rsidTr="00D22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F8163CD" w14:textId="5567BE62" w:rsidR="002A3569" w:rsidRPr="002A3569" w:rsidRDefault="002A3569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2A3569">
              <w:rPr>
                <w:b w:val="0"/>
                <w:bCs/>
                <w:color w:val="464646"/>
              </w:rPr>
              <w:t xml:space="preserve">I </w:t>
            </w:r>
            <w:proofErr w:type="gramStart"/>
            <w:r w:rsidRPr="002A3569">
              <w:rPr>
                <w:b w:val="0"/>
                <w:bCs/>
                <w:color w:val="464646"/>
              </w:rPr>
              <w:t>am able to</w:t>
            </w:r>
            <w:proofErr w:type="gramEnd"/>
            <w:r w:rsidRPr="002A3569">
              <w:rPr>
                <w:b w:val="0"/>
                <w:bCs/>
                <w:color w:val="464646"/>
              </w:rPr>
              <w:t xml:space="preserve"> follow a predictable routine for the </w:t>
            </w:r>
            <w:r w:rsidRPr="002A3569">
              <w:rPr>
                <w:b w:val="0"/>
                <w:bCs/>
                <w:color w:val="464646"/>
                <w:spacing w:val="-4"/>
              </w:rPr>
              <w:t>day.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DEBF1D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5676F3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1E4A0F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0BC5A3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CA9F427" w14:textId="77777777" w:rsidR="002A3569" w:rsidRPr="002C6013" w:rsidRDefault="002A3569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056EEE5" w14:textId="44406A38" w:rsidR="002A3569" w:rsidRPr="003F4A00" w:rsidRDefault="002A3569" w:rsidP="002A3569">
      <w:pPr>
        <w:pStyle w:val="BodyText"/>
        <w:rPr>
          <w:b/>
          <w:i/>
        </w:rPr>
      </w:pPr>
      <w:r w:rsidRPr="002A3569">
        <w:rPr>
          <w:rFonts w:cstheme="minorHAnsi"/>
          <w:bCs/>
          <w:lang w:eastAsia="zh-CN"/>
        </w:rPr>
        <w:t>If you have any additional comments you would like to make about your work responsibilities, please make them here</w:t>
      </w:r>
      <w:r>
        <w:rPr>
          <w:rFonts w:cstheme="minorHAnsi"/>
          <w:bCs/>
          <w:lang w:eastAsia="zh-CN"/>
        </w:rPr>
        <w:t>.</w:t>
      </w:r>
      <w:r w:rsidRPr="002A3569">
        <w:rPr>
          <w:rFonts w:cstheme="minorHAnsi"/>
          <w:bCs/>
          <w:lang w:eastAsia="zh-CN"/>
        </w:rPr>
        <w:t xml:space="preserve"> </w:t>
      </w:r>
      <w:r w:rsidRPr="003F4A00">
        <w:rPr>
          <w:b/>
          <w:i/>
        </w:rPr>
        <w:t>_________________________________________________________________________________________________</w:t>
      </w:r>
    </w:p>
    <w:p w14:paraId="1217A0BC" w14:textId="77777777" w:rsidR="002A3569" w:rsidRPr="00B81EFE" w:rsidRDefault="002A3569" w:rsidP="002A3569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4E287432" w14:textId="0E9F256D" w:rsidR="002A3569" w:rsidRDefault="002A3569" w:rsidP="002A3569">
      <w:pPr>
        <w:pStyle w:val="Heading2"/>
        <w:rPr>
          <w:rFonts w:eastAsia="Calibri"/>
        </w:rPr>
      </w:pPr>
      <w:bookmarkStart w:id="49" w:name="_Toc185251918"/>
      <w:r>
        <w:rPr>
          <w:rFonts w:eastAsia="Calibri"/>
        </w:rPr>
        <w:t>Social Resources</w:t>
      </w:r>
      <w:bookmarkEnd w:id="49"/>
    </w:p>
    <w:p w14:paraId="6A430609" w14:textId="207E3B25" w:rsidR="00686111" w:rsidRDefault="00686111" w:rsidP="00686111">
      <w:pPr>
        <w:pStyle w:val="Heading3"/>
        <w:rPr>
          <w:rFonts w:eastAsia="Calibri"/>
        </w:rPr>
      </w:pPr>
      <w:bookmarkStart w:id="50" w:name="_Toc185251919"/>
      <w:r>
        <w:rPr>
          <w:rFonts w:eastAsia="Calibri"/>
        </w:rPr>
        <w:t>School-Based Administrator Support</w:t>
      </w:r>
      <w:bookmarkEnd w:id="50"/>
    </w:p>
    <w:p w14:paraId="26A383D8" w14:textId="77777777" w:rsidR="00686111" w:rsidRPr="00686111" w:rsidRDefault="00686111" w:rsidP="00686111">
      <w:pPr>
        <w:pStyle w:val="BodyTextPostHead"/>
      </w:pPr>
      <w:r w:rsidRPr="00686111">
        <w:t xml:space="preserve">Please indicate the extent to which you </w:t>
      </w:r>
      <w:r w:rsidRPr="00686111">
        <w:rPr>
          <w:b/>
          <w:bCs/>
        </w:rPr>
        <w:t>agree</w:t>
      </w:r>
      <w:r w:rsidRPr="00686111">
        <w:t xml:space="preserve"> or </w:t>
      </w:r>
      <w:r w:rsidRPr="00686111">
        <w:rPr>
          <w:b/>
          <w:bCs/>
        </w:rPr>
        <w:t>disagree</w:t>
      </w:r>
      <w:r w:rsidRPr="00686111">
        <w:t xml:space="preserve"> with the following statements about your </w:t>
      </w:r>
      <w:r w:rsidRPr="00686111">
        <w:rPr>
          <w:u w:val="thick"/>
        </w:rPr>
        <w:t>school</w:t>
      </w:r>
      <w:r w:rsidRPr="00686111">
        <w:t xml:space="preserve"> </w:t>
      </w:r>
      <w:r w:rsidRPr="00686111">
        <w:rPr>
          <w:u w:val="thick"/>
        </w:rPr>
        <w:t>administrator</w:t>
      </w:r>
      <w:r w:rsidRPr="00686111">
        <w:t>. If you have more than one school administrator, please consider the administrator with whom you work most closely.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440"/>
        <w:gridCol w:w="1350"/>
        <w:gridCol w:w="1350"/>
        <w:gridCol w:w="1300"/>
        <w:gridCol w:w="1130"/>
      </w:tblGrid>
      <w:tr w:rsidR="00BF22FF" w:rsidRPr="00D67B9F" w14:paraId="0BC903A4" w14:textId="77777777" w:rsidTr="00BF7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2361337A" w14:textId="77777777" w:rsidR="00686111" w:rsidRPr="00D67B9F" w:rsidRDefault="00686111" w:rsidP="00840163">
            <w:pPr>
              <w:pStyle w:val="Table11ColumnHeading"/>
            </w:pPr>
          </w:p>
        </w:tc>
        <w:tc>
          <w:tcPr>
            <w:tcW w:w="1440" w:type="dxa"/>
          </w:tcPr>
          <w:p w14:paraId="63009A19" w14:textId="77777777" w:rsidR="00686111" w:rsidRPr="00D67B9F" w:rsidRDefault="00686111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29249590" w14:textId="77777777" w:rsidR="00686111" w:rsidRPr="00D67B9F" w:rsidRDefault="00686111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7B8A7F0A" w14:textId="77777777" w:rsidR="00686111" w:rsidRPr="00D67B9F" w:rsidRDefault="00686111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0B3898A6" w14:textId="77777777" w:rsidR="00686111" w:rsidRPr="00D67B9F" w:rsidRDefault="00686111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1544CF15" w14:textId="77777777" w:rsidR="00686111" w:rsidRPr="00D67B9F" w:rsidRDefault="00686111" w:rsidP="00840163">
            <w:pPr>
              <w:pStyle w:val="Table11ColumnHeading"/>
            </w:pPr>
            <w:r>
              <w:t>Strongly agree</w:t>
            </w:r>
          </w:p>
        </w:tc>
      </w:tr>
      <w:tr w:rsidR="00686111" w:rsidRPr="00D67B9F" w14:paraId="774C0017" w14:textId="77777777" w:rsidTr="00BF7967">
        <w:tc>
          <w:tcPr>
            <w:tcW w:w="3510" w:type="dxa"/>
            <w:vAlign w:val="center"/>
          </w:tcPr>
          <w:p w14:paraId="399D6818" w14:textId="58892ADE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</w:rPr>
              <w:t xml:space="preserve">My school administrator understands my </w:t>
            </w:r>
            <w:r w:rsidRPr="00686111">
              <w:rPr>
                <w:b w:val="0"/>
                <w:bCs/>
                <w:color w:val="464646"/>
                <w:spacing w:val="-2"/>
              </w:rPr>
              <w:t>responsibilities.</w:t>
            </w:r>
          </w:p>
        </w:tc>
        <w:tc>
          <w:tcPr>
            <w:tcW w:w="1440" w:type="dxa"/>
            <w:vAlign w:val="center"/>
          </w:tcPr>
          <w:p w14:paraId="66AF3F6D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C212936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4F36FD0B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0B9675BA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262F152C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042DF6F1" w14:textId="77777777" w:rsidTr="00BF79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9AC5AA8" w14:textId="08E724E2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</w:rPr>
              <w:t>My school administrator values my work.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1EB2E1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C11F08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D03FB6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28FFBC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5AE7A83C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798E3610" w14:textId="77777777" w:rsidTr="00BF7967">
        <w:tc>
          <w:tcPr>
            <w:tcW w:w="3510" w:type="dxa"/>
            <w:vAlign w:val="center"/>
          </w:tcPr>
          <w:p w14:paraId="726739AA" w14:textId="1659B5B2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</w:rPr>
              <w:lastRenderedPageBreak/>
              <w:t xml:space="preserve">My school administrator trusts </w:t>
            </w:r>
            <w:r w:rsidRPr="00686111">
              <w:rPr>
                <w:b w:val="0"/>
                <w:bCs/>
                <w:color w:val="464646"/>
                <w:spacing w:val="-4"/>
              </w:rPr>
              <w:t>me.</w:t>
            </w:r>
          </w:p>
        </w:tc>
        <w:tc>
          <w:tcPr>
            <w:tcW w:w="1440" w:type="dxa"/>
            <w:vAlign w:val="center"/>
          </w:tcPr>
          <w:p w14:paraId="7D1C1ED9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3AD860D8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A081B9B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4417DAAE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622D2917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2CC26FD3" w14:textId="77777777" w:rsidTr="00BF79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FBCF46E" w14:textId="20074A79" w:rsidR="00686111" w:rsidRPr="00686111" w:rsidRDefault="00686111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 xml:space="preserve">My school administrator supports my students’ </w:t>
            </w:r>
            <w:r w:rsidRPr="00686111">
              <w:rPr>
                <w:b w:val="0"/>
                <w:bCs/>
                <w:color w:val="464646"/>
                <w:spacing w:val="-2"/>
              </w:rPr>
              <w:t>inclusion.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F9FA19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FC7EA2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92AF8C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654528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D1AEB52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53CB8375" w14:textId="77777777" w:rsidTr="00BF7967">
        <w:tc>
          <w:tcPr>
            <w:tcW w:w="3510" w:type="dxa"/>
            <w:vAlign w:val="center"/>
          </w:tcPr>
          <w:p w14:paraId="62247EB7" w14:textId="5E588B2D" w:rsidR="00686111" w:rsidRPr="00686111" w:rsidRDefault="00686111" w:rsidP="00686111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>My school administrator supports</w:t>
            </w:r>
            <w:r w:rsidRPr="00686111">
              <w:rPr>
                <w:b w:val="0"/>
                <w:bCs/>
                <w:color w:val="464646"/>
                <w:spacing w:val="20"/>
              </w:rPr>
              <w:t xml:space="preserve"> </w:t>
            </w:r>
            <w:r w:rsidRPr="00686111">
              <w:rPr>
                <w:b w:val="0"/>
                <w:bCs/>
                <w:color w:val="464646"/>
              </w:rPr>
              <w:t>my</w:t>
            </w:r>
            <w:r w:rsidRPr="00686111">
              <w:rPr>
                <w:b w:val="0"/>
                <w:bCs/>
                <w:color w:val="464646"/>
                <w:spacing w:val="20"/>
              </w:rPr>
              <w:t xml:space="preserve"> </w:t>
            </w:r>
            <w:r w:rsidRPr="00686111">
              <w:rPr>
                <w:b w:val="0"/>
                <w:bCs/>
                <w:color w:val="464646"/>
                <w:spacing w:val="-2"/>
              </w:rPr>
              <w:t>instruction.</w:t>
            </w:r>
          </w:p>
        </w:tc>
        <w:tc>
          <w:tcPr>
            <w:tcW w:w="1440" w:type="dxa"/>
            <w:vAlign w:val="center"/>
          </w:tcPr>
          <w:p w14:paraId="2D1E2D70" w14:textId="29D78975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9C1FE4C" w14:textId="4CC11523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224596EF" w14:textId="2654AC12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62BC02E6" w14:textId="1959E58A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61C8149C" w14:textId="28C79F0C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4D350D1E" w14:textId="77777777" w:rsidTr="00BF79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D8AF598" w14:textId="4A939563" w:rsidR="00686111" w:rsidRPr="00686111" w:rsidRDefault="00686111" w:rsidP="00686111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  <w:spacing w:val="-2"/>
                <w:w w:val="105"/>
              </w:rPr>
              <w:t>My</w:t>
            </w:r>
            <w:r w:rsidRPr="00686111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spacing w:val="-2"/>
                <w:w w:val="105"/>
              </w:rPr>
              <w:t>school</w:t>
            </w:r>
            <w:r w:rsidRPr="00686111">
              <w:rPr>
                <w:b w:val="0"/>
                <w:bCs/>
                <w:color w:val="464646"/>
                <w:spacing w:val="-15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spacing w:val="-2"/>
                <w:w w:val="105"/>
              </w:rPr>
              <w:t xml:space="preserve">administrator </w:t>
            </w:r>
            <w:r w:rsidRPr="00686111">
              <w:rPr>
                <w:b w:val="0"/>
                <w:bCs/>
                <w:color w:val="464646"/>
                <w:w w:val="105"/>
              </w:rPr>
              <w:t>supports</w:t>
            </w:r>
            <w:r w:rsidRPr="00686111">
              <w:rPr>
                <w:b w:val="0"/>
                <w:bCs/>
                <w:color w:val="464646"/>
                <w:spacing w:val="-1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w w:val="105"/>
              </w:rPr>
              <w:t>my</w:t>
            </w:r>
            <w:r w:rsidRPr="00686111">
              <w:rPr>
                <w:b w:val="0"/>
                <w:bCs/>
                <w:color w:val="464646"/>
                <w:spacing w:val="-1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w w:val="105"/>
              </w:rPr>
              <w:t xml:space="preserve">classroom </w:t>
            </w:r>
            <w:r w:rsidRPr="00686111">
              <w:rPr>
                <w:b w:val="0"/>
                <w:bCs/>
                <w:color w:val="464646"/>
                <w:spacing w:val="-2"/>
                <w:w w:val="105"/>
              </w:rPr>
              <w:t>management.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FC8DC1" w14:textId="18EFB31F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D6EE2B" w14:textId="3EB77970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7BC547" w14:textId="1FBA9AFA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4C36F2" w14:textId="54D821C4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6E4A905" w14:textId="029437D8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571510F4" w14:textId="77777777" w:rsidTr="00BF7967">
        <w:tc>
          <w:tcPr>
            <w:tcW w:w="3510" w:type="dxa"/>
            <w:vAlign w:val="center"/>
          </w:tcPr>
          <w:p w14:paraId="60868D4A" w14:textId="43D0F398" w:rsidR="00686111" w:rsidRPr="00686111" w:rsidRDefault="00686111" w:rsidP="00686111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>My school administrator helps me get resources I need for</w:t>
            </w:r>
            <w:r w:rsidRPr="00686111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686111">
              <w:rPr>
                <w:b w:val="0"/>
                <w:bCs/>
                <w:color w:val="464646"/>
              </w:rPr>
              <w:t>my job.</w:t>
            </w:r>
          </w:p>
        </w:tc>
        <w:tc>
          <w:tcPr>
            <w:tcW w:w="1440" w:type="dxa"/>
            <w:vAlign w:val="center"/>
          </w:tcPr>
          <w:p w14:paraId="24E732CA" w14:textId="6BC1B472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494403B" w14:textId="01347CEB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670F0E6" w14:textId="55A8EE74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45D67CC0" w14:textId="4CD0C2FD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507C9961" w14:textId="7FD549F5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64D9CBE9" w14:textId="77777777" w:rsidTr="00BF79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4B9D849" w14:textId="67A89469" w:rsidR="00686111" w:rsidRPr="00686111" w:rsidRDefault="00686111" w:rsidP="00686111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 xml:space="preserve">My school administrator is engaged in my day-to-day </w:t>
            </w:r>
            <w:r w:rsidRPr="00686111">
              <w:rPr>
                <w:b w:val="0"/>
                <w:bCs/>
                <w:color w:val="464646"/>
                <w:spacing w:val="-2"/>
              </w:rPr>
              <w:t>work.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AB376B" w14:textId="3BE3498D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79E7FA" w14:textId="19897533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C52F12" w14:textId="4961EA3D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ABA9CA" w14:textId="4C63EF4A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D9DABEF" w14:textId="30DFCE83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0266A93F" w14:textId="77777777" w:rsidTr="00BF7967">
        <w:tc>
          <w:tcPr>
            <w:tcW w:w="3510" w:type="dxa"/>
            <w:vAlign w:val="center"/>
          </w:tcPr>
          <w:p w14:paraId="25A3470D" w14:textId="1EDAD0AD" w:rsidR="00686111" w:rsidRPr="00686111" w:rsidRDefault="00686111" w:rsidP="00686111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>My school administrator is invested in my students.</w:t>
            </w:r>
          </w:p>
        </w:tc>
        <w:tc>
          <w:tcPr>
            <w:tcW w:w="1440" w:type="dxa"/>
            <w:vAlign w:val="center"/>
          </w:tcPr>
          <w:p w14:paraId="03E97ACB" w14:textId="636C2069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2F1872A6" w14:textId="4624456B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7F306EC" w14:textId="7887FB93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215D638D" w14:textId="13CB3136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16C0ED92" w14:textId="752BB35D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515BE3AE" w14:textId="77777777" w:rsidTr="00BF79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CA7F045" w14:textId="463F45D4" w:rsidR="00686111" w:rsidRPr="00686111" w:rsidRDefault="00686111" w:rsidP="00686111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>My school administrator backs me up when I need it.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B94F60" w14:textId="177F6B81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26D437" w14:textId="0E4BE146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A8209E" w14:textId="100DF0C2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F810B0" w14:textId="01D9EA0B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00A4E7C3" w14:textId="1FF457E1" w:rsidR="00686111" w:rsidRPr="002C6013" w:rsidRDefault="00686111" w:rsidP="0068611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5FE39FB7" w14:textId="1C3C1B8F" w:rsidR="00686111" w:rsidRDefault="00686111" w:rsidP="00686111">
      <w:pPr>
        <w:pStyle w:val="Heading3"/>
        <w:rPr>
          <w:rFonts w:eastAsia="Calibri"/>
        </w:rPr>
      </w:pPr>
      <w:bookmarkStart w:id="51" w:name="_Toc185251920"/>
      <w:r>
        <w:rPr>
          <w:rFonts w:eastAsia="Calibri"/>
        </w:rPr>
        <w:t>District Administrator Support</w:t>
      </w:r>
      <w:bookmarkEnd w:id="51"/>
    </w:p>
    <w:p w14:paraId="6B1F0586" w14:textId="2AF63F98" w:rsidR="00686111" w:rsidRPr="00686111" w:rsidRDefault="00686111" w:rsidP="00686111">
      <w:pPr>
        <w:pStyle w:val="BodyTextPostHead"/>
      </w:pPr>
      <w:r w:rsidRPr="00686111">
        <w:t xml:space="preserve">Please indicate the extent to which you </w:t>
      </w:r>
      <w:r w:rsidRPr="00686111">
        <w:rPr>
          <w:b/>
          <w:bCs/>
        </w:rPr>
        <w:t>agree</w:t>
      </w:r>
      <w:r w:rsidRPr="00686111">
        <w:t xml:space="preserve"> or </w:t>
      </w:r>
      <w:r w:rsidRPr="00686111">
        <w:rPr>
          <w:b/>
          <w:bCs/>
        </w:rPr>
        <w:t>disagree</w:t>
      </w:r>
      <w:r w:rsidRPr="00686111">
        <w:t xml:space="preserve"> with the following statements about </w:t>
      </w:r>
      <w:r w:rsidRPr="00686111">
        <w:rPr>
          <w:u w:val="single"/>
        </w:rPr>
        <w:t>y</w:t>
      </w:r>
      <w:r w:rsidRPr="00686111">
        <w:rPr>
          <w:u w:val="thick"/>
        </w:rPr>
        <w:t>our district</w:t>
      </w:r>
      <w:r w:rsidRPr="00686111">
        <w:t xml:space="preserve"> </w:t>
      </w:r>
      <w:r w:rsidRPr="00686111">
        <w:rPr>
          <w:u w:val="thick"/>
        </w:rPr>
        <w:t>administration</w:t>
      </w:r>
      <w:r w:rsidRPr="00686111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440"/>
        <w:gridCol w:w="1350"/>
        <w:gridCol w:w="1350"/>
        <w:gridCol w:w="1300"/>
        <w:gridCol w:w="1130"/>
      </w:tblGrid>
      <w:tr w:rsidR="00686111" w:rsidRPr="00D67B9F" w14:paraId="15CF7D3F" w14:textId="77777777" w:rsidTr="00E83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6FF63817" w14:textId="77777777" w:rsidR="00686111" w:rsidRPr="00D67B9F" w:rsidRDefault="00686111" w:rsidP="00840163">
            <w:pPr>
              <w:pStyle w:val="Table11ColumnHeading"/>
            </w:pPr>
          </w:p>
        </w:tc>
        <w:tc>
          <w:tcPr>
            <w:tcW w:w="1440" w:type="dxa"/>
          </w:tcPr>
          <w:p w14:paraId="53D2B50D" w14:textId="77777777" w:rsidR="00686111" w:rsidRPr="00D67B9F" w:rsidRDefault="00686111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5578A6BD" w14:textId="77777777" w:rsidR="00686111" w:rsidRPr="00D67B9F" w:rsidRDefault="00686111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10A17389" w14:textId="77777777" w:rsidR="00686111" w:rsidRPr="00D67B9F" w:rsidRDefault="00686111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1CD9FE34" w14:textId="77777777" w:rsidR="00686111" w:rsidRPr="00D67B9F" w:rsidRDefault="00686111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71F9C38A" w14:textId="77777777" w:rsidR="00686111" w:rsidRPr="00D67B9F" w:rsidRDefault="00686111" w:rsidP="00840163">
            <w:pPr>
              <w:pStyle w:val="Table11ColumnHeading"/>
            </w:pPr>
            <w:r>
              <w:t>Strongly agree</w:t>
            </w:r>
          </w:p>
        </w:tc>
      </w:tr>
      <w:tr w:rsidR="00686111" w:rsidRPr="00D67B9F" w14:paraId="6F9373EB" w14:textId="77777777" w:rsidTr="00E83CC3">
        <w:tc>
          <w:tcPr>
            <w:tcW w:w="3510" w:type="dxa"/>
            <w:vAlign w:val="center"/>
          </w:tcPr>
          <w:p w14:paraId="540493F5" w14:textId="276B90FD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</w:rPr>
              <w:t>My district special education administrator knows about my work.</w:t>
            </w:r>
          </w:p>
        </w:tc>
        <w:tc>
          <w:tcPr>
            <w:tcW w:w="1440" w:type="dxa"/>
            <w:vAlign w:val="center"/>
          </w:tcPr>
          <w:p w14:paraId="4EACEF13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B5C9A45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A973843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66562B18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12C01FDF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60ACEAD1" w14:textId="77777777" w:rsidTr="00E83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6D2EA46" w14:textId="7738EAE6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</w:rPr>
              <w:t>My district special education administrator values my work.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72221F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93DCED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8F2586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9F4CB5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584EC373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26F28C1B" w14:textId="77777777" w:rsidTr="00E83CC3">
        <w:tc>
          <w:tcPr>
            <w:tcW w:w="3510" w:type="dxa"/>
            <w:vAlign w:val="center"/>
          </w:tcPr>
          <w:p w14:paraId="64B93E2C" w14:textId="6C395EE1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</w:rPr>
              <w:t>My district special education administrator does their best to ensure I have the resources</w:t>
            </w:r>
            <w:r w:rsidRPr="00686111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686111">
              <w:rPr>
                <w:b w:val="0"/>
                <w:bCs/>
                <w:color w:val="464646"/>
              </w:rPr>
              <w:t>I need for my job.</w:t>
            </w:r>
          </w:p>
        </w:tc>
        <w:tc>
          <w:tcPr>
            <w:tcW w:w="1440" w:type="dxa"/>
            <w:vAlign w:val="center"/>
          </w:tcPr>
          <w:p w14:paraId="31930D8E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17BC5D1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3460DCD6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0304C59A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691D5FD6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2375CDC0" w14:textId="77777777" w:rsidTr="00E83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1F5BFD9" w14:textId="661D252B" w:rsidR="00686111" w:rsidRPr="00686111" w:rsidRDefault="00686111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>My district special education administrator ensures that we have the personnel needed to serve students with disabilities at my school.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CDD215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0138D5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EE2EFA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8D005D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353DDEE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3E008090" w14:textId="77777777" w:rsidTr="00E83CC3">
        <w:tc>
          <w:tcPr>
            <w:tcW w:w="3510" w:type="dxa"/>
            <w:vAlign w:val="center"/>
          </w:tcPr>
          <w:p w14:paraId="796313DE" w14:textId="59FA9467" w:rsidR="00686111" w:rsidRPr="00686111" w:rsidRDefault="00686111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lastRenderedPageBreak/>
              <w:t>My district special education administrator backs me up when I need it.</w:t>
            </w:r>
          </w:p>
        </w:tc>
        <w:tc>
          <w:tcPr>
            <w:tcW w:w="1440" w:type="dxa"/>
            <w:vAlign w:val="center"/>
          </w:tcPr>
          <w:p w14:paraId="68FE12AC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61F4765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2902D1A6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6C318CC4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43F235A3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7B1E8622" w14:textId="77777777" w:rsidTr="00E83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50DFB1" w14:textId="3B5D7156" w:rsidR="00686111" w:rsidRPr="00686111" w:rsidRDefault="00686111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 xml:space="preserve">My district special education administrator provides support for </w:t>
            </w:r>
            <w:r w:rsidRPr="00686111">
              <w:rPr>
                <w:b w:val="0"/>
                <w:bCs/>
                <w:color w:val="464646"/>
                <w:spacing w:val="-2"/>
              </w:rPr>
              <w:t>paperwork/compliance.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A258CD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357F98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6CE33B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560F65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B998209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014FCE20" w14:textId="77777777" w:rsidTr="00E83C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0CB1B9" w14:textId="2919499C" w:rsidR="00686111" w:rsidRPr="00686111" w:rsidRDefault="00686111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</w:rPr>
              <w:t xml:space="preserve">My district special education administrator is </w:t>
            </w:r>
            <w:r w:rsidRPr="00686111">
              <w:rPr>
                <w:b w:val="0"/>
                <w:bCs/>
                <w:color w:val="464646"/>
                <w:u w:val="single" w:color="9A9A9A"/>
              </w:rPr>
              <w:t>disengaged</w:t>
            </w:r>
            <w:r w:rsidRPr="00686111">
              <w:rPr>
                <w:b w:val="0"/>
                <w:bCs/>
                <w:color w:val="464646"/>
              </w:rPr>
              <w:t xml:space="preserve"> from my work.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0AEB49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F12AA1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FD5DE5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07FA52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4E1B1DB7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B3B0CB9" w14:textId="15A625F9" w:rsidR="00686111" w:rsidRDefault="00686111" w:rsidP="00686111">
      <w:pPr>
        <w:pStyle w:val="Heading3"/>
        <w:rPr>
          <w:rFonts w:eastAsia="Calibri"/>
        </w:rPr>
      </w:pPr>
      <w:bookmarkStart w:id="52" w:name="_Toc185251921"/>
      <w:r>
        <w:rPr>
          <w:rFonts w:eastAsia="Calibri"/>
        </w:rPr>
        <w:t>Collaborative Supports</w:t>
      </w:r>
      <w:bookmarkEnd w:id="52"/>
    </w:p>
    <w:p w14:paraId="29AD8BB1" w14:textId="77777777" w:rsidR="00686111" w:rsidRPr="00686111" w:rsidRDefault="00686111" w:rsidP="00686111">
      <w:pPr>
        <w:pStyle w:val="BodyTextPostHead"/>
      </w:pPr>
      <w:r w:rsidRPr="00686111">
        <w:t xml:space="preserve">Please indicate the extent to which you </w:t>
      </w:r>
      <w:r w:rsidRPr="00686111">
        <w:rPr>
          <w:b/>
          <w:bCs/>
        </w:rPr>
        <w:t>agree</w:t>
      </w:r>
      <w:r w:rsidRPr="00686111">
        <w:t xml:space="preserve"> or </w:t>
      </w:r>
      <w:r w:rsidRPr="00686111">
        <w:rPr>
          <w:b/>
          <w:bCs/>
        </w:rPr>
        <w:t>disagree</w:t>
      </w:r>
      <w:r w:rsidRPr="00686111">
        <w:t xml:space="preserve"> with the following statements about </w:t>
      </w:r>
      <w:r w:rsidRPr="00686111">
        <w:rPr>
          <w:u w:val="thick"/>
        </w:rPr>
        <w:t>supports for</w:t>
      </w:r>
      <w:r w:rsidRPr="00686111">
        <w:t xml:space="preserve"> </w:t>
      </w:r>
      <w:r w:rsidRPr="00686111">
        <w:rPr>
          <w:u w:val="thick"/>
        </w:rPr>
        <w:t>collaboration</w:t>
      </w:r>
      <w:r w:rsidRPr="00686111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440"/>
        <w:gridCol w:w="1350"/>
        <w:gridCol w:w="1350"/>
        <w:gridCol w:w="1300"/>
        <w:gridCol w:w="1130"/>
      </w:tblGrid>
      <w:tr w:rsidR="00686111" w:rsidRPr="00D67B9F" w14:paraId="0399072D" w14:textId="77777777" w:rsidTr="00E83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77AEF618" w14:textId="77777777" w:rsidR="00686111" w:rsidRPr="00D67B9F" w:rsidRDefault="00686111" w:rsidP="00840163">
            <w:pPr>
              <w:pStyle w:val="Table11ColumnHeading"/>
            </w:pPr>
          </w:p>
        </w:tc>
        <w:tc>
          <w:tcPr>
            <w:tcW w:w="1440" w:type="dxa"/>
          </w:tcPr>
          <w:p w14:paraId="0E23DEA6" w14:textId="77777777" w:rsidR="00686111" w:rsidRPr="00D67B9F" w:rsidRDefault="00686111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11213763" w14:textId="77777777" w:rsidR="00686111" w:rsidRPr="00D67B9F" w:rsidRDefault="00686111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42568377" w14:textId="77777777" w:rsidR="00686111" w:rsidRPr="00D67B9F" w:rsidRDefault="00686111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0BFE5668" w14:textId="77777777" w:rsidR="00686111" w:rsidRPr="00D67B9F" w:rsidRDefault="00686111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37459605" w14:textId="77777777" w:rsidR="00686111" w:rsidRPr="00D67B9F" w:rsidRDefault="00686111" w:rsidP="00840163">
            <w:pPr>
              <w:pStyle w:val="Table11ColumnHeading"/>
            </w:pPr>
            <w:r>
              <w:t>Strongly agree</w:t>
            </w:r>
          </w:p>
        </w:tc>
      </w:tr>
      <w:tr w:rsidR="00BF22FF" w:rsidRPr="00D67B9F" w14:paraId="1E591AD9" w14:textId="77777777" w:rsidTr="00E83CC3">
        <w:tc>
          <w:tcPr>
            <w:tcW w:w="3510" w:type="dxa"/>
            <w:vAlign w:val="center"/>
          </w:tcPr>
          <w:p w14:paraId="20B4F628" w14:textId="35ADE7E7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</w:rPr>
              <w:t xml:space="preserve">My colleagues and I have enough dedicated time to communicate with each </w:t>
            </w:r>
            <w:r w:rsidRPr="00686111">
              <w:rPr>
                <w:b w:val="0"/>
                <w:bCs/>
                <w:color w:val="464646"/>
                <w:spacing w:val="-2"/>
              </w:rPr>
              <w:t>other.</w:t>
            </w:r>
          </w:p>
        </w:tc>
        <w:tc>
          <w:tcPr>
            <w:tcW w:w="1440" w:type="dxa"/>
            <w:vAlign w:val="center"/>
          </w:tcPr>
          <w:p w14:paraId="595427D5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C890547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F9C21AC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23C4BC1F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4D71B5D2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60F76110" w14:textId="77777777" w:rsidTr="00E83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B67BD57" w14:textId="4C69A353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  <w:w w:val="105"/>
              </w:rPr>
              <w:t>My colleagues and I can communicate</w:t>
            </w:r>
            <w:r w:rsidRPr="00686111">
              <w:rPr>
                <w:b w:val="0"/>
                <w:bCs/>
                <w:color w:val="464646"/>
                <w:spacing w:val="10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w w:val="105"/>
              </w:rPr>
              <w:t>when</w:t>
            </w:r>
            <w:r w:rsidRPr="00686111">
              <w:rPr>
                <w:b w:val="0"/>
                <w:bCs/>
                <w:color w:val="464646"/>
                <w:spacing w:val="11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spacing w:val="-2"/>
                <w:w w:val="105"/>
              </w:rPr>
              <w:t>needed.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D78986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C3A822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15DAA5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71D1EB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38F0674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7426F24B" w14:textId="77777777" w:rsidTr="00E83CC3">
        <w:tc>
          <w:tcPr>
            <w:tcW w:w="3510" w:type="dxa"/>
            <w:vAlign w:val="center"/>
          </w:tcPr>
          <w:p w14:paraId="0D538340" w14:textId="361FAB88" w:rsidR="00686111" w:rsidRPr="00686111" w:rsidRDefault="00686111" w:rsidP="00840163">
            <w:pPr>
              <w:pStyle w:val="Table11RowHeading"/>
              <w:rPr>
                <w:b w:val="0"/>
                <w:bCs/>
              </w:rPr>
            </w:pPr>
            <w:r w:rsidRPr="00686111">
              <w:rPr>
                <w:b w:val="0"/>
                <w:bCs/>
                <w:color w:val="464646"/>
              </w:rPr>
              <w:t xml:space="preserve">I </w:t>
            </w:r>
            <w:proofErr w:type="gramStart"/>
            <w:r w:rsidRPr="00686111">
              <w:rPr>
                <w:b w:val="0"/>
                <w:bCs/>
                <w:color w:val="464646"/>
              </w:rPr>
              <w:t>am able to</w:t>
            </w:r>
            <w:proofErr w:type="gramEnd"/>
            <w:r w:rsidRPr="00686111">
              <w:rPr>
                <w:b w:val="0"/>
                <w:bCs/>
                <w:color w:val="464646"/>
              </w:rPr>
              <w:t xml:space="preserve"> collaborate with my colleagues when needed.</w:t>
            </w:r>
          </w:p>
        </w:tc>
        <w:tc>
          <w:tcPr>
            <w:tcW w:w="1440" w:type="dxa"/>
            <w:vAlign w:val="center"/>
          </w:tcPr>
          <w:p w14:paraId="57DED8F5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B361D60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611B4B6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704E4C82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06D9FF61" w14:textId="77777777" w:rsidR="00686111" w:rsidRPr="00D67B9F" w:rsidRDefault="0068611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686111" w:rsidRPr="00D67B9F" w14:paraId="52A60B29" w14:textId="77777777" w:rsidTr="00E83C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2A2115" w14:textId="5EAA607C" w:rsidR="00686111" w:rsidRPr="00686111" w:rsidRDefault="00686111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686111">
              <w:rPr>
                <w:b w:val="0"/>
                <w:bCs/>
                <w:color w:val="464646"/>
                <w:w w:val="105"/>
              </w:rPr>
              <w:t>Communication with my colleagues</w:t>
            </w:r>
            <w:r w:rsidRPr="00686111">
              <w:rPr>
                <w:b w:val="0"/>
                <w:bCs/>
                <w:color w:val="464646"/>
                <w:spacing w:val="-12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w w:val="105"/>
              </w:rPr>
              <w:t>is</w:t>
            </w:r>
            <w:r w:rsidRPr="00686111">
              <w:rPr>
                <w:b w:val="0"/>
                <w:bCs/>
                <w:color w:val="464646"/>
                <w:spacing w:val="-12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w w:val="105"/>
              </w:rPr>
              <w:t>a</w:t>
            </w:r>
            <w:r w:rsidRPr="00686111">
              <w:rPr>
                <w:b w:val="0"/>
                <w:bCs/>
                <w:color w:val="464646"/>
                <w:spacing w:val="-12"/>
                <w:w w:val="105"/>
              </w:rPr>
              <w:t xml:space="preserve"> </w:t>
            </w:r>
            <w:r w:rsidRPr="00686111">
              <w:rPr>
                <w:b w:val="0"/>
                <w:bCs/>
                <w:color w:val="464646"/>
                <w:w w:val="105"/>
              </w:rPr>
              <w:t>challenge.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43E398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7F0434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D10B64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AEE6A1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70D26628" w14:textId="77777777" w:rsidR="00686111" w:rsidRPr="002C6013" w:rsidRDefault="0068611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0DD39A00" w14:textId="7D7B4FF8" w:rsidR="00686111" w:rsidRPr="003F4A00" w:rsidRDefault="00686111" w:rsidP="00686111">
      <w:pPr>
        <w:pStyle w:val="BodyText"/>
        <w:rPr>
          <w:b/>
          <w:i/>
        </w:rPr>
      </w:pPr>
      <w:r w:rsidRPr="00686111">
        <w:rPr>
          <w:rFonts w:cstheme="minorHAnsi"/>
          <w:bCs/>
          <w:lang w:eastAsia="zh-CN"/>
        </w:rPr>
        <w:t>What challenges and barriers do you experience to collaboration with colleagues</w:t>
      </w:r>
      <w:r>
        <w:rPr>
          <w:rFonts w:cstheme="minorHAnsi"/>
          <w:bCs/>
          <w:lang w:eastAsia="zh-CN"/>
        </w:rPr>
        <w:t>?</w:t>
      </w:r>
      <w:r w:rsidRPr="002A3569">
        <w:rPr>
          <w:rFonts w:cstheme="minorHAnsi"/>
          <w:bCs/>
          <w:lang w:eastAsia="zh-CN"/>
        </w:rPr>
        <w:t xml:space="preserve"> </w:t>
      </w:r>
      <w:r w:rsidRPr="003F4A00">
        <w:rPr>
          <w:b/>
          <w:i/>
        </w:rPr>
        <w:t>_________________________________________________________________________________________________</w:t>
      </w:r>
    </w:p>
    <w:p w14:paraId="09C7ADDF" w14:textId="77777777" w:rsidR="00686111" w:rsidRPr="00B81EFE" w:rsidRDefault="00686111" w:rsidP="00686111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2CC8640A" w14:textId="17FD7786" w:rsidR="00686111" w:rsidRDefault="00686111" w:rsidP="00686111">
      <w:pPr>
        <w:pStyle w:val="Heading3"/>
        <w:rPr>
          <w:rFonts w:eastAsia="Calibri"/>
        </w:rPr>
      </w:pPr>
      <w:bookmarkStart w:id="53" w:name="_Toc185251922"/>
      <w:r>
        <w:rPr>
          <w:rFonts w:eastAsia="Calibri"/>
        </w:rPr>
        <w:t>Collegial Support</w:t>
      </w:r>
      <w:bookmarkEnd w:id="53"/>
    </w:p>
    <w:p w14:paraId="3AECF803" w14:textId="07FB3B93" w:rsidR="00686111" w:rsidRPr="00686111" w:rsidRDefault="00686111" w:rsidP="00686111">
      <w:pPr>
        <w:pStyle w:val="BodyTextPostHead"/>
      </w:pPr>
      <w:r w:rsidRPr="00686111">
        <w:t xml:space="preserve">To what extent do you agree or disagree with the following statements about </w:t>
      </w:r>
      <w:r w:rsidRPr="00686111">
        <w:rPr>
          <w:u w:val="thick"/>
        </w:rPr>
        <w:t>the colleague or colleagues (i.e.</w:t>
      </w:r>
      <w:r w:rsidRPr="00686111">
        <w:t>,</w:t>
      </w:r>
      <w:r w:rsidRPr="00686111">
        <w:rPr>
          <w:u w:val="thick"/>
        </w:rPr>
        <w:t xml:space="preserve"> other</w:t>
      </w:r>
      <w:r w:rsidRPr="00686111">
        <w:t xml:space="preserve"> </w:t>
      </w:r>
      <w:r w:rsidRPr="00686111">
        <w:rPr>
          <w:u w:val="thick"/>
        </w:rPr>
        <w:t>teachers or service providers in your school) with whom</w:t>
      </w:r>
    </w:p>
    <w:p w14:paraId="2FF34D07" w14:textId="4C56D643" w:rsidR="00686111" w:rsidRPr="00686111" w:rsidRDefault="00686111" w:rsidP="00686111">
      <w:pPr>
        <w:pStyle w:val="BodyTextPostHead"/>
      </w:pPr>
      <w:r w:rsidRPr="00686111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7468E9F" wp14:editId="24CF623C">
                <wp:simplePos x="0" y="0"/>
                <wp:positionH relativeFrom="page">
                  <wp:posOffset>2954171</wp:posOffset>
                </wp:positionH>
                <wp:positionV relativeFrom="paragraph">
                  <wp:posOffset>260903</wp:posOffset>
                </wp:positionV>
                <wp:extent cx="41275" cy="19050"/>
                <wp:effectExtent l="0" t="0" r="0" b="0"/>
                <wp:wrapNone/>
                <wp:docPr id="1105" name="Graphic 1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9050">
                              <a:moveTo>
                                <a:pt x="4099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0994" y="0"/>
                              </a:lnTo>
                              <a:lnTo>
                                <a:pt x="4099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747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C1DD7" id="Graphic 1105" o:spid="_x0000_s1026" alt="&quot;&quot;" style="position:absolute;margin-left:232.6pt;margin-top:20.55pt;width:3.25pt;height:1.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" path="m40994,19049l,19049,,,40994,r,19049xe" fillcolor="#747474" stroked="f">
                <v:path arrowok="t"/>
                <w10:wrap anchorx="page"/>
              </v:shape>
            </w:pict>
          </mc:Fallback>
        </mc:AlternateContent>
      </w:r>
      <w:r w:rsidRPr="00686111">
        <w:rPr>
          <w:u w:val="single"/>
        </w:rPr>
        <w:t>y</w:t>
      </w:r>
      <w:r w:rsidRPr="00686111">
        <w:rPr>
          <w:u w:val="thick"/>
        </w:rPr>
        <w:t>ou work most closel</w:t>
      </w:r>
      <w:r w:rsidRPr="00686111">
        <w:t>y?</w:t>
      </w:r>
    </w:p>
    <w:p w14:paraId="186B3A84" w14:textId="77777777" w:rsidR="00BF7967" w:rsidRDefault="00BF7967" w:rsidP="00686111">
      <w:pPr>
        <w:pStyle w:val="BodyTextPostHead"/>
      </w:pPr>
    </w:p>
    <w:p w14:paraId="6342D13C" w14:textId="77777777" w:rsidR="00BF7967" w:rsidRDefault="00BF7967" w:rsidP="00686111">
      <w:pPr>
        <w:pStyle w:val="BodyTextPostHead"/>
      </w:pPr>
    </w:p>
    <w:p w14:paraId="67563E1F" w14:textId="77777777" w:rsidR="00BF7967" w:rsidRDefault="00BF7967" w:rsidP="00686111">
      <w:pPr>
        <w:pStyle w:val="BodyTextPostHead"/>
      </w:pPr>
    </w:p>
    <w:p w14:paraId="23DED964" w14:textId="1561E336" w:rsidR="00686111" w:rsidRPr="00686111" w:rsidRDefault="00686111" w:rsidP="00686111">
      <w:pPr>
        <w:pStyle w:val="BodyTextPostHead"/>
      </w:pPr>
      <w:r w:rsidRPr="00686111">
        <w:lastRenderedPageBreak/>
        <w:t>Thinking about the colleague or colleagues with whom you work most closely...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440"/>
        <w:gridCol w:w="1350"/>
        <w:gridCol w:w="1350"/>
        <w:gridCol w:w="1300"/>
        <w:gridCol w:w="1130"/>
      </w:tblGrid>
      <w:tr w:rsidR="004B668D" w:rsidRPr="00D67B9F" w14:paraId="31CE142A" w14:textId="77777777" w:rsidTr="00804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7E245DCB" w14:textId="77777777" w:rsidR="004B668D" w:rsidRPr="00D67B9F" w:rsidRDefault="004B668D" w:rsidP="00840163">
            <w:pPr>
              <w:pStyle w:val="Table11ColumnHeading"/>
            </w:pPr>
          </w:p>
        </w:tc>
        <w:tc>
          <w:tcPr>
            <w:tcW w:w="1440" w:type="dxa"/>
          </w:tcPr>
          <w:p w14:paraId="542F2FC7" w14:textId="77777777" w:rsidR="004B668D" w:rsidRPr="00D67B9F" w:rsidRDefault="004B668D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3148C906" w14:textId="77777777" w:rsidR="004B668D" w:rsidRPr="00D67B9F" w:rsidRDefault="004B668D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5054BBF4" w14:textId="77777777" w:rsidR="004B668D" w:rsidRPr="00D67B9F" w:rsidRDefault="004B668D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5DBB5223" w14:textId="77777777" w:rsidR="004B668D" w:rsidRPr="00D67B9F" w:rsidRDefault="004B668D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764AE207" w14:textId="77777777" w:rsidR="004B668D" w:rsidRPr="00D67B9F" w:rsidRDefault="004B668D" w:rsidP="00840163">
            <w:pPr>
              <w:pStyle w:val="Table11ColumnHeading"/>
            </w:pPr>
            <w:r>
              <w:t>Strongly agree</w:t>
            </w:r>
          </w:p>
        </w:tc>
      </w:tr>
      <w:tr w:rsidR="004B668D" w:rsidRPr="00D67B9F" w14:paraId="39C92143" w14:textId="77777777" w:rsidTr="00804724">
        <w:tc>
          <w:tcPr>
            <w:tcW w:w="3510" w:type="dxa"/>
            <w:vAlign w:val="center"/>
          </w:tcPr>
          <w:p w14:paraId="49E85F35" w14:textId="04F6616C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  <w:w w:val="105"/>
              </w:rPr>
              <w:t>My</w:t>
            </w:r>
            <w:r w:rsidRPr="004B668D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colleagues</w:t>
            </w:r>
            <w:r w:rsidRPr="004B668D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support</w:t>
            </w:r>
            <w:r w:rsidRPr="004B668D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 xml:space="preserve">my </w:t>
            </w:r>
            <w:r w:rsidRPr="004B668D">
              <w:rPr>
                <w:b w:val="0"/>
                <w:bCs/>
                <w:color w:val="464646"/>
                <w:spacing w:val="-2"/>
                <w:w w:val="105"/>
              </w:rPr>
              <w:t>students.</w:t>
            </w:r>
          </w:p>
        </w:tc>
        <w:tc>
          <w:tcPr>
            <w:tcW w:w="1440" w:type="dxa"/>
            <w:vAlign w:val="center"/>
          </w:tcPr>
          <w:p w14:paraId="729946D2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D3EECEF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2147665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160EFE59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58406756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4D8AFCA5" w14:textId="77777777" w:rsidTr="008047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40DEB11" w14:textId="50CA6D60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  <w:w w:val="105"/>
              </w:rPr>
              <w:t>My colleagues help me problem</w:t>
            </w:r>
            <w:r w:rsidRPr="004B668D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solve</w:t>
            </w:r>
            <w:r w:rsidRPr="004B668D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challenges.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FFE250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99E9B5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A7AC01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97E87E4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16301464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15CC743C" w14:textId="77777777" w:rsidTr="00804724">
        <w:tc>
          <w:tcPr>
            <w:tcW w:w="3510" w:type="dxa"/>
            <w:vAlign w:val="center"/>
          </w:tcPr>
          <w:p w14:paraId="680B283F" w14:textId="2AEA2B6D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</w:rPr>
              <w:t>I can count on my colleagues when I need them.</w:t>
            </w:r>
          </w:p>
        </w:tc>
        <w:tc>
          <w:tcPr>
            <w:tcW w:w="1440" w:type="dxa"/>
            <w:vAlign w:val="center"/>
          </w:tcPr>
          <w:p w14:paraId="0F13DEB8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853E68E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5C0816C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1531C9AE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3212C997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3DC03BC6" w14:textId="77777777" w:rsidTr="008047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93D51F" w14:textId="4E156B07" w:rsidR="004B668D" w:rsidRPr="004B668D" w:rsidRDefault="004B668D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4B668D">
              <w:rPr>
                <w:b w:val="0"/>
                <w:bCs/>
                <w:color w:val="464646"/>
              </w:rPr>
              <w:t xml:space="preserve">Talking to my colleagues is </w:t>
            </w:r>
            <w:r w:rsidRPr="004B668D">
              <w:rPr>
                <w:b w:val="0"/>
                <w:bCs/>
                <w:color w:val="464646"/>
                <w:spacing w:val="-2"/>
              </w:rPr>
              <w:t>useful.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63F05C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08DB0E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C87590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52E81B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49F4900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49986A10" w14:textId="77777777" w:rsidTr="008047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6D9D58" w14:textId="537F4F47" w:rsidR="004B668D" w:rsidRPr="004B668D" w:rsidRDefault="004B668D" w:rsidP="004B668D">
            <w:pPr>
              <w:pStyle w:val="Table11RowHeading"/>
              <w:rPr>
                <w:b w:val="0"/>
                <w:bCs/>
                <w:color w:val="464646"/>
              </w:rPr>
            </w:pPr>
            <w:r w:rsidRPr="004B668D">
              <w:rPr>
                <w:b w:val="0"/>
                <w:bCs/>
                <w:color w:val="464646"/>
                <w:w w:val="105"/>
              </w:rPr>
              <w:t xml:space="preserve">My colleagues are </w:t>
            </w:r>
            <w:r w:rsidRPr="004B668D">
              <w:rPr>
                <w:b w:val="0"/>
                <w:bCs/>
                <w:color w:val="464646"/>
                <w:spacing w:val="-2"/>
                <w:w w:val="105"/>
                <w:u w:val="single" w:color="9A9A9A"/>
              </w:rPr>
              <w:t>unreliable.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3A065F" w14:textId="27AD5FBB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133656" w14:textId="413E4972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187A8D" w14:textId="0D948351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225010" w14:textId="157E794B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6B662B4F" w14:textId="2FFFF4EF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1793B8A6" w14:textId="7E65232E" w:rsidR="00686111" w:rsidRDefault="004B668D" w:rsidP="004B668D">
      <w:pPr>
        <w:pStyle w:val="Heading3"/>
        <w:rPr>
          <w:rFonts w:eastAsia="Calibri"/>
        </w:rPr>
      </w:pPr>
      <w:bookmarkStart w:id="54" w:name="_Toc185251923"/>
      <w:r>
        <w:rPr>
          <w:rFonts w:eastAsia="Calibri"/>
        </w:rPr>
        <w:t>Supports for Family Relationships</w:t>
      </w:r>
      <w:bookmarkEnd w:id="54"/>
    </w:p>
    <w:p w14:paraId="0349DBAD" w14:textId="77777777" w:rsidR="004B668D" w:rsidRPr="004B668D" w:rsidRDefault="004B668D" w:rsidP="004B668D">
      <w:pPr>
        <w:pStyle w:val="BodyTextPostHead"/>
      </w:pPr>
      <w:r w:rsidRPr="004B668D">
        <w:t xml:space="preserve">Please indicate the extent to which you </w:t>
      </w:r>
      <w:r w:rsidRPr="004B668D">
        <w:rPr>
          <w:b/>
          <w:bCs/>
        </w:rPr>
        <w:t>agree</w:t>
      </w:r>
      <w:r w:rsidRPr="004B668D">
        <w:t xml:space="preserve"> or </w:t>
      </w:r>
      <w:r w:rsidRPr="004B668D">
        <w:rPr>
          <w:b/>
          <w:bCs/>
        </w:rPr>
        <w:t>disagree</w:t>
      </w:r>
      <w:r w:rsidRPr="004B668D">
        <w:t xml:space="preserve"> with the following statements about support from your school for students' family relationships. Families include non-familial caregivers such as foster parents.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440"/>
        <w:gridCol w:w="1350"/>
        <w:gridCol w:w="1350"/>
        <w:gridCol w:w="1300"/>
        <w:gridCol w:w="1130"/>
      </w:tblGrid>
      <w:tr w:rsidR="004B668D" w:rsidRPr="00D67B9F" w14:paraId="1119A1AA" w14:textId="77777777" w:rsidTr="00677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12B89ECA" w14:textId="77777777" w:rsidR="004B668D" w:rsidRPr="00D67B9F" w:rsidRDefault="004B668D" w:rsidP="00840163">
            <w:pPr>
              <w:pStyle w:val="Table11ColumnHeading"/>
            </w:pPr>
          </w:p>
        </w:tc>
        <w:tc>
          <w:tcPr>
            <w:tcW w:w="1440" w:type="dxa"/>
          </w:tcPr>
          <w:p w14:paraId="4FB0714A" w14:textId="77777777" w:rsidR="004B668D" w:rsidRPr="00D67B9F" w:rsidRDefault="004B668D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3EF70FC8" w14:textId="77777777" w:rsidR="004B668D" w:rsidRPr="00D67B9F" w:rsidRDefault="004B668D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272534B7" w14:textId="77777777" w:rsidR="004B668D" w:rsidRPr="00D67B9F" w:rsidRDefault="004B668D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596407C7" w14:textId="77777777" w:rsidR="004B668D" w:rsidRPr="00D67B9F" w:rsidRDefault="004B668D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6D8B3914" w14:textId="77777777" w:rsidR="004B668D" w:rsidRPr="00D67B9F" w:rsidRDefault="004B668D" w:rsidP="00840163">
            <w:pPr>
              <w:pStyle w:val="Table11ColumnHeading"/>
            </w:pPr>
            <w:r>
              <w:t>Strongly agree</w:t>
            </w:r>
          </w:p>
        </w:tc>
      </w:tr>
      <w:tr w:rsidR="004B668D" w:rsidRPr="00D67B9F" w14:paraId="0B61576D" w14:textId="77777777" w:rsidTr="00677209">
        <w:tc>
          <w:tcPr>
            <w:tcW w:w="3510" w:type="dxa"/>
            <w:vAlign w:val="center"/>
          </w:tcPr>
          <w:p w14:paraId="1F5BB1BB" w14:textId="42C99BFC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</w:rPr>
              <w:t>My school is responsive in building</w:t>
            </w:r>
            <w:r w:rsidRPr="004B668D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>relationships</w:t>
            </w:r>
            <w:r w:rsidRPr="004B668D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>with students’ families.</w:t>
            </w:r>
          </w:p>
        </w:tc>
        <w:tc>
          <w:tcPr>
            <w:tcW w:w="1440" w:type="dxa"/>
            <w:vAlign w:val="center"/>
          </w:tcPr>
          <w:p w14:paraId="1BBE048A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3C0DF0C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939C30C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37FC8E95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6EF6C145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2232C32F" w14:textId="77777777" w:rsidTr="00677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0639EAE" w14:textId="0C0CB707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  <w:w w:val="105"/>
              </w:rPr>
              <w:t xml:space="preserve">My school promotes communication between </w:t>
            </w:r>
            <w:r w:rsidRPr="004B668D">
              <w:rPr>
                <w:b w:val="0"/>
                <w:bCs/>
                <w:color w:val="464646"/>
                <w:spacing w:val="-2"/>
                <w:w w:val="105"/>
              </w:rPr>
              <w:t>teachers</w:t>
            </w:r>
            <w:r w:rsidRPr="004B668D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spacing w:val="-2"/>
                <w:w w:val="105"/>
              </w:rPr>
              <w:t>and</w:t>
            </w:r>
            <w:r w:rsidRPr="004B668D">
              <w:rPr>
                <w:b w:val="0"/>
                <w:bCs/>
                <w:color w:val="464646"/>
                <w:spacing w:val="-15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spacing w:val="-2"/>
                <w:w w:val="105"/>
              </w:rPr>
              <w:t>students’</w:t>
            </w:r>
            <w:r w:rsidRPr="004B668D">
              <w:rPr>
                <w:b w:val="0"/>
                <w:bCs/>
                <w:color w:val="464646"/>
                <w:spacing w:val="-15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spacing w:val="-2"/>
                <w:w w:val="105"/>
              </w:rPr>
              <w:t>family.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CB47E2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919EAA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80B972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573484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F866739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270CF394" w14:textId="77777777" w:rsidTr="00677209">
        <w:tc>
          <w:tcPr>
            <w:tcW w:w="3510" w:type="dxa"/>
            <w:vAlign w:val="center"/>
          </w:tcPr>
          <w:p w14:paraId="1076B4E0" w14:textId="61441637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</w:rPr>
              <w:t xml:space="preserve">I feel like there is </w:t>
            </w:r>
            <w:r w:rsidRPr="004B668D">
              <w:rPr>
                <w:b w:val="0"/>
                <w:bCs/>
                <w:color w:val="464646"/>
                <w:u w:val="single" w:color="9A9A9A"/>
              </w:rPr>
              <w:t>lack</w:t>
            </w:r>
            <w:r w:rsidRPr="004B668D">
              <w:rPr>
                <w:b w:val="0"/>
                <w:bCs/>
                <w:color w:val="464646"/>
              </w:rPr>
              <w:t xml:space="preserve"> of school efforts in fostering productive relationships with students’ families.</w:t>
            </w:r>
          </w:p>
        </w:tc>
        <w:tc>
          <w:tcPr>
            <w:tcW w:w="1440" w:type="dxa"/>
            <w:vAlign w:val="center"/>
          </w:tcPr>
          <w:p w14:paraId="35059DD6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384F7E1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</w:tcBorders>
            <w:vAlign w:val="center"/>
          </w:tcPr>
          <w:p w14:paraId="0F26441D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4A0FCA0D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5AC7336E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643EE5D8" w14:textId="77777777" w:rsidTr="006772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6E94ED5" w14:textId="13B8C7FD" w:rsidR="004B668D" w:rsidRPr="004B668D" w:rsidRDefault="004B668D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4B668D">
              <w:rPr>
                <w:b w:val="0"/>
                <w:bCs/>
                <w:color w:val="464646"/>
              </w:rPr>
              <w:t xml:space="preserve">My school is </w:t>
            </w:r>
            <w:r w:rsidRPr="004B668D">
              <w:rPr>
                <w:b w:val="0"/>
                <w:bCs/>
                <w:color w:val="464646"/>
                <w:u w:val="single" w:color="9A9A9A"/>
              </w:rPr>
              <w:t>insufﬁcient</w:t>
            </w:r>
            <w:r w:rsidRPr="004B668D">
              <w:rPr>
                <w:b w:val="0"/>
                <w:bCs/>
                <w:color w:val="464646"/>
              </w:rPr>
              <w:t xml:space="preserve"> in establishing productive relationships</w:t>
            </w:r>
            <w:r w:rsidRPr="004B668D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>with</w:t>
            </w:r>
            <w:r w:rsidRPr="004B668D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 xml:space="preserve">students’ </w:t>
            </w:r>
            <w:r w:rsidRPr="004B668D">
              <w:rPr>
                <w:b w:val="0"/>
                <w:bCs/>
                <w:color w:val="464646"/>
                <w:spacing w:val="-2"/>
              </w:rPr>
              <w:t>families.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820198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83F13F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CACD3C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305E5A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2AA05739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1AAE3D84" w14:textId="77777777" w:rsidR="00BF7967" w:rsidRDefault="00BF7967" w:rsidP="004B668D">
      <w:pPr>
        <w:pStyle w:val="Heading3"/>
        <w:rPr>
          <w:rFonts w:eastAsia="Calibri"/>
        </w:rPr>
      </w:pPr>
      <w:bookmarkStart w:id="55" w:name="_Toc185251924"/>
    </w:p>
    <w:p w14:paraId="679B931E" w14:textId="729A0B3E" w:rsidR="004B668D" w:rsidRDefault="004B668D" w:rsidP="004B668D">
      <w:pPr>
        <w:pStyle w:val="Heading3"/>
        <w:rPr>
          <w:rFonts w:eastAsia="Calibri"/>
        </w:rPr>
      </w:pPr>
      <w:r>
        <w:rPr>
          <w:rFonts w:eastAsia="Calibri"/>
        </w:rPr>
        <w:t>School Culture</w:t>
      </w:r>
      <w:bookmarkEnd w:id="55"/>
    </w:p>
    <w:p w14:paraId="76517A3B" w14:textId="6B6267E8" w:rsidR="004B668D" w:rsidRDefault="004B668D" w:rsidP="004B668D">
      <w:pPr>
        <w:pStyle w:val="BodyTextPostHead"/>
        <w:rPr>
          <w:u w:val="thick"/>
        </w:rPr>
      </w:pPr>
      <w:r w:rsidRPr="004B668D">
        <w:t xml:space="preserve">Please indicate the extent to which you </w:t>
      </w:r>
      <w:r w:rsidRPr="004B668D">
        <w:rPr>
          <w:b/>
          <w:bCs/>
        </w:rPr>
        <w:t>agree</w:t>
      </w:r>
      <w:r w:rsidRPr="004B668D">
        <w:t xml:space="preserve"> or </w:t>
      </w:r>
      <w:r w:rsidRPr="004B668D">
        <w:rPr>
          <w:b/>
          <w:bCs/>
        </w:rPr>
        <w:t>disagree</w:t>
      </w:r>
      <w:r>
        <w:t xml:space="preserve"> </w:t>
      </w:r>
      <w:r w:rsidRPr="004B668D">
        <w:t xml:space="preserve">with the following statements about your </w:t>
      </w:r>
      <w:r w:rsidRPr="004B668D">
        <w:rPr>
          <w:u w:val="thick"/>
        </w:rPr>
        <w:t>school culture.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440"/>
        <w:gridCol w:w="1350"/>
        <w:gridCol w:w="1350"/>
        <w:gridCol w:w="1300"/>
        <w:gridCol w:w="1130"/>
      </w:tblGrid>
      <w:tr w:rsidR="004B668D" w:rsidRPr="00D67B9F" w14:paraId="6554DB47" w14:textId="77777777" w:rsidTr="00677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5ACCB812" w14:textId="77777777" w:rsidR="004B668D" w:rsidRPr="00D67B9F" w:rsidRDefault="004B668D" w:rsidP="00840163">
            <w:pPr>
              <w:pStyle w:val="Table11ColumnHeading"/>
            </w:pPr>
          </w:p>
        </w:tc>
        <w:tc>
          <w:tcPr>
            <w:tcW w:w="1440" w:type="dxa"/>
          </w:tcPr>
          <w:p w14:paraId="7ABE7349" w14:textId="77777777" w:rsidR="004B668D" w:rsidRPr="00D67B9F" w:rsidRDefault="004B668D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7759B52C" w14:textId="77777777" w:rsidR="004B668D" w:rsidRPr="00D67B9F" w:rsidRDefault="004B668D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47884A5A" w14:textId="77777777" w:rsidR="004B668D" w:rsidRPr="00D67B9F" w:rsidRDefault="004B668D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529931CA" w14:textId="77777777" w:rsidR="004B668D" w:rsidRPr="00D67B9F" w:rsidRDefault="004B668D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5A17FD14" w14:textId="77777777" w:rsidR="004B668D" w:rsidRPr="00D67B9F" w:rsidRDefault="004B668D" w:rsidP="00840163">
            <w:pPr>
              <w:pStyle w:val="Table11ColumnHeading"/>
            </w:pPr>
            <w:r>
              <w:t>Strongly agree</w:t>
            </w:r>
          </w:p>
        </w:tc>
      </w:tr>
      <w:tr w:rsidR="004B668D" w:rsidRPr="00D67B9F" w14:paraId="36DD7040" w14:textId="77777777" w:rsidTr="00677209">
        <w:tc>
          <w:tcPr>
            <w:tcW w:w="3510" w:type="dxa"/>
            <w:vAlign w:val="center"/>
          </w:tcPr>
          <w:p w14:paraId="036D2C08" w14:textId="11C8C7DE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</w:rPr>
              <w:t>Morale</w:t>
            </w:r>
            <w:r w:rsidRPr="004B668D">
              <w:rPr>
                <w:b w:val="0"/>
                <w:bCs/>
                <w:color w:val="464646"/>
                <w:spacing w:val="2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>is</w:t>
            </w:r>
            <w:r w:rsidRPr="004B668D">
              <w:rPr>
                <w:b w:val="0"/>
                <w:bCs/>
                <w:color w:val="464646"/>
                <w:spacing w:val="2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>high</w:t>
            </w:r>
            <w:r w:rsidRPr="004B668D">
              <w:rPr>
                <w:b w:val="0"/>
                <w:bCs/>
                <w:color w:val="464646"/>
                <w:spacing w:val="2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>in</w:t>
            </w:r>
            <w:r w:rsidRPr="004B668D">
              <w:rPr>
                <w:b w:val="0"/>
                <w:bCs/>
                <w:color w:val="464646"/>
                <w:spacing w:val="2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>my</w:t>
            </w:r>
            <w:r w:rsidRPr="004B668D">
              <w:rPr>
                <w:b w:val="0"/>
                <w:bCs/>
                <w:color w:val="464646"/>
                <w:spacing w:val="2"/>
              </w:rPr>
              <w:t xml:space="preserve"> </w:t>
            </w:r>
            <w:r w:rsidRPr="004B668D">
              <w:rPr>
                <w:b w:val="0"/>
                <w:bCs/>
                <w:color w:val="464646"/>
                <w:spacing w:val="-2"/>
              </w:rPr>
              <w:t>school.</w:t>
            </w:r>
          </w:p>
        </w:tc>
        <w:tc>
          <w:tcPr>
            <w:tcW w:w="1440" w:type="dxa"/>
            <w:vAlign w:val="center"/>
          </w:tcPr>
          <w:p w14:paraId="0E3EDE57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CE46242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09A4FBA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3AF14C91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561320C8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7B197F21" w14:textId="77777777" w:rsidTr="00677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82807B0" w14:textId="62F96818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</w:rPr>
              <w:t>People in my school feel responsible for ensuring that all students learn.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BBCCDE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AF49FF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B6A450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CA6162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806E204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5BF681FF" w14:textId="77777777" w:rsidTr="00677209">
        <w:tc>
          <w:tcPr>
            <w:tcW w:w="3510" w:type="dxa"/>
            <w:vAlign w:val="center"/>
          </w:tcPr>
          <w:p w14:paraId="1C2F005D" w14:textId="194719EF" w:rsidR="004B668D" w:rsidRPr="004B668D" w:rsidRDefault="004B668D" w:rsidP="00840163">
            <w:pPr>
              <w:pStyle w:val="Table11RowHeading"/>
              <w:rPr>
                <w:b w:val="0"/>
                <w:bCs/>
              </w:rPr>
            </w:pPr>
            <w:r w:rsidRPr="004B668D">
              <w:rPr>
                <w:b w:val="0"/>
                <w:bCs/>
                <w:color w:val="464646"/>
              </w:rPr>
              <w:t>People in my school value students with disabilities.</w:t>
            </w:r>
          </w:p>
        </w:tc>
        <w:tc>
          <w:tcPr>
            <w:tcW w:w="1440" w:type="dxa"/>
            <w:vAlign w:val="center"/>
          </w:tcPr>
          <w:p w14:paraId="522DAE80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3D8C3F9D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48713F14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3B8DC253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4864BEBF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36AF8152" w14:textId="77777777" w:rsidTr="00677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AE600F6" w14:textId="1EA343D7" w:rsidR="004B668D" w:rsidRPr="004B668D" w:rsidRDefault="004B668D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4B668D">
              <w:rPr>
                <w:b w:val="0"/>
                <w:bCs/>
                <w:color w:val="464646"/>
                <w:w w:val="105"/>
              </w:rPr>
              <w:t>People in my school make a commitment</w:t>
            </w:r>
            <w:r w:rsidRPr="004B668D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to</w:t>
            </w:r>
            <w:r w:rsidRPr="004B668D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helping</w:t>
            </w:r>
            <w:r w:rsidRPr="004B668D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every student learn.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BF915F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389F3C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41A3B4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32013D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09665AA1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2ACC39B2" w14:textId="77777777" w:rsidTr="00677209">
        <w:tc>
          <w:tcPr>
            <w:tcW w:w="3510" w:type="dxa"/>
            <w:vAlign w:val="center"/>
          </w:tcPr>
          <w:p w14:paraId="35C78551" w14:textId="35FD5465" w:rsidR="004B668D" w:rsidRPr="004B668D" w:rsidRDefault="004B668D" w:rsidP="004B668D">
            <w:pPr>
              <w:pStyle w:val="Table11RowHeading"/>
              <w:rPr>
                <w:b w:val="0"/>
                <w:bCs/>
                <w:color w:val="464646"/>
                <w:w w:val="105"/>
              </w:rPr>
            </w:pPr>
            <w:r w:rsidRPr="004B668D">
              <w:rPr>
                <w:b w:val="0"/>
                <w:bCs/>
                <w:color w:val="464646"/>
                <w:w w:val="105"/>
              </w:rPr>
              <w:t>People</w:t>
            </w:r>
            <w:r w:rsidRPr="004B668D">
              <w:rPr>
                <w:b w:val="0"/>
                <w:bCs/>
                <w:color w:val="464646"/>
                <w:spacing w:val="-10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in</w:t>
            </w:r>
            <w:r w:rsidRPr="004B668D">
              <w:rPr>
                <w:b w:val="0"/>
                <w:bCs/>
                <w:color w:val="464646"/>
                <w:spacing w:val="-10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my</w:t>
            </w:r>
            <w:r w:rsidRPr="004B668D">
              <w:rPr>
                <w:b w:val="0"/>
                <w:bCs/>
                <w:color w:val="464646"/>
                <w:spacing w:val="-10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school</w:t>
            </w:r>
            <w:r w:rsidRPr="004B668D">
              <w:rPr>
                <w:b w:val="0"/>
                <w:bCs/>
                <w:color w:val="464646"/>
                <w:spacing w:val="-10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care about</w:t>
            </w:r>
            <w:r w:rsidRPr="004B668D">
              <w:rPr>
                <w:b w:val="0"/>
                <w:bCs/>
                <w:color w:val="464646"/>
                <w:spacing w:val="5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w w:val="105"/>
              </w:rPr>
              <w:t>special</w:t>
            </w:r>
            <w:r w:rsidRPr="004B668D">
              <w:rPr>
                <w:b w:val="0"/>
                <w:bCs/>
                <w:color w:val="464646"/>
                <w:spacing w:val="6"/>
                <w:w w:val="105"/>
              </w:rPr>
              <w:t xml:space="preserve"> </w:t>
            </w:r>
            <w:r w:rsidRPr="004B668D">
              <w:rPr>
                <w:b w:val="0"/>
                <w:bCs/>
                <w:color w:val="464646"/>
                <w:spacing w:val="-2"/>
                <w:w w:val="105"/>
              </w:rPr>
              <w:t>education.</w:t>
            </w:r>
          </w:p>
        </w:tc>
        <w:tc>
          <w:tcPr>
            <w:tcW w:w="1440" w:type="dxa"/>
            <w:vAlign w:val="center"/>
          </w:tcPr>
          <w:p w14:paraId="425255AF" w14:textId="44BDC604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BADEB92" w14:textId="3F626916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A332772" w14:textId="3D663E78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677CE700" w14:textId="16775464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3DB6D9BF" w14:textId="7AED4F26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64E11F74" w14:textId="77777777" w:rsidTr="006772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24295D6" w14:textId="6407D03D" w:rsidR="004B668D" w:rsidRPr="004B668D" w:rsidRDefault="004B668D" w:rsidP="004B668D">
            <w:pPr>
              <w:pStyle w:val="Table11RowHeading"/>
              <w:rPr>
                <w:b w:val="0"/>
                <w:bCs/>
                <w:color w:val="464646"/>
                <w:w w:val="105"/>
              </w:rPr>
            </w:pPr>
            <w:r w:rsidRPr="004B668D">
              <w:rPr>
                <w:b w:val="0"/>
                <w:bCs/>
                <w:color w:val="464646"/>
              </w:rPr>
              <w:t>People here give up on students</w:t>
            </w:r>
            <w:r w:rsidRPr="004B668D">
              <w:rPr>
                <w:b w:val="0"/>
                <w:bCs/>
                <w:color w:val="464646"/>
                <w:spacing w:val="15"/>
              </w:rPr>
              <w:t xml:space="preserve"> </w:t>
            </w:r>
            <w:r w:rsidRPr="004B668D">
              <w:rPr>
                <w:b w:val="0"/>
                <w:bCs/>
                <w:color w:val="464646"/>
              </w:rPr>
              <w:t>who</w:t>
            </w:r>
            <w:r w:rsidRPr="004B668D">
              <w:rPr>
                <w:b w:val="0"/>
                <w:bCs/>
                <w:color w:val="464646"/>
                <w:spacing w:val="15"/>
              </w:rPr>
              <w:t xml:space="preserve"> </w:t>
            </w:r>
            <w:r w:rsidRPr="004B668D">
              <w:rPr>
                <w:b w:val="0"/>
                <w:bCs/>
                <w:color w:val="464646"/>
                <w:spacing w:val="-2"/>
              </w:rPr>
              <w:t>struggle.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7B0A7C" w14:textId="7F9D9762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4E056B" w14:textId="5BC58662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32D9EC" w14:textId="43C13A23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DF1CE9" w14:textId="66E03711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164D8E2" w14:textId="42AD65A9" w:rsidR="004B668D" w:rsidRPr="002C6013" w:rsidRDefault="004B668D" w:rsidP="004B668D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5F7295BA" w14:textId="298931DB" w:rsidR="004B668D" w:rsidRDefault="004B668D" w:rsidP="004B668D">
      <w:pPr>
        <w:pStyle w:val="Heading3"/>
      </w:pPr>
      <w:bookmarkStart w:id="56" w:name="_Toc185251925"/>
      <w:r>
        <w:t>Belonging</w:t>
      </w:r>
      <w:bookmarkEnd w:id="56"/>
    </w:p>
    <w:p w14:paraId="42BCD9DA" w14:textId="6F39F1E1" w:rsidR="004B668D" w:rsidRPr="004B668D" w:rsidRDefault="004B668D" w:rsidP="004B668D">
      <w:pPr>
        <w:pStyle w:val="BodyTextPostHead"/>
      </w:pPr>
      <w:r w:rsidRPr="004B668D">
        <w:t xml:space="preserve">Please indicate the extent to which you </w:t>
      </w:r>
      <w:r w:rsidRPr="004B668D">
        <w:rPr>
          <w:b/>
          <w:bCs/>
        </w:rPr>
        <w:t>agree</w:t>
      </w:r>
      <w:r w:rsidRPr="004B668D">
        <w:t xml:space="preserve"> or </w:t>
      </w:r>
      <w:r w:rsidRPr="004B668D">
        <w:rPr>
          <w:b/>
          <w:bCs/>
        </w:rPr>
        <w:t>disagree</w:t>
      </w:r>
      <w:r w:rsidRPr="004B668D">
        <w:t xml:space="preserve"> with the following statements about how well you feel </w:t>
      </w:r>
      <w:r w:rsidRPr="004B668D">
        <w:rPr>
          <w:u w:val="single"/>
        </w:rPr>
        <w:t>y</w:t>
      </w:r>
      <w:r w:rsidRPr="004B668D">
        <w:rPr>
          <w:u w:val="thick"/>
        </w:rPr>
        <w:t>ou</w:t>
      </w:r>
      <w:r w:rsidRPr="004B668D">
        <w:t xml:space="preserve">, </w:t>
      </w:r>
      <w:r w:rsidRPr="004B668D">
        <w:rPr>
          <w:u w:val="thick"/>
        </w:rPr>
        <w:t>as an individual</w:t>
      </w:r>
      <w:r w:rsidRPr="004B668D">
        <w:t>,</w:t>
      </w:r>
      <w:r w:rsidRPr="004B668D">
        <w:rPr>
          <w:u w:val="thick"/>
        </w:rPr>
        <w:t xml:space="preserve"> belong in your school</w:t>
      </w:r>
      <w:r w:rsidRPr="004B668D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440"/>
        <w:gridCol w:w="1350"/>
        <w:gridCol w:w="1350"/>
        <w:gridCol w:w="1300"/>
        <w:gridCol w:w="1130"/>
      </w:tblGrid>
      <w:tr w:rsidR="00BF22FF" w:rsidRPr="00D67B9F" w14:paraId="29372BA7" w14:textId="77777777" w:rsidTr="00677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625FB7AE" w14:textId="77777777" w:rsidR="004B668D" w:rsidRPr="00D67B9F" w:rsidRDefault="004B668D" w:rsidP="00840163">
            <w:pPr>
              <w:pStyle w:val="Table11ColumnHeading"/>
            </w:pPr>
          </w:p>
        </w:tc>
        <w:tc>
          <w:tcPr>
            <w:tcW w:w="1440" w:type="dxa"/>
          </w:tcPr>
          <w:p w14:paraId="0D167AC9" w14:textId="77777777" w:rsidR="004B668D" w:rsidRPr="00D67B9F" w:rsidRDefault="004B668D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32712C10" w14:textId="77777777" w:rsidR="004B668D" w:rsidRPr="00D67B9F" w:rsidRDefault="004B668D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3AB440BF" w14:textId="77777777" w:rsidR="004B668D" w:rsidRPr="00D67B9F" w:rsidRDefault="004B668D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00" w:type="dxa"/>
          </w:tcPr>
          <w:p w14:paraId="3024BE8C" w14:textId="77777777" w:rsidR="004B668D" w:rsidRPr="00D67B9F" w:rsidRDefault="004B668D" w:rsidP="00840163">
            <w:pPr>
              <w:pStyle w:val="Table11ColumnHeading"/>
            </w:pPr>
            <w:r>
              <w:t>Agree</w:t>
            </w:r>
          </w:p>
        </w:tc>
        <w:tc>
          <w:tcPr>
            <w:tcW w:w="1130" w:type="dxa"/>
          </w:tcPr>
          <w:p w14:paraId="0CAECE90" w14:textId="77777777" w:rsidR="004B668D" w:rsidRPr="00D67B9F" w:rsidRDefault="004B668D" w:rsidP="00840163">
            <w:pPr>
              <w:pStyle w:val="Table11ColumnHeading"/>
            </w:pPr>
            <w:r>
              <w:t>Strongly agree</w:t>
            </w:r>
          </w:p>
        </w:tc>
      </w:tr>
      <w:tr w:rsidR="004B668D" w:rsidRPr="00D67B9F" w14:paraId="3AFAEBC0" w14:textId="77777777" w:rsidTr="00677209">
        <w:tc>
          <w:tcPr>
            <w:tcW w:w="3510" w:type="dxa"/>
            <w:vAlign w:val="center"/>
          </w:tcPr>
          <w:p w14:paraId="44926821" w14:textId="304D3F62" w:rsidR="004B668D" w:rsidRPr="003F7B1C" w:rsidRDefault="004B668D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  <w:w w:val="105"/>
              </w:rPr>
              <w:t>My</w:t>
            </w:r>
            <w:r w:rsidRPr="003F7B1C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school</w:t>
            </w:r>
            <w:r w:rsidRPr="003F7B1C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community</w:t>
            </w:r>
            <w:r w:rsidRPr="003F7B1C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values me as an individual.</w:t>
            </w:r>
          </w:p>
        </w:tc>
        <w:tc>
          <w:tcPr>
            <w:tcW w:w="1440" w:type="dxa"/>
            <w:vAlign w:val="center"/>
          </w:tcPr>
          <w:p w14:paraId="3FB19840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B2A960F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4BCB89E0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5A753AB4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5E59ED8C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730EC3FA" w14:textId="77777777" w:rsidTr="00677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7330110" w14:textId="1A3CCACB" w:rsidR="004B668D" w:rsidRPr="003F7B1C" w:rsidRDefault="004B668D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 xml:space="preserve">My identity is valued in my </w:t>
            </w:r>
            <w:r w:rsidRPr="003F7B1C">
              <w:rPr>
                <w:b w:val="0"/>
                <w:bCs/>
                <w:color w:val="464646"/>
                <w:spacing w:val="-2"/>
              </w:rPr>
              <w:t>school.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BC9443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9092D2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5D833D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680AC3A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715C0A94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4B668D" w:rsidRPr="00D67B9F" w14:paraId="6A03B41D" w14:textId="77777777" w:rsidTr="00677209">
        <w:tc>
          <w:tcPr>
            <w:tcW w:w="3510" w:type="dxa"/>
            <w:vAlign w:val="center"/>
          </w:tcPr>
          <w:p w14:paraId="18814389" w14:textId="4683E8FE" w:rsidR="004B668D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>I</w:t>
            </w:r>
            <w:r w:rsidRPr="003F7B1C">
              <w:rPr>
                <w:b w:val="0"/>
                <w:bCs/>
                <w:color w:val="464646"/>
                <w:spacing w:val="-13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feel</w:t>
            </w:r>
            <w:r w:rsidRPr="003F7B1C">
              <w:rPr>
                <w:b w:val="0"/>
                <w:bCs/>
                <w:color w:val="464646"/>
                <w:spacing w:val="-13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like</w:t>
            </w:r>
            <w:r w:rsidRPr="003F7B1C">
              <w:rPr>
                <w:b w:val="0"/>
                <w:bCs/>
                <w:color w:val="464646"/>
                <w:spacing w:val="-13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an</w:t>
            </w:r>
            <w:r w:rsidRPr="003F7B1C">
              <w:rPr>
                <w:b w:val="0"/>
                <w:bCs/>
                <w:color w:val="464646"/>
                <w:spacing w:val="-13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outsider</w:t>
            </w:r>
            <w:r w:rsidRPr="003F7B1C">
              <w:rPr>
                <w:b w:val="0"/>
                <w:bCs/>
                <w:color w:val="464646"/>
                <w:spacing w:val="-13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in</w:t>
            </w:r>
            <w:r w:rsidRPr="003F7B1C">
              <w:rPr>
                <w:b w:val="0"/>
                <w:bCs/>
                <w:color w:val="464646"/>
                <w:spacing w:val="-13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 xml:space="preserve">this </w:t>
            </w:r>
            <w:r w:rsidRPr="003F7B1C">
              <w:rPr>
                <w:b w:val="0"/>
                <w:bCs/>
                <w:color w:val="464646"/>
                <w:spacing w:val="-2"/>
              </w:rPr>
              <w:t>school.</w:t>
            </w:r>
          </w:p>
        </w:tc>
        <w:tc>
          <w:tcPr>
            <w:tcW w:w="1440" w:type="dxa"/>
            <w:vAlign w:val="center"/>
          </w:tcPr>
          <w:p w14:paraId="3208A009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FF034C4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D24FF39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vAlign w:val="center"/>
          </w:tcPr>
          <w:p w14:paraId="5F5FF423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vAlign w:val="center"/>
          </w:tcPr>
          <w:p w14:paraId="7F25D906" w14:textId="77777777" w:rsidR="004B668D" w:rsidRPr="00D67B9F" w:rsidRDefault="004B668D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1B4DA516" w14:textId="77777777" w:rsidTr="006772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B219CF8" w14:textId="1DFF1482" w:rsidR="004B668D" w:rsidRPr="003F7B1C" w:rsidRDefault="003F7B1C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3F7B1C">
              <w:rPr>
                <w:b w:val="0"/>
                <w:bCs/>
                <w:color w:val="464646"/>
              </w:rPr>
              <w:t>I see my identities reﬂected in my school community.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8FA72B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0CE4A0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ABBD51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8ABB8C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3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E49ABB8" w14:textId="77777777" w:rsidR="004B668D" w:rsidRPr="002C6013" w:rsidRDefault="004B668D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7B8EA25B" w14:textId="77777777" w:rsidR="003F7B1C" w:rsidRDefault="003F7B1C" w:rsidP="003F7B1C">
      <w:pPr>
        <w:pStyle w:val="BodyText"/>
        <w:rPr>
          <w:rFonts w:cstheme="minorHAnsi"/>
          <w:bCs/>
          <w:lang w:eastAsia="zh-CN"/>
        </w:rPr>
      </w:pPr>
      <w:r w:rsidRPr="003F7B1C">
        <w:rPr>
          <w:rFonts w:cstheme="minorHAnsi"/>
          <w:bCs/>
          <w:lang w:eastAsia="zh-CN"/>
        </w:rPr>
        <w:lastRenderedPageBreak/>
        <w:t>If you have any additional comments you would like to make about your Belonging, please make them here</w:t>
      </w:r>
      <w:r>
        <w:rPr>
          <w:rFonts w:cstheme="minorHAnsi"/>
          <w:bCs/>
          <w:lang w:eastAsia="zh-CN"/>
        </w:rPr>
        <w:t>?</w:t>
      </w:r>
    </w:p>
    <w:p w14:paraId="424B73E2" w14:textId="4C3DD7DA" w:rsidR="003F7B1C" w:rsidRPr="003F4A00" w:rsidRDefault="003F7B1C" w:rsidP="003F7B1C">
      <w:pPr>
        <w:pStyle w:val="BodyText"/>
        <w:rPr>
          <w:rFonts w:cstheme="minorHAnsi"/>
          <w:bCs/>
          <w:lang w:eastAsia="zh-CN"/>
        </w:rPr>
      </w:pPr>
      <w:r w:rsidRPr="002A3569">
        <w:rPr>
          <w:rFonts w:cstheme="minorHAnsi"/>
          <w:bCs/>
          <w:lang w:eastAsia="zh-CN"/>
        </w:rPr>
        <w:t xml:space="preserve"> </w:t>
      </w:r>
      <w:r w:rsidRPr="003F4A00">
        <w:rPr>
          <w:b/>
          <w:i/>
        </w:rPr>
        <w:t>_________________________________________________________________________________________________</w:t>
      </w:r>
    </w:p>
    <w:p w14:paraId="63A96C5B" w14:textId="77777777" w:rsidR="003F7B1C" w:rsidRPr="00B81EFE" w:rsidRDefault="003F7B1C" w:rsidP="003F7B1C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3236E990" w14:textId="46A7D4B8" w:rsidR="004B668D" w:rsidRDefault="003F7B1C" w:rsidP="003F7B1C">
      <w:pPr>
        <w:pStyle w:val="Heading3"/>
      </w:pPr>
      <w:bookmarkStart w:id="57" w:name="_Toc185251926"/>
      <w:r>
        <w:t xml:space="preserve">Systems of Support for </w:t>
      </w:r>
      <w:bookmarkEnd w:id="57"/>
      <w:r w:rsidR="00F4216C">
        <w:t>Promoting Positive Student Behavior</w:t>
      </w:r>
    </w:p>
    <w:p w14:paraId="78E64CBB" w14:textId="77777777" w:rsidR="003F7B1C" w:rsidRPr="003F7B1C" w:rsidRDefault="003F7B1C" w:rsidP="003F7B1C">
      <w:pPr>
        <w:pStyle w:val="BodyTextPostHead"/>
      </w:pPr>
      <w:r w:rsidRPr="003F7B1C">
        <w:t xml:space="preserve">Please indicate the extent to which you </w:t>
      </w:r>
      <w:r w:rsidRPr="003F7B1C">
        <w:rPr>
          <w:b/>
          <w:bCs/>
        </w:rPr>
        <w:t>agree</w:t>
      </w:r>
      <w:r w:rsidRPr="003F7B1C">
        <w:t xml:space="preserve"> or </w:t>
      </w:r>
      <w:r w:rsidRPr="003F7B1C">
        <w:rPr>
          <w:b/>
          <w:bCs/>
        </w:rPr>
        <w:t>disagree</w:t>
      </w:r>
      <w:r w:rsidRPr="003F7B1C">
        <w:t xml:space="preserve"> with the following statements about your </w:t>
      </w:r>
      <w:r w:rsidRPr="003F7B1C">
        <w:rPr>
          <w:u w:val="thick"/>
        </w:rPr>
        <w:t>school's approach</w:t>
      </w:r>
      <w:r w:rsidRPr="003F7B1C">
        <w:t xml:space="preserve"> </w:t>
      </w:r>
      <w:r w:rsidRPr="003F7B1C">
        <w:rPr>
          <w:u w:val="thick"/>
        </w:rPr>
        <w:t>to supporting students' positive behavior</w:t>
      </w:r>
      <w:r w:rsidRPr="003F7B1C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510"/>
        <w:gridCol w:w="1440"/>
        <w:gridCol w:w="1260"/>
        <w:gridCol w:w="1350"/>
        <w:gridCol w:w="1350"/>
        <w:gridCol w:w="1170"/>
      </w:tblGrid>
      <w:tr w:rsidR="003F7B1C" w:rsidRPr="00D67B9F" w14:paraId="794D8A37" w14:textId="77777777" w:rsidTr="00BC2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</w:tcPr>
          <w:p w14:paraId="2243D165" w14:textId="77777777" w:rsidR="003F7B1C" w:rsidRPr="00D67B9F" w:rsidRDefault="003F7B1C" w:rsidP="00840163">
            <w:pPr>
              <w:pStyle w:val="Table11ColumnHeading"/>
            </w:pPr>
          </w:p>
        </w:tc>
        <w:tc>
          <w:tcPr>
            <w:tcW w:w="1440" w:type="dxa"/>
          </w:tcPr>
          <w:p w14:paraId="1EC4C92A" w14:textId="77777777" w:rsidR="003F7B1C" w:rsidRPr="00D67B9F" w:rsidRDefault="003F7B1C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7E660FF2" w14:textId="77777777" w:rsidR="003F7B1C" w:rsidRPr="00D67B9F" w:rsidRDefault="003F7B1C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2C7E9FE4" w14:textId="77777777" w:rsidR="003F7B1C" w:rsidRPr="00D67B9F" w:rsidRDefault="003F7B1C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50" w:type="dxa"/>
          </w:tcPr>
          <w:p w14:paraId="10C8B3BD" w14:textId="77777777" w:rsidR="003F7B1C" w:rsidRPr="00D67B9F" w:rsidRDefault="003F7B1C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7EA41F31" w14:textId="77777777" w:rsidR="003F7B1C" w:rsidRPr="00D67B9F" w:rsidRDefault="003F7B1C" w:rsidP="00840163">
            <w:pPr>
              <w:pStyle w:val="Table11ColumnHeading"/>
            </w:pPr>
            <w:r>
              <w:t>Strongly agree</w:t>
            </w:r>
          </w:p>
        </w:tc>
      </w:tr>
      <w:tr w:rsidR="003F7B1C" w:rsidRPr="00D67B9F" w14:paraId="7F66E7D8" w14:textId="77777777" w:rsidTr="00BC2F3A">
        <w:tc>
          <w:tcPr>
            <w:tcW w:w="3510" w:type="dxa"/>
            <w:vAlign w:val="center"/>
          </w:tcPr>
          <w:p w14:paraId="2EBC6415" w14:textId="2B0ACE14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>My school’s approach for responding to challenging behavior is effective.</w:t>
            </w:r>
          </w:p>
        </w:tc>
        <w:tc>
          <w:tcPr>
            <w:tcW w:w="1440" w:type="dxa"/>
            <w:vAlign w:val="center"/>
          </w:tcPr>
          <w:p w14:paraId="0C583619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2F2026F6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F8388F3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429CD75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2BBF306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77E434E0" w14:textId="77777777" w:rsidTr="00BC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9D9524B" w14:textId="71759D86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>My school has clear policies for responding when students behave inappropriately.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36C55D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3E4A83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BD799A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EEE615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BFD8500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6F55FAB0" w14:textId="77777777" w:rsidTr="00BC2F3A">
        <w:tc>
          <w:tcPr>
            <w:tcW w:w="3510" w:type="dxa"/>
            <w:vAlign w:val="center"/>
          </w:tcPr>
          <w:p w14:paraId="08CD7A87" w14:textId="455FCEB6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 xml:space="preserve">My school's behavioral expectations are applied </w:t>
            </w:r>
            <w:r w:rsidRPr="003F7B1C">
              <w:rPr>
                <w:b w:val="0"/>
                <w:bCs/>
                <w:color w:val="464646"/>
                <w:spacing w:val="-2"/>
              </w:rPr>
              <w:t>fairly.</w:t>
            </w:r>
          </w:p>
        </w:tc>
        <w:tc>
          <w:tcPr>
            <w:tcW w:w="1440" w:type="dxa"/>
            <w:vAlign w:val="center"/>
          </w:tcPr>
          <w:p w14:paraId="4DE237FA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7A8A4EBA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26FB3EC4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FA3AF29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15837617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4934D042" w14:textId="77777777" w:rsidTr="00BC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07F23D4" w14:textId="015E1F6C" w:rsidR="003F7B1C" w:rsidRPr="003F7B1C" w:rsidRDefault="003F7B1C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3F7B1C">
              <w:rPr>
                <w:b w:val="0"/>
                <w:bCs/>
                <w:color w:val="464646"/>
              </w:rPr>
              <w:t>My school’s approach to managing behavior does not meet my students’ needs.</w:t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8E5974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0A7E06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917F93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D80A9C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001BE535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474288EF" w14:textId="77777777" w:rsidTr="00BC2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F224F3" w14:textId="64804421" w:rsidR="003F7B1C" w:rsidRPr="003F7B1C" w:rsidRDefault="003F7B1C" w:rsidP="003F7B1C">
            <w:pPr>
              <w:pStyle w:val="Table11RowHeading"/>
              <w:rPr>
                <w:b w:val="0"/>
                <w:bCs/>
                <w:color w:val="464646"/>
              </w:rPr>
            </w:pPr>
            <w:r w:rsidRPr="003F7B1C">
              <w:rPr>
                <w:b w:val="0"/>
                <w:bCs/>
                <w:color w:val="464646"/>
              </w:rPr>
              <w:t xml:space="preserve">My school responds consistently to student </w:t>
            </w:r>
            <w:r w:rsidRPr="003F7B1C">
              <w:rPr>
                <w:b w:val="0"/>
                <w:bCs/>
                <w:color w:val="464646"/>
                <w:spacing w:val="-2"/>
              </w:rPr>
              <w:t>behavior.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803F2B" w14:textId="62F71BBF" w:rsidR="003F7B1C" w:rsidRPr="002C6013" w:rsidRDefault="003F7B1C" w:rsidP="003F7B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0413A3" w14:textId="3CF0618D" w:rsidR="003F7B1C" w:rsidRPr="002C6013" w:rsidRDefault="003F7B1C" w:rsidP="003F7B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7224D6" w14:textId="6CDB3F07" w:rsidR="003F7B1C" w:rsidRPr="002C6013" w:rsidRDefault="003F7B1C" w:rsidP="003F7B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FC10AA" w14:textId="320DE375" w:rsidR="003F7B1C" w:rsidRPr="002C6013" w:rsidRDefault="003F7B1C" w:rsidP="003F7B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71182B50" w14:textId="59DBD957" w:rsidR="003F7B1C" w:rsidRPr="002C6013" w:rsidRDefault="003F7B1C" w:rsidP="003F7B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0BDC7ADB" w14:textId="557E4564" w:rsidR="003F7B1C" w:rsidRDefault="003F7B1C" w:rsidP="003F7B1C">
      <w:pPr>
        <w:pStyle w:val="Heading3"/>
      </w:pP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060"/>
        <w:gridCol w:w="1404"/>
        <w:gridCol w:w="1404"/>
        <w:gridCol w:w="1404"/>
        <w:gridCol w:w="1404"/>
        <w:gridCol w:w="1404"/>
      </w:tblGrid>
      <w:tr w:rsidR="003F7B1C" w:rsidRPr="00D67B9F" w14:paraId="3496D553" w14:textId="77777777" w:rsidTr="00BF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0" w:type="dxa"/>
          </w:tcPr>
          <w:p w14:paraId="1B4A0805" w14:textId="77777777" w:rsidR="003F7B1C" w:rsidRPr="00D67B9F" w:rsidRDefault="003F7B1C" w:rsidP="00840163">
            <w:pPr>
              <w:pStyle w:val="Table11ColumnHeading"/>
            </w:pPr>
          </w:p>
        </w:tc>
        <w:tc>
          <w:tcPr>
            <w:tcW w:w="1404" w:type="dxa"/>
          </w:tcPr>
          <w:p w14:paraId="0222608B" w14:textId="2681A5E8" w:rsidR="003F7B1C" w:rsidRPr="00D67B9F" w:rsidRDefault="003F7B1C" w:rsidP="00840163">
            <w:pPr>
              <w:pStyle w:val="Table11ColumnHeading"/>
            </w:pPr>
            <w:r>
              <w:t>Too punitive</w:t>
            </w:r>
          </w:p>
        </w:tc>
        <w:tc>
          <w:tcPr>
            <w:tcW w:w="1404" w:type="dxa"/>
          </w:tcPr>
          <w:p w14:paraId="7BDE54DD" w14:textId="2B0057BB" w:rsidR="003F7B1C" w:rsidRPr="00D67B9F" w:rsidRDefault="003F7B1C" w:rsidP="00840163">
            <w:pPr>
              <w:pStyle w:val="Table11ColumnHeading"/>
            </w:pPr>
            <w:r>
              <w:t>Punitive</w:t>
            </w:r>
          </w:p>
        </w:tc>
        <w:tc>
          <w:tcPr>
            <w:tcW w:w="1404" w:type="dxa"/>
          </w:tcPr>
          <w:p w14:paraId="1B6A8E1D" w14:textId="78C83994" w:rsidR="003F7B1C" w:rsidRPr="00D67B9F" w:rsidRDefault="003F7B1C" w:rsidP="00840163">
            <w:pPr>
              <w:pStyle w:val="Table11ColumnHeading"/>
            </w:pPr>
            <w:r>
              <w:t>Just right</w:t>
            </w:r>
          </w:p>
        </w:tc>
        <w:tc>
          <w:tcPr>
            <w:tcW w:w="1404" w:type="dxa"/>
          </w:tcPr>
          <w:p w14:paraId="61DAA143" w14:textId="63E8B754" w:rsidR="003F7B1C" w:rsidRPr="00D67B9F" w:rsidRDefault="003F7B1C" w:rsidP="00840163">
            <w:pPr>
              <w:pStyle w:val="Table11ColumnHeading"/>
            </w:pPr>
            <w:r>
              <w:t>Lax</w:t>
            </w:r>
          </w:p>
        </w:tc>
        <w:tc>
          <w:tcPr>
            <w:tcW w:w="1404" w:type="dxa"/>
          </w:tcPr>
          <w:p w14:paraId="1B69600F" w14:textId="161015E1" w:rsidR="003F7B1C" w:rsidRPr="00D67B9F" w:rsidRDefault="003F7B1C" w:rsidP="00840163">
            <w:pPr>
              <w:pStyle w:val="Table11ColumnHeading"/>
            </w:pPr>
            <w:r>
              <w:t>Too lax</w:t>
            </w:r>
          </w:p>
        </w:tc>
      </w:tr>
      <w:tr w:rsidR="003F7B1C" w:rsidRPr="00D67B9F" w14:paraId="02DC3B64" w14:textId="77777777" w:rsidTr="00BF0E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9829BA2" w14:textId="2FDFCF0A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 xml:space="preserve">My school’s behavior system </w:t>
            </w:r>
            <w:r w:rsidRPr="003F7B1C">
              <w:rPr>
                <w:b w:val="0"/>
                <w:bCs/>
                <w:color w:val="464646"/>
                <w:spacing w:val="-4"/>
              </w:rPr>
              <w:t>is….</w:t>
            </w:r>
          </w:p>
        </w:tc>
        <w:tc>
          <w:tcPr>
            <w:tcW w:w="140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995E75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0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C988B9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0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8EC8FF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04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C1A36B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04" w:type="dxa"/>
            <w:tcBorders>
              <w:left w:val="single" w:sz="4" w:space="0" w:color="D9D9D9" w:themeColor="background1" w:themeShade="D9"/>
            </w:tcBorders>
            <w:vAlign w:val="center"/>
          </w:tcPr>
          <w:p w14:paraId="2DA73656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4ABA3640" w14:textId="77777777" w:rsidR="00885528" w:rsidRDefault="00885528" w:rsidP="003F7B1C">
      <w:pPr>
        <w:pStyle w:val="Heading3"/>
      </w:pPr>
      <w:bookmarkStart w:id="58" w:name="_Toc185251927"/>
    </w:p>
    <w:p w14:paraId="4FF44FA1" w14:textId="32AA4F8A" w:rsidR="003F7B1C" w:rsidRDefault="003F7B1C" w:rsidP="003F7B1C">
      <w:pPr>
        <w:pStyle w:val="Heading3"/>
      </w:pPr>
      <w:r>
        <w:t>Paraeducator Support</w:t>
      </w:r>
      <w:bookmarkEnd w:id="58"/>
    </w:p>
    <w:p w14:paraId="073C40A0" w14:textId="77777777" w:rsidR="003F7B1C" w:rsidRPr="003F7B1C" w:rsidRDefault="003F7B1C" w:rsidP="003F7B1C">
      <w:pPr>
        <w:pStyle w:val="BodyTextPostHead"/>
      </w:pPr>
      <w:r w:rsidRPr="003F7B1C">
        <w:t xml:space="preserve">Please indicate the extent to which you </w:t>
      </w:r>
      <w:r w:rsidRPr="003F7B1C">
        <w:rPr>
          <w:b/>
          <w:bCs/>
        </w:rPr>
        <w:t>agree</w:t>
      </w:r>
      <w:r w:rsidRPr="003F7B1C">
        <w:t xml:space="preserve"> or </w:t>
      </w:r>
      <w:r w:rsidRPr="003F7B1C">
        <w:rPr>
          <w:b/>
          <w:bCs/>
        </w:rPr>
        <w:t>disagree</w:t>
      </w:r>
      <w:r w:rsidRPr="003F7B1C">
        <w:t xml:space="preserve"> with the following statements about your paraeducators’ support. (Paraeducators may also be referred to as paraprofessionals, teachers’ aides, teacher assistants, or another term).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260"/>
        <w:gridCol w:w="1260"/>
        <w:gridCol w:w="1440"/>
        <w:gridCol w:w="1350"/>
        <w:gridCol w:w="1170"/>
      </w:tblGrid>
      <w:tr w:rsidR="003F7B1C" w:rsidRPr="00D67B9F" w14:paraId="1D18301E" w14:textId="77777777" w:rsidTr="00BE6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380DA471" w14:textId="77777777" w:rsidR="003F7B1C" w:rsidRPr="00D67B9F" w:rsidRDefault="003F7B1C" w:rsidP="00840163">
            <w:pPr>
              <w:pStyle w:val="Table11ColumnHeading"/>
            </w:pPr>
          </w:p>
        </w:tc>
        <w:tc>
          <w:tcPr>
            <w:tcW w:w="1260" w:type="dxa"/>
          </w:tcPr>
          <w:p w14:paraId="7E6A51A6" w14:textId="77777777" w:rsidR="003F7B1C" w:rsidRPr="00D67B9F" w:rsidRDefault="003F7B1C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4FCB3BE6" w14:textId="77777777" w:rsidR="003F7B1C" w:rsidRPr="00D67B9F" w:rsidRDefault="003F7B1C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42C5C44A" w14:textId="77777777" w:rsidR="003F7B1C" w:rsidRPr="00D67B9F" w:rsidRDefault="003F7B1C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50" w:type="dxa"/>
          </w:tcPr>
          <w:p w14:paraId="38082DA4" w14:textId="77777777" w:rsidR="003F7B1C" w:rsidRPr="00D67B9F" w:rsidRDefault="003F7B1C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2CCBAF7E" w14:textId="77777777" w:rsidR="003F7B1C" w:rsidRPr="00D67B9F" w:rsidRDefault="003F7B1C" w:rsidP="00840163">
            <w:pPr>
              <w:pStyle w:val="Table11ColumnHeading"/>
            </w:pPr>
            <w:r>
              <w:t>Strongly agree</w:t>
            </w:r>
          </w:p>
        </w:tc>
      </w:tr>
      <w:tr w:rsidR="003F7B1C" w:rsidRPr="00D67B9F" w14:paraId="5AC80773" w14:textId="77777777" w:rsidTr="00BE6FF6">
        <w:tc>
          <w:tcPr>
            <w:tcW w:w="3600" w:type="dxa"/>
            <w:vAlign w:val="center"/>
          </w:tcPr>
          <w:p w14:paraId="43FAC358" w14:textId="20823DA5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 xml:space="preserve">I can rely on my </w:t>
            </w:r>
            <w:r w:rsidRPr="003F7B1C">
              <w:rPr>
                <w:b w:val="0"/>
                <w:bCs/>
                <w:color w:val="464646"/>
                <w:spacing w:val="-2"/>
              </w:rPr>
              <w:t>paraeducators.</w:t>
            </w:r>
          </w:p>
        </w:tc>
        <w:tc>
          <w:tcPr>
            <w:tcW w:w="1260" w:type="dxa"/>
            <w:vAlign w:val="center"/>
          </w:tcPr>
          <w:p w14:paraId="0624D5A6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4E24EA24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793740B0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7B9A96E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8A5C6CB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0EC3AACA" w14:textId="77777777" w:rsidTr="00BE6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6D2BF56" w14:textId="40851ECC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>I</w:t>
            </w:r>
            <w:r w:rsidRPr="003F7B1C">
              <w:rPr>
                <w:b w:val="0"/>
                <w:bCs/>
                <w:color w:val="464646"/>
                <w:spacing w:val="-1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feel</w:t>
            </w:r>
            <w:r w:rsidRPr="003F7B1C">
              <w:rPr>
                <w:b w:val="0"/>
                <w:bCs/>
                <w:color w:val="464646"/>
                <w:spacing w:val="-1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satisﬁed</w:t>
            </w:r>
            <w:r w:rsidRPr="003F7B1C">
              <w:rPr>
                <w:b w:val="0"/>
                <w:bCs/>
                <w:color w:val="464646"/>
                <w:spacing w:val="-1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with</w:t>
            </w:r>
            <w:r w:rsidRPr="003F7B1C">
              <w:rPr>
                <w:b w:val="0"/>
                <w:bCs/>
                <w:color w:val="464646"/>
                <w:spacing w:val="-1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>the</w:t>
            </w:r>
            <w:r w:rsidRPr="003F7B1C">
              <w:rPr>
                <w:b w:val="0"/>
                <w:bCs/>
                <w:color w:val="464646"/>
                <w:spacing w:val="-1"/>
              </w:rPr>
              <w:t xml:space="preserve"> </w:t>
            </w:r>
            <w:r w:rsidRPr="003F7B1C">
              <w:rPr>
                <w:b w:val="0"/>
                <w:bCs/>
                <w:color w:val="464646"/>
              </w:rPr>
              <w:t xml:space="preserve">support I receive from my </w:t>
            </w:r>
            <w:r w:rsidRPr="003F7B1C">
              <w:rPr>
                <w:b w:val="0"/>
                <w:bCs/>
                <w:color w:val="464646"/>
                <w:spacing w:val="-2"/>
              </w:rPr>
              <w:t>paraeducators.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032A0D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70E619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3841D2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41EF22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597F96A9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78DD876B" w14:textId="77777777" w:rsidTr="00BE6FF6">
        <w:tc>
          <w:tcPr>
            <w:tcW w:w="3600" w:type="dxa"/>
            <w:vAlign w:val="center"/>
          </w:tcPr>
          <w:p w14:paraId="037BBAB6" w14:textId="1342C4B1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>I can count on my paraeducators’ knowledge.</w:t>
            </w:r>
          </w:p>
        </w:tc>
        <w:tc>
          <w:tcPr>
            <w:tcW w:w="1260" w:type="dxa"/>
            <w:vAlign w:val="center"/>
          </w:tcPr>
          <w:p w14:paraId="3CB69BDA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4485DBD4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5E4F217D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CC4B192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40DCFCDD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4DF8CE54" w14:textId="77777777" w:rsidTr="00BE6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A10B9B" w14:textId="6D619D08" w:rsidR="003F7B1C" w:rsidRPr="003F7B1C" w:rsidRDefault="003F7B1C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3F7B1C">
              <w:rPr>
                <w:b w:val="0"/>
                <w:bCs/>
                <w:color w:val="464646"/>
                <w:w w:val="105"/>
              </w:rPr>
              <w:t>My</w:t>
            </w:r>
            <w:r w:rsidRPr="003F7B1C">
              <w:rPr>
                <w:b w:val="0"/>
                <w:bCs/>
                <w:color w:val="464646"/>
                <w:spacing w:val="-2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paraeducators</w:t>
            </w:r>
            <w:r w:rsidRPr="003F7B1C">
              <w:rPr>
                <w:b w:val="0"/>
                <w:bCs/>
                <w:color w:val="464646"/>
                <w:spacing w:val="-2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make</w:t>
            </w:r>
            <w:r w:rsidRPr="003F7B1C">
              <w:rPr>
                <w:b w:val="0"/>
                <w:bCs/>
                <w:color w:val="464646"/>
                <w:spacing w:val="-2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 xml:space="preserve">poor </w:t>
            </w:r>
            <w:r w:rsidRPr="003F7B1C">
              <w:rPr>
                <w:b w:val="0"/>
                <w:bCs/>
                <w:color w:val="464646"/>
                <w:spacing w:val="-2"/>
                <w:w w:val="105"/>
              </w:rPr>
              <w:t>decisions.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471D56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3D58E4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87E4FE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68A6A9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CE78B0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3F7B1C" w:rsidRPr="00D67B9F" w14:paraId="4DC4B944" w14:textId="77777777" w:rsidTr="00BE6F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1056EA" w14:textId="73A8DA89" w:rsidR="003F7B1C" w:rsidRPr="003F7B1C" w:rsidRDefault="003F7B1C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3F7B1C">
              <w:rPr>
                <w:b w:val="0"/>
                <w:bCs/>
                <w:color w:val="464646"/>
              </w:rPr>
              <w:t xml:space="preserve">I have a positive working relationship with my </w:t>
            </w:r>
            <w:r w:rsidRPr="003F7B1C">
              <w:rPr>
                <w:b w:val="0"/>
                <w:bCs/>
                <w:color w:val="464646"/>
                <w:spacing w:val="-2"/>
              </w:rPr>
              <w:t>paraeducators.</w:t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E32626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3B6328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57F030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A6488A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6639AD92" w14:textId="77777777" w:rsidR="003F7B1C" w:rsidRPr="002C6013" w:rsidRDefault="003F7B1C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0C412B8F" w14:textId="50275E4A" w:rsidR="003F7B1C" w:rsidRDefault="003F7B1C" w:rsidP="003F7B1C">
      <w:pPr>
        <w:pStyle w:val="Heading3"/>
      </w:pPr>
      <w:bookmarkStart w:id="59" w:name="_Toc185251928"/>
      <w:r>
        <w:t>Paraeducator Training</w:t>
      </w:r>
      <w:bookmarkEnd w:id="59"/>
    </w:p>
    <w:p w14:paraId="617408CE" w14:textId="7EA6B3F9" w:rsidR="003F7B1C" w:rsidRPr="003F7B1C" w:rsidRDefault="003F7B1C" w:rsidP="003F7B1C">
      <w:pPr>
        <w:pStyle w:val="BodyTextPostHead"/>
      </w:pPr>
      <w:r w:rsidRPr="003F7B1C">
        <w:t xml:space="preserve">Please indicate the extent to which you </w:t>
      </w:r>
      <w:r w:rsidRPr="003F7B1C">
        <w:rPr>
          <w:b/>
          <w:bCs/>
        </w:rPr>
        <w:t>agree</w:t>
      </w:r>
      <w:r w:rsidRPr="003F7B1C">
        <w:t xml:space="preserve"> or </w:t>
      </w:r>
      <w:r w:rsidRPr="003F7B1C">
        <w:rPr>
          <w:b/>
          <w:bCs/>
        </w:rPr>
        <w:t>disagree</w:t>
      </w:r>
      <w:r w:rsidRPr="003F7B1C">
        <w:t xml:space="preserve"> with the following statements about </w:t>
      </w:r>
      <w:r w:rsidRPr="003F7B1C">
        <w:rPr>
          <w:u w:val="single"/>
        </w:rPr>
        <w:t>y</w:t>
      </w:r>
      <w:r w:rsidRPr="003F7B1C">
        <w:rPr>
          <w:u w:val="thick"/>
        </w:rPr>
        <w:t>our paraeducators’</w:t>
      </w:r>
      <w:r w:rsidRPr="003F7B1C">
        <w:t xml:space="preserve"> </w:t>
      </w:r>
      <w:r w:rsidRPr="003F7B1C">
        <w:rPr>
          <w:u w:val="thick"/>
        </w:rPr>
        <w:t>training</w:t>
      </w:r>
      <w:r w:rsidRPr="003F7B1C">
        <w:t>. (Paraeducators may also be referred to as paraprofessionals, teachers’ aides, teacher assistants, or another term).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260"/>
        <w:gridCol w:w="1350"/>
        <w:gridCol w:w="1350"/>
        <w:gridCol w:w="1350"/>
        <w:gridCol w:w="1170"/>
      </w:tblGrid>
      <w:tr w:rsidR="003F7B1C" w:rsidRPr="00D67B9F" w14:paraId="4A754C3D" w14:textId="77777777" w:rsidTr="00BE6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0D232970" w14:textId="77777777" w:rsidR="003F7B1C" w:rsidRPr="00D67B9F" w:rsidRDefault="003F7B1C" w:rsidP="00840163">
            <w:pPr>
              <w:pStyle w:val="Table11ColumnHeading"/>
            </w:pPr>
          </w:p>
        </w:tc>
        <w:tc>
          <w:tcPr>
            <w:tcW w:w="1260" w:type="dxa"/>
          </w:tcPr>
          <w:p w14:paraId="18F96B5B" w14:textId="77777777" w:rsidR="003F7B1C" w:rsidRPr="00D67B9F" w:rsidRDefault="003F7B1C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33984858" w14:textId="77777777" w:rsidR="003F7B1C" w:rsidRPr="00D67B9F" w:rsidRDefault="003F7B1C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741C19FA" w14:textId="77777777" w:rsidR="003F7B1C" w:rsidRPr="00D67B9F" w:rsidRDefault="003F7B1C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350" w:type="dxa"/>
          </w:tcPr>
          <w:p w14:paraId="751D8CFE" w14:textId="77777777" w:rsidR="003F7B1C" w:rsidRPr="00D67B9F" w:rsidRDefault="003F7B1C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09B6F22D" w14:textId="77777777" w:rsidR="003F7B1C" w:rsidRPr="00D67B9F" w:rsidRDefault="003F7B1C" w:rsidP="00840163">
            <w:pPr>
              <w:pStyle w:val="Table11ColumnHeading"/>
            </w:pPr>
            <w:r>
              <w:t>Strongly agree</w:t>
            </w:r>
          </w:p>
        </w:tc>
      </w:tr>
      <w:tr w:rsidR="00BF22FF" w:rsidRPr="00D67B9F" w14:paraId="64B01273" w14:textId="77777777" w:rsidTr="00BE6FF6">
        <w:tc>
          <w:tcPr>
            <w:tcW w:w="3600" w:type="dxa"/>
            <w:vAlign w:val="center"/>
          </w:tcPr>
          <w:p w14:paraId="10FA9A3A" w14:textId="44D489C6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  <w:w w:val="105"/>
              </w:rPr>
              <w:t>My</w:t>
            </w:r>
            <w:r w:rsidRPr="003F7B1C">
              <w:rPr>
                <w:b w:val="0"/>
                <w:bCs/>
                <w:color w:val="464646"/>
                <w:spacing w:val="-1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district</w:t>
            </w:r>
            <w:r w:rsidRPr="003F7B1C">
              <w:rPr>
                <w:b w:val="0"/>
                <w:bCs/>
                <w:color w:val="464646"/>
                <w:spacing w:val="-1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has</w:t>
            </w:r>
            <w:r w:rsidRPr="003F7B1C">
              <w:rPr>
                <w:b w:val="0"/>
                <w:bCs/>
                <w:color w:val="464646"/>
                <w:spacing w:val="-1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adequately trained</w:t>
            </w:r>
            <w:r w:rsidRPr="003F7B1C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my</w:t>
            </w:r>
            <w:r w:rsidRPr="003F7B1C">
              <w:rPr>
                <w:b w:val="0"/>
                <w:bCs/>
                <w:color w:val="464646"/>
                <w:spacing w:val="-8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spacing w:val="-2"/>
                <w:w w:val="105"/>
              </w:rPr>
              <w:t>paraeducators.</w:t>
            </w:r>
          </w:p>
        </w:tc>
        <w:tc>
          <w:tcPr>
            <w:tcW w:w="1260" w:type="dxa"/>
            <w:vAlign w:val="center"/>
          </w:tcPr>
          <w:p w14:paraId="78FB6348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F1CB48B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B472E35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24C48ECF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23A74FE0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579893FD" w14:textId="77777777" w:rsidTr="00BE6F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C0A9F5" w14:textId="674BDEE6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</w:rPr>
              <w:t>My paraeducators need a lot of training.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44F039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C09AD7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0105AB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43499E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46BD35E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BF22FF" w:rsidRPr="00D67B9F" w14:paraId="69199E3C" w14:textId="77777777" w:rsidTr="00BE6F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723EC2" w14:textId="06D346D6" w:rsidR="003F7B1C" w:rsidRPr="003F7B1C" w:rsidRDefault="003F7B1C" w:rsidP="00840163">
            <w:pPr>
              <w:pStyle w:val="Table11RowHeading"/>
              <w:rPr>
                <w:b w:val="0"/>
                <w:bCs/>
              </w:rPr>
            </w:pPr>
            <w:r w:rsidRPr="003F7B1C">
              <w:rPr>
                <w:b w:val="0"/>
                <w:bCs/>
                <w:color w:val="464646"/>
                <w:w w:val="105"/>
              </w:rPr>
              <w:t>My</w:t>
            </w:r>
            <w:r w:rsidRPr="003F7B1C">
              <w:rPr>
                <w:b w:val="0"/>
                <w:bCs/>
                <w:color w:val="464646"/>
                <w:spacing w:val="-6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paraeducators</w:t>
            </w:r>
            <w:r w:rsidRPr="003F7B1C">
              <w:rPr>
                <w:b w:val="0"/>
                <w:bCs/>
                <w:color w:val="464646"/>
                <w:spacing w:val="-6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>are</w:t>
            </w:r>
            <w:r w:rsidRPr="003F7B1C">
              <w:rPr>
                <w:b w:val="0"/>
                <w:bCs/>
                <w:color w:val="464646"/>
                <w:spacing w:val="-6"/>
                <w:w w:val="105"/>
              </w:rPr>
              <w:t xml:space="preserve"> </w:t>
            </w:r>
            <w:r w:rsidRPr="003F7B1C">
              <w:rPr>
                <w:b w:val="0"/>
                <w:bCs/>
                <w:color w:val="464646"/>
                <w:w w:val="105"/>
              </w:rPr>
              <w:t xml:space="preserve">well- trained to help me provide </w:t>
            </w:r>
            <w:r w:rsidRPr="003F7B1C">
              <w:rPr>
                <w:b w:val="0"/>
                <w:bCs/>
                <w:color w:val="464646"/>
                <w:spacing w:val="-2"/>
                <w:w w:val="105"/>
              </w:rPr>
              <w:t>instruction.</w:t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DE56E5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B84E6F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A5B77E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7D14F9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069A50C7" w14:textId="77777777" w:rsidR="003F7B1C" w:rsidRPr="00D67B9F" w:rsidRDefault="003F7B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909A044" w14:textId="77777777" w:rsidR="00885528" w:rsidRDefault="00885528" w:rsidP="003F7B1C">
      <w:pPr>
        <w:pStyle w:val="BodyText"/>
        <w:rPr>
          <w:rFonts w:cstheme="minorHAnsi"/>
          <w:bCs/>
          <w:lang w:eastAsia="zh-CN"/>
        </w:rPr>
      </w:pPr>
    </w:p>
    <w:p w14:paraId="3E044D97" w14:textId="64C01C46" w:rsidR="003F7B1C" w:rsidRDefault="003F7B1C" w:rsidP="003F7B1C">
      <w:pPr>
        <w:pStyle w:val="BodyText"/>
        <w:rPr>
          <w:rFonts w:cstheme="minorHAnsi"/>
          <w:bCs/>
          <w:lang w:eastAsia="zh-CN"/>
        </w:rPr>
      </w:pPr>
      <w:r w:rsidRPr="003F7B1C">
        <w:rPr>
          <w:rFonts w:cstheme="minorHAnsi"/>
          <w:bCs/>
          <w:lang w:eastAsia="zh-CN"/>
        </w:rPr>
        <w:lastRenderedPageBreak/>
        <w:t>If you have any additional comments you would like to make about your paraeducators, please make them here</w:t>
      </w:r>
      <w:r>
        <w:rPr>
          <w:rFonts w:cstheme="minorHAnsi"/>
          <w:bCs/>
          <w:lang w:eastAsia="zh-CN"/>
        </w:rPr>
        <w:t>.</w:t>
      </w:r>
    </w:p>
    <w:p w14:paraId="46217DF6" w14:textId="77777777" w:rsidR="003F7B1C" w:rsidRPr="003F4A00" w:rsidRDefault="003F7B1C" w:rsidP="003F7B1C">
      <w:pPr>
        <w:pStyle w:val="BodyText"/>
        <w:rPr>
          <w:rFonts w:cstheme="minorHAnsi"/>
          <w:bCs/>
          <w:lang w:eastAsia="zh-CN"/>
        </w:rPr>
      </w:pPr>
      <w:r w:rsidRPr="002A3569">
        <w:rPr>
          <w:rFonts w:cstheme="minorHAnsi"/>
          <w:bCs/>
          <w:lang w:eastAsia="zh-CN"/>
        </w:rPr>
        <w:t xml:space="preserve"> </w:t>
      </w:r>
      <w:r w:rsidRPr="003F4A00">
        <w:rPr>
          <w:b/>
          <w:i/>
        </w:rPr>
        <w:t>_________________________________________________________________________________________________</w:t>
      </w:r>
    </w:p>
    <w:p w14:paraId="0DEA139F" w14:textId="77777777" w:rsidR="003F7B1C" w:rsidRPr="00B81EFE" w:rsidRDefault="003F7B1C" w:rsidP="003F7B1C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24812996" w14:textId="2066F336" w:rsidR="003F7B1C" w:rsidRDefault="003F7B1C" w:rsidP="003F7B1C">
      <w:pPr>
        <w:pStyle w:val="Heading3"/>
      </w:pPr>
      <w:bookmarkStart w:id="60" w:name="_Toc185251929"/>
      <w:r>
        <w:t>Autonomy</w:t>
      </w:r>
      <w:bookmarkEnd w:id="60"/>
    </w:p>
    <w:p w14:paraId="581152D3" w14:textId="19C88080" w:rsidR="007D1C1C" w:rsidRPr="007D1C1C" w:rsidRDefault="007D1C1C" w:rsidP="007D1C1C">
      <w:pPr>
        <w:pStyle w:val="BodyTextPostHead"/>
      </w:pPr>
      <w:r w:rsidRPr="007D1C1C">
        <w:t>How much control do you have over the following areas of your work?</w:t>
      </w:r>
      <w:r w:rsidR="00C96CBA">
        <w:t xml:space="preserve"> Please indicate the extent of control you </w:t>
      </w:r>
      <w:r w:rsidR="00132375">
        <w:t>with the following statements.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2970"/>
        <w:gridCol w:w="1422"/>
        <w:gridCol w:w="1422"/>
        <w:gridCol w:w="1422"/>
        <w:gridCol w:w="1422"/>
        <w:gridCol w:w="1422"/>
      </w:tblGrid>
      <w:tr w:rsidR="007D1C1C" w:rsidRPr="00D67B9F" w14:paraId="665268CE" w14:textId="77777777" w:rsidTr="00BF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0" w:type="dxa"/>
          </w:tcPr>
          <w:p w14:paraId="679AA331" w14:textId="77777777" w:rsidR="007D1C1C" w:rsidRPr="00D67B9F" w:rsidRDefault="007D1C1C" w:rsidP="00840163">
            <w:pPr>
              <w:pStyle w:val="Table11ColumnHeading"/>
            </w:pPr>
          </w:p>
        </w:tc>
        <w:tc>
          <w:tcPr>
            <w:tcW w:w="1422" w:type="dxa"/>
          </w:tcPr>
          <w:p w14:paraId="3273839D" w14:textId="5580C2E6" w:rsidR="007D1C1C" w:rsidRPr="00D67B9F" w:rsidRDefault="007D1C1C" w:rsidP="00840163">
            <w:pPr>
              <w:pStyle w:val="Table11ColumnHeading"/>
            </w:pPr>
            <w:r>
              <w:t>To</w:t>
            </w:r>
            <w:r w:rsidR="00945C9E">
              <w:t>t</w:t>
            </w:r>
            <w:r>
              <w:t>al control</w:t>
            </w:r>
          </w:p>
        </w:tc>
        <w:tc>
          <w:tcPr>
            <w:tcW w:w="1422" w:type="dxa"/>
          </w:tcPr>
          <w:p w14:paraId="148CFEB2" w14:textId="4447DBE1" w:rsidR="007D1C1C" w:rsidRPr="00D67B9F" w:rsidRDefault="007D1C1C" w:rsidP="00840163">
            <w:pPr>
              <w:pStyle w:val="Table11ColumnHeading"/>
            </w:pPr>
            <w:r>
              <w:t>A lot of control</w:t>
            </w:r>
          </w:p>
        </w:tc>
        <w:tc>
          <w:tcPr>
            <w:tcW w:w="1422" w:type="dxa"/>
          </w:tcPr>
          <w:p w14:paraId="0013B248" w14:textId="110BDCA8" w:rsidR="007D1C1C" w:rsidRPr="00D67B9F" w:rsidRDefault="007D1C1C" w:rsidP="00840163">
            <w:pPr>
              <w:pStyle w:val="Table11ColumnHeading"/>
            </w:pPr>
            <w:r>
              <w:t>Some control</w:t>
            </w:r>
          </w:p>
        </w:tc>
        <w:tc>
          <w:tcPr>
            <w:tcW w:w="1422" w:type="dxa"/>
          </w:tcPr>
          <w:p w14:paraId="0EAB2FCD" w14:textId="0FD4C749" w:rsidR="007D1C1C" w:rsidRPr="00D67B9F" w:rsidRDefault="007D1C1C" w:rsidP="00840163">
            <w:pPr>
              <w:pStyle w:val="Table11ColumnHeading"/>
            </w:pPr>
            <w:r>
              <w:t>Limited control</w:t>
            </w:r>
          </w:p>
        </w:tc>
        <w:tc>
          <w:tcPr>
            <w:tcW w:w="1422" w:type="dxa"/>
          </w:tcPr>
          <w:p w14:paraId="5855956D" w14:textId="7EEAE375" w:rsidR="007D1C1C" w:rsidRPr="00D67B9F" w:rsidRDefault="007D1C1C" w:rsidP="00840163">
            <w:pPr>
              <w:pStyle w:val="Table11ColumnHeading"/>
            </w:pPr>
            <w:r>
              <w:t>No control</w:t>
            </w:r>
          </w:p>
        </w:tc>
      </w:tr>
      <w:tr w:rsidR="007D1C1C" w:rsidRPr="00D67B9F" w14:paraId="60ECC80B" w14:textId="77777777" w:rsidTr="00BF22FF">
        <w:tc>
          <w:tcPr>
            <w:tcW w:w="2970" w:type="dxa"/>
            <w:vAlign w:val="center"/>
          </w:tcPr>
          <w:p w14:paraId="028B9848" w14:textId="5CF3DE90" w:rsidR="007D1C1C" w:rsidRPr="007D1C1C" w:rsidRDefault="007D1C1C" w:rsidP="00840163">
            <w:pPr>
              <w:pStyle w:val="Table11RowHeading"/>
              <w:rPr>
                <w:b w:val="0"/>
                <w:bCs/>
              </w:rPr>
            </w:pPr>
            <w:r w:rsidRPr="007D1C1C">
              <w:rPr>
                <w:b w:val="0"/>
                <w:bCs/>
                <w:color w:val="464646"/>
              </w:rPr>
              <w:t>Instructional</w:t>
            </w:r>
            <w:r w:rsidRPr="007D1C1C">
              <w:rPr>
                <w:b w:val="0"/>
                <w:bCs/>
                <w:color w:val="464646"/>
                <w:spacing w:val="-7"/>
              </w:rPr>
              <w:t xml:space="preserve"> </w:t>
            </w:r>
            <w:r w:rsidRPr="007D1C1C">
              <w:rPr>
                <w:b w:val="0"/>
                <w:bCs/>
                <w:color w:val="464646"/>
                <w:spacing w:val="-2"/>
              </w:rPr>
              <w:t>materials</w:t>
            </w:r>
          </w:p>
        </w:tc>
        <w:tc>
          <w:tcPr>
            <w:tcW w:w="1422" w:type="dxa"/>
            <w:vAlign w:val="center"/>
          </w:tcPr>
          <w:p w14:paraId="405DB5C8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66139944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18EBADDB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24797078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61DC7120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7D1C1C" w:rsidRPr="00D67B9F" w14:paraId="1B30EB65" w14:textId="77777777" w:rsidTr="00BF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6C32BA7" w14:textId="14AED62F" w:rsidR="007D1C1C" w:rsidRPr="007D1C1C" w:rsidRDefault="007D1C1C" w:rsidP="00840163">
            <w:pPr>
              <w:pStyle w:val="Table11RowHeading"/>
              <w:rPr>
                <w:b w:val="0"/>
                <w:bCs/>
              </w:rPr>
            </w:pPr>
            <w:r w:rsidRPr="007D1C1C">
              <w:rPr>
                <w:b w:val="0"/>
                <w:bCs/>
                <w:color w:val="464646"/>
              </w:rPr>
              <w:t>Content,</w:t>
            </w:r>
            <w:r w:rsidRPr="007D1C1C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7D1C1C">
              <w:rPr>
                <w:b w:val="0"/>
                <w:bCs/>
                <w:color w:val="464646"/>
              </w:rPr>
              <w:t>topics,</w:t>
            </w:r>
            <w:r w:rsidRPr="007D1C1C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7D1C1C">
              <w:rPr>
                <w:b w:val="0"/>
                <w:bCs/>
                <w:color w:val="464646"/>
              </w:rPr>
              <w:t>or</w:t>
            </w:r>
            <w:r w:rsidRPr="007D1C1C">
              <w:rPr>
                <w:b w:val="0"/>
                <w:bCs/>
                <w:color w:val="464646"/>
                <w:spacing w:val="-16"/>
              </w:rPr>
              <w:t xml:space="preserve"> </w:t>
            </w:r>
            <w:r w:rsidRPr="007D1C1C">
              <w:rPr>
                <w:b w:val="0"/>
                <w:bCs/>
                <w:color w:val="464646"/>
              </w:rPr>
              <w:t>other</w:t>
            </w:r>
            <w:r w:rsidRPr="007D1C1C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7D1C1C">
              <w:rPr>
                <w:b w:val="0"/>
                <w:bCs/>
                <w:color w:val="464646"/>
              </w:rPr>
              <w:t>skills to be taught</w:t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6EA7D2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28EA66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B50CFE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C0401E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</w:tcBorders>
            <w:vAlign w:val="center"/>
          </w:tcPr>
          <w:p w14:paraId="7A68A28D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7D1C1C" w:rsidRPr="00D67B9F" w14:paraId="1A05A2F6" w14:textId="77777777" w:rsidTr="00BF22FF">
        <w:tc>
          <w:tcPr>
            <w:tcW w:w="2970" w:type="dxa"/>
            <w:vAlign w:val="center"/>
          </w:tcPr>
          <w:p w14:paraId="3EC33205" w14:textId="61EB2D4C" w:rsidR="007D1C1C" w:rsidRPr="007D1C1C" w:rsidRDefault="007D1C1C" w:rsidP="00840163">
            <w:pPr>
              <w:pStyle w:val="Table11RowHeading"/>
              <w:rPr>
                <w:b w:val="0"/>
                <w:bCs/>
              </w:rPr>
            </w:pPr>
            <w:r w:rsidRPr="007D1C1C">
              <w:rPr>
                <w:b w:val="0"/>
                <w:bCs/>
                <w:color w:val="464646"/>
                <w:w w:val="105"/>
              </w:rPr>
              <w:t>Teaching strategies</w:t>
            </w:r>
          </w:p>
        </w:tc>
        <w:tc>
          <w:tcPr>
            <w:tcW w:w="1422" w:type="dxa"/>
            <w:vAlign w:val="center"/>
          </w:tcPr>
          <w:p w14:paraId="6162C9B9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25E1AB3B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5D72B4EC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1493AE4F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0092C7BF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7D1C1C" w:rsidRPr="00D67B9F" w14:paraId="41827F20" w14:textId="77777777" w:rsidTr="00BF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68C244E" w14:textId="40FC74ED" w:rsidR="007D1C1C" w:rsidRPr="007D1C1C" w:rsidRDefault="007D1C1C" w:rsidP="007D1C1C">
            <w:pPr>
              <w:pStyle w:val="Table11RowHeading"/>
              <w:rPr>
                <w:b w:val="0"/>
                <w:bCs/>
                <w:color w:val="464646"/>
                <w:w w:val="105"/>
              </w:rPr>
            </w:pPr>
            <w:r w:rsidRPr="007D1C1C">
              <w:rPr>
                <w:b w:val="0"/>
                <w:bCs/>
                <w:color w:val="464646"/>
                <w:w w:val="105"/>
              </w:rPr>
              <w:t>Assessment</w:t>
            </w:r>
            <w:r w:rsidRPr="007D1C1C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w w:val="105"/>
              </w:rPr>
              <w:t>and</w:t>
            </w:r>
            <w:r w:rsidRPr="007D1C1C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w w:val="105"/>
              </w:rPr>
              <w:t>grading</w:t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599902" w14:textId="71E745B6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4F9EF1" w14:textId="506A579E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916CC1" w14:textId="1AB03605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05DC7E" w14:textId="75152DB0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</w:tcBorders>
            <w:vAlign w:val="center"/>
          </w:tcPr>
          <w:p w14:paraId="1BE87FFB" w14:textId="4886AAE7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7D1C1C" w:rsidRPr="00D67B9F" w14:paraId="2EF1DC4F" w14:textId="77777777" w:rsidTr="00BF22FF">
        <w:tc>
          <w:tcPr>
            <w:tcW w:w="2970" w:type="dxa"/>
            <w:vAlign w:val="center"/>
          </w:tcPr>
          <w:p w14:paraId="03FE63E0" w14:textId="476288FD" w:rsidR="007D1C1C" w:rsidRPr="007D1C1C" w:rsidRDefault="007D1C1C" w:rsidP="007D1C1C">
            <w:pPr>
              <w:pStyle w:val="Table11RowHeading"/>
              <w:rPr>
                <w:b w:val="0"/>
                <w:bCs/>
                <w:color w:val="464646"/>
                <w:w w:val="105"/>
              </w:rPr>
            </w:pPr>
            <w:r w:rsidRPr="007D1C1C">
              <w:rPr>
                <w:b w:val="0"/>
                <w:bCs/>
                <w:color w:val="464646"/>
                <w:w w:val="105"/>
              </w:rPr>
              <w:t>Classroom</w:t>
            </w:r>
            <w:r w:rsidRPr="007D1C1C">
              <w:rPr>
                <w:b w:val="0"/>
                <w:bCs/>
                <w:color w:val="464646"/>
                <w:spacing w:val="-6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w w:val="105"/>
              </w:rPr>
              <w:t>and</w:t>
            </w:r>
            <w:r w:rsidRPr="007D1C1C">
              <w:rPr>
                <w:b w:val="0"/>
                <w:bCs/>
                <w:color w:val="464646"/>
                <w:spacing w:val="-6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w w:val="105"/>
              </w:rPr>
              <w:t>behavior management practices</w:t>
            </w:r>
          </w:p>
        </w:tc>
        <w:tc>
          <w:tcPr>
            <w:tcW w:w="1422" w:type="dxa"/>
            <w:vAlign w:val="center"/>
          </w:tcPr>
          <w:p w14:paraId="514A290B" w14:textId="061C0253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25156C54" w14:textId="7B91E21F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41E9AA7B" w14:textId="269CB367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3C3E13F7" w14:textId="649B3EDF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vAlign w:val="center"/>
          </w:tcPr>
          <w:p w14:paraId="3490B80F" w14:textId="32C7E3A7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7D1C1C" w:rsidRPr="00D67B9F" w14:paraId="3B2A5B78" w14:textId="77777777" w:rsidTr="00BF0E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FC32B26" w14:textId="2D634A0A" w:rsidR="007D1C1C" w:rsidRPr="007D1C1C" w:rsidRDefault="007D1C1C" w:rsidP="007D1C1C">
            <w:pPr>
              <w:pStyle w:val="Table11RowHeading"/>
              <w:rPr>
                <w:b w:val="0"/>
                <w:bCs/>
                <w:color w:val="464646"/>
                <w:w w:val="105"/>
              </w:rPr>
            </w:pPr>
            <w:r w:rsidRPr="007D1C1C">
              <w:rPr>
                <w:b w:val="0"/>
                <w:bCs/>
                <w:color w:val="464646"/>
              </w:rPr>
              <w:t>My</w:t>
            </w:r>
            <w:r w:rsidRPr="007D1C1C">
              <w:rPr>
                <w:b w:val="0"/>
                <w:bCs/>
                <w:color w:val="464646"/>
                <w:spacing w:val="1"/>
              </w:rPr>
              <w:t xml:space="preserve"> </w:t>
            </w:r>
            <w:r w:rsidRPr="007D1C1C">
              <w:rPr>
                <w:b w:val="0"/>
                <w:bCs/>
                <w:color w:val="464646"/>
                <w:spacing w:val="-2"/>
              </w:rPr>
              <w:t>schedule</w:t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5B32E2" w14:textId="353D6AA9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BBFF64" w14:textId="1031ACD7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415965" w14:textId="5CC0669B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0F6F21" w14:textId="5C2D327B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</w:tcBorders>
            <w:vAlign w:val="center"/>
          </w:tcPr>
          <w:p w14:paraId="7E270CFE" w14:textId="4CF68148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4A23B00D" w14:textId="5960DBBC" w:rsidR="003F7B1C" w:rsidRDefault="007D1C1C" w:rsidP="007D1C1C">
      <w:pPr>
        <w:pStyle w:val="Heading3"/>
      </w:pPr>
      <w:bookmarkStart w:id="61" w:name="_Toc185251930"/>
      <w:r>
        <w:t>Inclusion in Decision Making</w:t>
      </w:r>
      <w:bookmarkEnd w:id="61"/>
    </w:p>
    <w:p w14:paraId="3B99F471" w14:textId="77777777" w:rsidR="007D1C1C" w:rsidRPr="007D1C1C" w:rsidRDefault="007D1C1C" w:rsidP="007D1C1C">
      <w:pPr>
        <w:pStyle w:val="BodyTextPostHead"/>
      </w:pPr>
      <w:r w:rsidRPr="007D1C1C">
        <w:t xml:space="preserve">Please indicate the extent to which you </w:t>
      </w:r>
      <w:r w:rsidRPr="007D1C1C">
        <w:rPr>
          <w:b/>
          <w:bCs/>
        </w:rPr>
        <w:t>agree</w:t>
      </w:r>
      <w:r w:rsidRPr="007D1C1C">
        <w:t xml:space="preserve"> or </w:t>
      </w:r>
      <w:r w:rsidRPr="007D1C1C">
        <w:rPr>
          <w:b/>
          <w:bCs/>
        </w:rPr>
        <w:t>disagree</w:t>
      </w:r>
      <w:r w:rsidRPr="007D1C1C">
        <w:t xml:space="preserve"> with the following statements about the extent to which special educators are </w:t>
      </w:r>
      <w:r w:rsidRPr="007D1C1C">
        <w:rPr>
          <w:u w:val="thick"/>
        </w:rPr>
        <w:t>included in decision making in your</w:t>
      </w:r>
      <w:r w:rsidRPr="007D1C1C">
        <w:t xml:space="preserve"> </w:t>
      </w:r>
      <w:r w:rsidRPr="007D1C1C">
        <w:rPr>
          <w:u w:val="thick"/>
        </w:rPr>
        <w:t>schoo</w:t>
      </w:r>
      <w:r w:rsidRPr="007D1C1C">
        <w:t>l.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90"/>
        <w:gridCol w:w="1350"/>
        <w:gridCol w:w="1260"/>
        <w:gridCol w:w="1350"/>
        <w:gridCol w:w="1260"/>
        <w:gridCol w:w="1170"/>
      </w:tblGrid>
      <w:tr w:rsidR="007D1C1C" w:rsidRPr="00D67B9F" w14:paraId="3ECD8580" w14:textId="77777777" w:rsidTr="00945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</w:tcPr>
          <w:p w14:paraId="53D9EB04" w14:textId="77777777" w:rsidR="007D1C1C" w:rsidRPr="00D67B9F" w:rsidRDefault="007D1C1C" w:rsidP="00840163">
            <w:pPr>
              <w:pStyle w:val="Table11ColumnHeading"/>
            </w:pPr>
          </w:p>
        </w:tc>
        <w:tc>
          <w:tcPr>
            <w:tcW w:w="1350" w:type="dxa"/>
          </w:tcPr>
          <w:p w14:paraId="6A19CAF2" w14:textId="77777777" w:rsidR="007D1C1C" w:rsidRPr="00D67B9F" w:rsidRDefault="007D1C1C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7A8BA597" w14:textId="77777777" w:rsidR="007D1C1C" w:rsidRPr="00D67B9F" w:rsidRDefault="007D1C1C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5A5C7F79" w14:textId="77777777" w:rsidR="007D1C1C" w:rsidRPr="00D67B9F" w:rsidRDefault="007D1C1C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260" w:type="dxa"/>
          </w:tcPr>
          <w:p w14:paraId="29933B45" w14:textId="77777777" w:rsidR="007D1C1C" w:rsidRPr="00D67B9F" w:rsidRDefault="007D1C1C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105598A4" w14:textId="77777777" w:rsidR="007D1C1C" w:rsidRPr="00D67B9F" w:rsidRDefault="007D1C1C" w:rsidP="00840163">
            <w:pPr>
              <w:pStyle w:val="Table11ColumnHeading"/>
            </w:pPr>
            <w:r>
              <w:t>Strongly agree</w:t>
            </w:r>
          </w:p>
        </w:tc>
      </w:tr>
      <w:tr w:rsidR="007D1C1C" w:rsidRPr="00D67B9F" w14:paraId="71322A83" w14:textId="77777777" w:rsidTr="00945C9E">
        <w:tc>
          <w:tcPr>
            <w:tcW w:w="3690" w:type="dxa"/>
            <w:vAlign w:val="center"/>
          </w:tcPr>
          <w:p w14:paraId="6D8742A2" w14:textId="7AACD23B" w:rsidR="007D1C1C" w:rsidRPr="007D1C1C" w:rsidRDefault="007D1C1C" w:rsidP="00840163">
            <w:pPr>
              <w:pStyle w:val="Table11RowHeading"/>
              <w:rPr>
                <w:b w:val="0"/>
                <w:bCs/>
              </w:rPr>
            </w:pPr>
            <w:r w:rsidRPr="007D1C1C">
              <w:rPr>
                <w:b w:val="0"/>
                <w:bCs/>
                <w:color w:val="464646"/>
                <w:w w:val="105"/>
              </w:rPr>
              <w:t xml:space="preserve">Special educators are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>respected</w:t>
            </w:r>
            <w:r w:rsidRPr="007D1C1C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>in</w:t>
            </w:r>
            <w:r w:rsidRPr="007D1C1C">
              <w:rPr>
                <w:b w:val="0"/>
                <w:bCs/>
                <w:color w:val="464646"/>
                <w:spacing w:val="-15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>this</w:t>
            </w:r>
            <w:r w:rsidRPr="007D1C1C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>school.</w:t>
            </w:r>
          </w:p>
        </w:tc>
        <w:tc>
          <w:tcPr>
            <w:tcW w:w="1350" w:type="dxa"/>
            <w:vAlign w:val="center"/>
          </w:tcPr>
          <w:p w14:paraId="79143776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7A09864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702E4CF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510A0AF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39F117FD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7D1C1C" w:rsidRPr="00D67B9F" w14:paraId="0B8D42FE" w14:textId="77777777" w:rsidTr="00945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C95C91F" w14:textId="0B94AEA3" w:rsidR="007D1C1C" w:rsidRPr="007D1C1C" w:rsidRDefault="007D1C1C" w:rsidP="00840163">
            <w:pPr>
              <w:pStyle w:val="Table11RowHeading"/>
              <w:rPr>
                <w:b w:val="0"/>
                <w:bCs/>
              </w:rPr>
            </w:pPr>
            <w:r w:rsidRPr="007D1C1C">
              <w:rPr>
                <w:b w:val="0"/>
                <w:bCs/>
                <w:color w:val="464646"/>
                <w:w w:val="105"/>
              </w:rPr>
              <w:t>Special educators’ perspectives</w:t>
            </w:r>
            <w:r w:rsidRPr="007D1C1C">
              <w:rPr>
                <w:b w:val="0"/>
                <w:bCs/>
                <w:color w:val="464646"/>
                <w:spacing w:val="-9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w w:val="105"/>
              </w:rPr>
              <w:t>are</w:t>
            </w:r>
            <w:r w:rsidRPr="007D1C1C">
              <w:rPr>
                <w:b w:val="0"/>
                <w:bCs/>
                <w:color w:val="464646"/>
                <w:spacing w:val="-9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w w:val="105"/>
              </w:rPr>
              <w:t>considered in school-wide decisions.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516289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3DE50F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892845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DAC546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6ECEB89D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7D1C1C" w:rsidRPr="00D67B9F" w14:paraId="3C838894" w14:textId="77777777" w:rsidTr="00945C9E">
        <w:tc>
          <w:tcPr>
            <w:tcW w:w="3690" w:type="dxa"/>
            <w:vAlign w:val="center"/>
          </w:tcPr>
          <w:p w14:paraId="454FC9BD" w14:textId="643AD5E8" w:rsidR="007D1C1C" w:rsidRPr="007D1C1C" w:rsidRDefault="007D1C1C" w:rsidP="00840163">
            <w:pPr>
              <w:pStyle w:val="Table11RowHeading"/>
              <w:rPr>
                <w:b w:val="0"/>
                <w:bCs/>
              </w:rPr>
            </w:pPr>
            <w:r w:rsidRPr="007D1C1C">
              <w:rPr>
                <w:b w:val="0"/>
                <w:bCs/>
                <w:color w:val="464646"/>
              </w:rPr>
              <w:t>School-wide decisions are made without considering their</w:t>
            </w:r>
            <w:r w:rsidRPr="007D1C1C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7D1C1C">
              <w:rPr>
                <w:b w:val="0"/>
                <w:bCs/>
                <w:color w:val="464646"/>
              </w:rPr>
              <w:t>implications</w:t>
            </w:r>
            <w:r w:rsidRPr="007D1C1C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7D1C1C">
              <w:rPr>
                <w:b w:val="0"/>
                <w:bCs/>
                <w:color w:val="464646"/>
              </w:rPr>
              <w:t>for</w:t>
            </w:r>
            <w:r w:rsidRPr="007D1C1C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7D1C1C">
              <w:rPr>
                <w:b w:val="0"/>
                <w:bCs/>
                <w:color w:val="464646"/>
              </w:rPr>
              <w:t>students with disabilities.</w:t>
            </w:r>
          </w:p>
        </w:tc>
        <w:tc>
          <w:tcPr>
            <w:tcW w:w="1350" w:type="dxa"/>
            <w:vAlign w:val="center"/>
          </w:tcPr>
          <w:p w14:paraId="20FB2BBB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5EC97721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1EC10CA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084D137E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FF170DD" w14:textId="77777777" w:rsidR="007D1C1C" w:rsidRPr="00D67B9F" w:rsidRDefault="007D1C1C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7D1C1C" w:rsidRPr="00D67B9F" w14:paraId="016212A3" w14:textId="77777777" w:rsidTr="00945C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61E1135" w14:textId="70EAAF64" w:rsidR="007D1C1C" w:rsidRPr="007D1C1C" w:rsidRDefault="007D1C1C" w:rsidP="007D1C1C">
            <w:pPr>
              <w:pStyle w:val="Table11RowHeading"/>
              <w:rPr>
                <w:b w:val="0"/>
                <w:bCs/>
                <w:color w:val="464646"/>
              </w:rPr>
            </w:pPr>
            <w:r w:rsidRPr="007D1C1C">
              <w:rPr>
                <w:b w:val="0"/>
                <w:bCs/>
                <w:color w:val="464646"/>
                <w:w w:val="105"/>
              </w:rPr>
              <w:lastRenderedPageBreak/>
              <w:t xml:space="preserve">Special educators are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>excluded</w:t>
            </w:r>
            <w:r w:rsidRPr="007D1C1C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>from</w:t>
            </w:r>
            <w:r w:rsidRPr="007D1C1C">
              <w:rPr>
                <w:b w:val="0"/>
                <w:bCs/>
                <w:color w:val="464646"/>
                <w:spacing w:val="-15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>key</w:t>
            </w:r>
            <w:r w:rsidRPr="007D1C1C">
              <w:rPr>
                <w:b w:val="0"/>
                <w:bCs/>
                <w:color w:val="464646"/>
                <w:spacing w:val="-16"/>
                <w:w w:val="105"/>
              </w:rPr>
              <w:t xml:space="preserve">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 xml:space="preserve">decisions </w:t>
            </w:r>
            <w:r w:rsidRPr="007D1C1C">
              <w:rPr>
                <w:b w:val="0"/>
                <w:bCs/>
                <w:color w:val="464646"/>
                <w:w w:val="105"/>
              </w:rPr>
              <w:t xml:space="preserve">that affect students with </w:t>
            </w:r>
            <w:r w:rsidRPr="007D1C1C">
              <w:rPr>
                <w:b w:val="0"/>
                <w:bCs/>
                <w:color w:val="464646"/>
                <w:spacing w:val="-2"/>
                <w:w w:val="105"/>
              </w:rPr>
              <w:t>disabilities.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86ECC9" w14:textId="1E104626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368CEC" w14:textId="715FD00E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C91286" w14:textId="03BDA865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D881E3" w14:textId="1DF1CF2F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70FBA7D2" w14:textId="60A60328" w:rsidR="007D1C1C" w:rsidRPr="002C6013" w:rsidRDefault="007D1C1C" w:rsidP="007D1C1C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23AF305B" w14:textId="7B49145A" w:rsidR="007D1C1C" w:rsidRDefault="007D1C1C" w:rsidP="007D1C1C">
      <w:pPr>
        <w:pStyle w:val="Heading2"/>
      </w:pPr>
      <w:bookmarkStart w:id="62" w:name="_Toc185251931"/>
      <w:r>
        <w:t>Information Resources</w:t>
      </w:r>
      <w:bookmarkEnd w:id="62"/>
    </w:p>
    <w:p w14:paraId="0AD191F8" w14:textId="73616148" w:rsidR="007D1C1C" w:rsidRPr="007D1C1C" w:rsidRDefault="005B2B01" w:rsidP="005B2B01">
      <w:pPr>
        <w:pStyle w:val="Heading3"/>
      </w:pPr>
      <w:bookmarkStart w:id="63" w:name="_Toc185251932"/>
      <w:r w:rsidRPr="005B2B01">
        <w:t>Professional Learning Opportunities: School</w:t>
      </w:r>
      <w:bookmarkEnd w:id="63"/>
    </w:p>
    <w:p w14:paraId="1A2284E1" w14:textId="21FB4BBA" w:rsidR="005B2B01" w:rsidRPr="005B2B01" w:rsidRDefault="005B2B01" w:rsidP="005B2B01">
      <w:pPr>
        <w:pStyle w:val="BodyTextPostHead"/>
      </w:pPr>
      <w:r w:rsidRPr="005B2B01">
        <w:t xml:space="preserve">Please indicate the extent to which you </w:t>
      </w:r>
      <w:r w:rsidRPr="005B2B01">
        <w:rPr>
          <w:b/>
          <w:bCs/>
        </w:rPr>
        <w:t>agree</w:t>
      </w:r>
      <w:r w:rsidRPr="005B2B01">
        <w:t xml:space="preserve"> or </w:t>
      </w:r>
      <w:r w:rsidRPr="005B2B01">
        <w:rPr>
          <w:b/>
          <w:bCs/>
        </w:rPr>
        <w:t>disagree</w:t>
      </w:r>
      <w:r w:rsidRPr="005B2B01">
        <w:t xml:space="preserve"> with the following statements about your professional learning opportunities (often called professional development). Professional learning opportunities are </w:t>
      </w:r>
      <w:r w:rsidRPr="005B2B01">
        <w:rPr>
          <w:u w:val="thick"/>
        </w:rPr>
        <w:t>training offerings from your school that help</w:t>
      </w:r>
      <w:r w:rsidRPr="005B2B01">
        <w:t xml:space="preserve"> </w:t>
      </w:r>
      <w:r w:rsidRPr="005B2B01">
        <w:rPr>
          <w:u w:val="single"/>
        </w:rPr>
        <w:t>y</w:t>
      </w:r>
      <w:r w:rsidRPr="005B2B01">
        <w:rPr>
          <w:u w:val="thick"/>
        </w:rPr>
        <w:t>ou do your</w:t>
      </w:r>
      <w:r w:rsidRPr="005B2B01">
        <w:t xml:space="preserve"> j</w:t>
      </w:r>
      <w:r w:rsidRPr="005B2B01">
        <w:rPr>
          <w:u w:val="thick"/>
        </w:rPr>
        <w:t>ob</w:t>
      </w:r>
      <w:r w:rsidRPr="005B2B01">
        <w:t>. We'll ask about learning opportunities provided by your district in a later question.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780"/>
        <w:gridCol w:w="1260"/>
        <w:gridCol w:w="1260"/>
        <w:gridCol w:w="1350"/>
        <w:gridCol w:w="1260"/>
        <w:gridCol w:w="1170"/>
      </w:tblGrid>
      <w:tr w:rsidR="005B2B01" w:rsidRPr="00D67B9F" w14:paraId="3D09196C" w14:textId="77777777" w:rsidTr="00017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80" w:type="dxa"/>
          </w:tcPr>
          <w:p w14:paraId="709FF651" w14:textId="77777777" w:rsidR="005B2B01" w:rsidRPr="00D67B9F" w:rsidRDefault="005B2B01" w:rsidP="00840163">
            <w:pPr>
              <w:pStyle w:val="Table11ColumnHeading"/>
            </w:pPr>
          </w:p>
        </w:tc>
        <w:tc>
          <w:tcPr>
            <w:tcW w:w="1260" w:type="dxa"/>
          </w:tcPr>
          <w:p w14:paraId="43B9721E" w14:textId="77777777" w:rsidR="005B2B01" w:rsidRPr="00D67B9F" w:rsidRDefault="005B2B01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3C5BC9EE" w14:textId="77777777" w:rsidR="005B2B01" w:rsidRPr="00D67B9F" w:rsidRDefault="005B2B01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285E91EB" w14:textId="77777777" w:rsidR="005B2B01" w:rsidRPr="00D67B9F" w:rsidRDefault="005B2B01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260" w:type="dxa"/>
          </w:tcPr>
          <w:p w14:paraId="4F10B1C5" w14:textId="77777777" w:rsidR="005B2B01" w:rsidRPr="00D67B9F" w:rsidRDefault="005B2B01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4E80C4C2" w14:textId="77777777" w:rsidR="005B2B01" w:rsidRPr="00D67B9F" w:rsidRDefault="005B2B01" w:rsidP="00840163">
            <w:pPr>
              <w:pStyle w:val="Table11ColumnHeading"/>
            </w:pPr>
            <w:r>
              <w:t>Strongly agree</w:t>
            </w:r>
          </w:p>
        </w:tc>
      </w:tr>
      <w:tr w:rsidR="005B2B01" w:rsidRPr="00D67B9F" w14:paraId="5486AE20" w14:textId="77777777" w:rsidTr="0001792E">
        <w:tc>
          <w:tcPr>
            <w:tcW w:w="3780" w:type="dxa"/>
            <w:vAlign w:val="center"/>
          </w:tcPr>
          <w:p w14:paraId="212120FF" w14:textId="40B7D63B" w:rsidR="005B2B01" w:rsidRPr="005B2B01" w:rsidRDefault="005B2B01" w:rsidP="00840163">
            <w:pPr>
              <w:pStyle w:val="Table11RowHeading"/>
              <w:rPr>
                <w:b w:val="0"/>
                <w:bCs/>
              </w:rPr>
            </w:pPr>
            <w:r w:rsidRPr="005B2B01">
              <w:rPr>
                <w:b w:val="0"/>
                <w:bCs/>
                <w:color w:val="464646"/>
              </w:rPr>
              <w:t>Professional learning opportunities at my school are relevant to my job.</w:t>
            </w:r>
          </w:p>
        </w:tc>
        <w:tc>
          <w:tcPr>
            <w:tcW w:w="1260" w:type="dxa"/>
            <w:vAlign w:val="center"/>
          </w:tcPr>
          <w:p w14:paraId="0EFBAB89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67F05287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099AE1E2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5D8509A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2698F1F3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5B2B01" w:rsidRPr="00D67B9F" w14:paraId="52EF23C7" w14:textId="77777777" w:rsidTr="00017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DD2D9F7" w14:textId="479B3B60" w:rsidR="005B2B01" w:rsidRPr="005B2B01" w:rsidRDefault="005B2B01" w:rsidP="00840163">
            <w:pPr>
              <w:pStyle w:val="Table11RowHeading"/>
              <w:rPr>
                <w:b w:val="0"/>
                <w:bCs/>
              </w:rPr>
            </w:pPr>
            <w:r w:rsidRPr="005B2B01">
              <w:rPr>
                <w:b w:val="0"/>
                <w:bCs/>
                <w:color w:val="464646"/>
              </w:rPr>
              <w:t>I feel the professional learning opportunities</w:t>
            </w:r>
            <w:r w:rsidRPr="005B2B01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5B2B01">
              <w:rPr>
                <w:b w:val="0"/>
                <w:bCs/>
                <w:color w:val="464646"/>
              </w:rPr>
              <w:t>at</w:t>
            </w:r>
            <w:r w:rsidRPr="005B2B01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5B2B01">
              <w:rPr>
                <w:b w:val="0"/>
                <w:bCs/>
                <w:color w:val="464646"/>
              </w:rPr>
              <w:t>my</w:t>
            </w:r>
            <w:r w:rsidRPr="005B2B01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5B2B01">
              <w:rPr>
                <w:b w:val="0"/>
                <w:bCs/>
                <w:color w:val="464646"/>
              </w:rPr>
              <w:t>school are insufﬁcient.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00B87E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B2727F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DF38DE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958878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7CA14C0A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5B2B01" w:rsidRPr="00D67B9F" w14:paraId="31B6D9F7" w14:textId="77777777" w:rsidTr="0001792E">
        <w:tc>
          <w:tcPr>
            <w:tcW w:w="37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B3C64C8" w14:textId="490B8DFE" w:rsidR="005B2B01" w:rsidRPr="005B2B01" w:rsidRDefault="005B2B01" w:rsidP="00840163">
            <w:pPr>
              <w:pStyle w:val="Table11RowHeading"/>
              <w:rPr>
                <w:b w:val="0"/>
                <w:bCs/>
              </w:rPr>
            </w:pPr>
            <w:r w:rsidRPr="005B2B01">
              <w:rPr>
                <w:b w:val="0"/>
                <w:bCs/>
                <w:color w:val="464646"/>
              </w:rPr>
              <w:t>Professional learning opportunities at my school help me improve my practice.</w:t>
            </w:r>
          </w:p>
        </w:tc>
        <w:tc>
          <w:tcPr>
            <w:tcW w:w="126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6F31E2E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D9962B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1629FBA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966D92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8F6736C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5B2B01" w:rsidRPr="00D67B9F" w14:paraId="20BA5CD2" w14:textId="77777777" w:rsidTr="00017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D4A981" w14:textId="0A5AFFEE" w:rsidR="005B2B01" w:rsidRPr="005B2B01" w:rsidRDefault="005B2B01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5B2B01">
              <w:rPr>
                <w:b w:val="0"/>
                <w:bCs/>
                <w:color w:val="464646"/>
              </w:rPr>
              <w:t xml:space="preserve">Professional learning opportunities at my school are </w:t>
            </w:r>
            <w:r w:rsidRPr="005B2B01">
              <w:rPr>
                <w:rFonts w:ascii="Arial Black"/>
                <w:b w:val="0"/>
                <w:bCs/>
                <w:color w:val="464646"/>
              </w:rPr>
              <w:t xml:space="preserve">not </w:t>
            </w:r>
            <w:r w:rsidRPr="005B2B01">
              <w:rPr>
                <w:b w:val="0"/>
                <w:bCs/>
                <w:color w:val="464646"/>
              </w:rPr>
              <w:t>worth my time.</w:t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778C5C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507EBD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1ADFEC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0D0A3F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444EDE7E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5B2B01" w:rsidRPr="00D67B9F" w14:paraId="3D249125" w14:textId="77777777" w:rsidTr="000179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78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4777A0" w14:textId="24673DF8" w:rsidR="005B2B01" w:rsidRPr="005B2B01" w:rsidRDefault="005B2B01" w:rsidP="005B2B01">
            <w:pPr>
              <w:pStyle w:val="Table11RowHeading"/>
              <w:rPr>
                <w:b w:val="0"/>
                <w:bCs/>
                <w:color w:val="464646"/>
              </w:rPr>
            </w:pPr>
            <w:r w:rsidRPr="005B2B01">
              <w:rPr>
                <w:b w:val="0"/>
                <w:bCs/>
                <w:color w:val="464646"/>
              </w:rPr>
              <w:t>My school supports me in attending professional development that I seek out on my own.</w:t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C5042D" w14:textId="5809D993" w:rsidR="005B2B01" w:rsidRPr="002C6013" w:rsidRDefault="005B2B01" w:rsidP="005B2B0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3DFE07" w14:textId="0CECBCD7" w:rsidR="005B2B01" w:rsidRPr="002C6013" w:rsidRDefault="005B2B01" w:rsidP="005B2B0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47178D" w14:textId="71152ED0" w:rsidR="005B2B01" w:rsidRPr="002C6013" w:rsidRDefault="005B2B01" w:rsidP="005B2B0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5F6139" w14:textId="54B1CFEE" w:rsidR="005B2B01" w:rsidRPr="002C6013" w:rsidRDefault="005B2B01" w:rsidP="005B2B0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2F21C237" w14:textId="4482CCBB" w:rsidR="005B2B01" w:rsidRPr="002C6013" w:rsidRDefault="005B2B01" w:rsidP="005B2B01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08A945F" w14:textId="689161F4" w:rsidR="003F7B1C" w:rsidRDefault="005B2B01" w:rsidP="005B2B01">
      <w:pPr>
        <w:pStyle w:val="Heading3"/>
      </w:pPr>
      <w:bookmarkStart w:id="64" w:name="_Toc185251933"/>
      <w:r>
        <w:t>Professional Learning Opportunities: District</w:t>
      </w:r>
      <w:bookmarkEnd w:id="64"/>
    </w:p>
    <w:p w14:paraId="250E642C" w14:textId="3E638A36" w:rsidR="005B2B01" w:rsidRPr="005B2B01" w:rsidRDefault="005B2B01" w:rsidP="005B2B01">
      <w:pPr>
        <w:pStyle w:val="BodyTextPostHead"/>
      </w:pPr>
      <w:r w:rsidRPr="005B2B01">
        <w:t xml:space="preserve">Please indicate the extent to which you </w:t>
      </w:r>
      <w:r w:rsidRPr="005B2B01">
        <w:rPr>
          <w:b/>
          <w:bCs/>
        </w:rPr>
        <w:t>agree</w:t>
      </w:r>
      <w:r w:rsidRPr="005B2B01">
        <w:t xml:space="preserve"> or </w:t>
      </w:r>
      <w:r w:rsidRPr="005B2B01">
        <w:rPr>
          <w:b/>
          <w:bCs/>
        </w:rPr>
        <w:t>disagree</w:t>
      </w:r>
      <w:r w:rsidRPr="005B2B01">
        <w:t xml:space="preserve"> with the following statements about your professional learning opportunities (often called professional development). Professional learning opportunities are </w:t>
      </w:r>
      <w:r w:rsidRPr="005B2B01">
        <w:rPr>
          <w:u w:val="thick"/>
        </w:rPr>
        <w:t>training offerings from your district that help you do your job</w:t>
      </w:r>
      <w:r w:rsidRPr="005B2B01">
        <w:t>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870"/>
        <w:gridCol w:w="1170"/>
        <w:gridCol w:w="1260"/>
        <w:gridCol w:w="1350"/>
        <w:gridCol w:w="1260"/>
        <w:gridCol w:w="1170"/>
      </w:tblGrid>
      <w:tr w:rsidR="005B2B01" w:rsidRPr="00D67B9F" w14:paraId="3CA5F9E8" w14:textId="77777777" w:rsidTr="00792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70" w:type="dxa"/>
          </w:tcPr>
          <w:p w14:paraId="60C3E1E8" w14:textId="77777777" w:rsidR="005B2B01" w:rsidRPr="00D67B9F" w:rsidRDefault="005B2B01" w:rsidP="00840163">
            <w:pPr>
              <w:pStyle w:val="Table11ColumnHeading"/>
            </w:pPr>
          </w:p>
        </w:tc>
        <w:tc>
          <w:tcPr>
            <w:tcW w:w="1170" w:type="dxa"/>
          </w:tcPr>
          <w:p w14:paraId="55BE6C94" w14:textId="77777777" w:rsidR="005B2B01" w:rsidRPr="00D67B9F" w:rsidRDefault="005B2B01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260" w:type="dxa"/>
          </w:tcPr>
          <w:p w14:paraId="055847CE" w14:textId="77777777" w:rsidR="005B2B01" w:rsidRPr="00D67B9F" w:rsidRDefault="005B2B01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350" w:type="dxa"/>
          </w:tcPr>
          <w:p w14:paraId="26C75BBD" w14:textId="77777777" w:rsidR="005B2B01" w:rsidRPr="00D67B9F" w:rsidRDefault="005B2B01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260" w:type="dxa"/>
          </w:tcPr>
          <w:p w14:paraId="49173A73" w14:textId="77777777" w:rsidR="005B2B01" w:rsidRPr="00D67B9F" w:rsidRDefault="005B2B01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1B2A30FC" w14:textId="77777777" w:rsidR="005B2B01" w:rsidRPr="00D67B9F" w:rsidRDefault="005B2B01" w:rsidP="00840163">
            <w:pPr>
              <w:pStyle w:val="Table11ColumnHeading"/>
            </w:pPr>
            <w:r>
              <w:t>Strongly agree</w:t>
            </w:r>
          </w:p>
        </w:tc>
      </w:tr>
      <w:tr w:rsidR="005B2B01" w:rsidRPr="00D67B9F" w14:paraId="62453385" w14:textId="77777777" w:rsidTr="0001792E">
        <w:tc>
          <w:tcPr>
            <w:tcW w:w="3870" w:type="dxa"/>
            <w:vAlign w:val="center"/>
          </w:tcPr>
          <w:p w14:paraId="46710243" w14:textId="38B9827A" w:rsidR="005B2B01" w:rsidRPr="00EC15EA" w:rsidRDefault="005B2B01" w:rsidP="00840163">
            <w:pPr>
              <w:pStyle w:val="Table11RowHeading"/>
              <w:rPr>
                <w:rFonts w:asciiTheme="minorHAnsi" w:hAnsiTheme="minorHAnsi" w:cstheme="minorHAnsi"/>
                <w:b w:val="0"/>
                <w:bCs/>
              </w:rPr>
            </w:pP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Professional learning opportunities at </w:t>
            </w:r>
            <w:r w:rsidRPr="00EC15EA">
              <w:rPr>
                <w:rFonts w:asciiTheme="minorHAnsi" w:hAnsiTheme="minorHAnsi" w:cstheme="minorHAnsi"/>
                <w:color w:val="464646"/>
              </w:rPr>
              <w:t>my</w:t>
            </w:r>
            <w:r w:rsidRPr="00EC15EA">
              <w:rPr>
                <w:rFonts w:asciiTheme="minorHAnsi" w:hAnsiTheme="minorHAnsi" w:cstheme="minorHAnsi"/>
                <w:color w:val="464646"/>
                <w:spacing w:val="-3"/>
              </w:rPr>
              <w:t xml:space="preserve"> </w:t>
            </w:r>
            <w:r w:rsidRPr="00EC15EA">
              <w:rPr>
                <w:rFonts w:asciiTheme="minorHAnsi" w:hAnsiTheme="minorHAnsi" w:cstheme="minorHAnsi"/>
                <w:color w:val="464646"/>
              </w:rPr>
              <w:t>district</w:t>
            </w: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 are relevant to my job.</w:t>
            </w:r>
          </w:p>
        </w:tc>
        <w:tc>
          <w:tcPr>
            <w:tcW w:w="1170" w:type="dxa"/>
            <w:vAlign w:val="center"/>
          </w:tcPr>
          <w:p w14:paraId="78709B07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2F861D1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5DCD5595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295919FC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5A469EC1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5B2B01" w:rsidRPr="00D67B9F" w14:paraId="6D5C4DA7" w14:textId="77777777" w:rsidTr="00017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7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3D65441" w14:textId="75521776" w:rsidR="005B2B01" w:rsidRPr="00EC15EA" w:rsidRDefault="005B2B01" w:rsidP="00840163">
            <w:pPr>
              <w:pStyle w:val="Table11RowHeading"/>
              <w:rPr>
                <w:rFonts w:asciiTheme="minorHAnsi" w:hAnsiTheme="minorHAnsi" w:cstheme="minorHAnsi"/>
                <w:b w:val="0"/>
                <w:bCs/>
              </w:rPr>
            </w:pP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I feel the professional learning opportunities at </w:t>
            </w:r>
            <w:r w:rsidRPr="00EC15EA">
              <w:rPr>
                <w:rFonts w:asciiTheme="minorHAnsi" w:hAnsiTheme="minorHAnsi" w:cstheme="minorHAnsi"/>
                <w:color w:val="464646"/>
              </w:rPr>
              <w:t>my district</w:t>
            </w: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 are </w:t>
            </w: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  <w:u w:val="single"/>
              </w:rPr>
              <w:t>insufﬁcient</w:t>
            </w: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>.</w:t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6AFA69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155BD8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71552C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DD3B73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4D3E62AC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5B2B01" w:rsidRPr="00D67B9F" w14:paraId="62CCD960" w14:textId="77777777" w:rsidTr="0001792E">
        <w:tc>
          <w:tcPr>
            <w:tcW w:w="3870" w:type="dxa"/>
            <w:vAlign w:val="center"/>
          </w:tcPr>
          <w:p w14:paraId="091BF276" w14:textId="7ACD1BF1" w:rsidR="005B2B01" w:rsidRPr="00EC15EA" w:rsidRDefault="005B2B01" w:rsidP="00840163">
            <w:pPr>
              <w:pStyle w:val="Table11RowHeading"/>
              <w:rPr>
                <w:rFonts w:asciiTheme="minorHAnsi" w:hAnsiTheme="minorHAnsi" w:cstheme="minorHAnsi"/>
                <w:b w:val="0"/>
                <w:bCs/>
              </w:rPr>
            </w:pP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Professional learning opportunities at </w:t>
            </w:r>
            <w:r w:rsidRPr="00EC15EA">
              <w:rPr>
                <w:rFonts w:asciiTheme="minorHAnsi" w:hAnsiTheme="minorHAnsi" w:cstheme="minorHAnsi"/>
                <w:color w:val="464646"/>
              </w:rPr>
              <w:t>my district</w:t>
            </w: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 help me improve my practice.</w:t>
            </w:r>
          </w:p>
        </w:tc>
        <w:tc>
          <w:tcPr>
            <w:tcW w:w="1170" w:type="dxa"/>
            <w:vAlign w:val="center"/>
          </w:tcPr>
          <w:p w14:paraId="103156D6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4FDD0B89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E105EA8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050C55B6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4540D233" w14:textId="77777777" w:rsidR="005B2B01" w:rsidRPr="00D67B9F" w:rsidRDefault="005B2B01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5B2B01" w:rsidRPr="00D67B9F" w14:paraId="7277F4A9" w14:textId="77777777" w:rsidTr="00017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7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BC1276" w14:textId="5E06C49B" w:rsidR="005B2B01" w:rsidRPr="00EC15EA" w:rsidRDefault="005B2B01" w:rsidP="00840163">
            <w:pPr>
              <w:pStyle w:val="Table11RowHeading"/>
              <w:rPr>
                <w:rFonts w:asciiTheme="minorHAnsi" w:hAnsiTheme="minorHAnsi" w:cstheme="minorHAnsi"/>
                <w:b w:val="0"/>
                <w:bCs/>
                <w:color w:val="464646"/>
              </w:rPr>
            </w:pP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Professional learning opportunities at </w:t>
            </w:r>
            <w:r w:rsidRPr="00EC15EA">
              <w:rPr>
                <w:rFonts w:asciiTheme="minorHAnsi" w:hAnsiTheme="minorHAnsi" w:cstheme="minorHAnsi"/>
                <w:color w:val="464646"/>
              </w:rPr>
              <w:t>my</w:t>
            </w:r>
            <w:r w:rsidRPr="00EC15EA">
              <w:rPr>
                <w:rFonts w:asciiTheme="minorHAnsi" w:hAnsiTheme="minorHAnsi" w:cstheme="minorHAnsi"/>
                <w:color w:val="464646"/>
                <w:spacing w:val="-3"/>
              </w:rPr>
              <w:t xml:space="preserve"> </w:t>
            </w:r>
            <w:r w:rsidRPr="00EC15EA">
              <w:rPr>
                <w:rFonts w:asciiTheme="minorHAnsi" w:hAnsiTheme="minorHAnsi" w:cstheme="minorHAnsi"/>
                <w:color w:val="464646"/>
              </w:rPr>
              <w:t>district</w:t>
            </w: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 are not worth my time.</w:t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1D29DC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DBB377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80AE34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A7CFC9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8DB5C7C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5B2B01" w:rsidRPr="00D67B9F" w14:paraId="7B4EE9C1" w14:textId="77777777" w:rsidTr="000179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87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F1DBA5" w14:textId="05AECA85" w:rsidR="005B2B01" w:rsidRPr="00EC15EA" w:rsidRDefault="005B2B01" w:rsidP="00840163">
            <w:pPr>
              <w:pStyle w:val="Table11RowHeading"/>
              <w:rPr>
                <w:rFonts w:asciiTheme="minorHAnsi" w:hAnsiTheme="minorHAnsi" w:cstheme="minorHAnsi"/>
                <w:b w:val="0"/>
                <w:bCs/>
                <w:color w:val="464646"/>
              </w:rPr>
            </w:pPr>
            <w:r w:rsidRPr="00EC15EA">
              <w:rPr>
                <w:rFonts w:asciiTheme="minorHAnsi" w:hAnsiTheme="minorHAnsi" w:cstheme="minorHAnsi"/>
                <w:color w:val="464646"/>
              </w:rPr>
              <w:t>My district</w:t>
            </w:r>
            <w:r w:rsidRPr="00EC15EA">
              <w:rPr>
                <w:rFonts w:asciiTheme="minorHAnsi" w:hAnsiTheme="minorHAnsi" w:cstheme="minorHAnsi"/>
                <w:b w:val="0"/>
                <w:bCs/>
                <w:color w:val="464646"/>
              </w:rPr>
              <w:t xml:space="preserve"> supports me in attending professional development that I seek out on my own.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844AA5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305F9A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D0719C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A33F46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4BBF0C7D" w14:textId="77777777" w:rsidR="005B2B01" w:rsidRPr="002C6013" w:rsidRDefault="005B2B01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6BAC9956" w14:textId="0CDB4A4F" w:rsidR="004B668D" w:rsidRDefault="00EC15EA" w:rsidP="00EC15EA">
      <w:pPr>
        <w:pStyle w:val="Heading3"/>
        <w:rPr>
          <w:rFonts w:eastAsia="Calibri"/>
        </w:rPr>
      </w:pPr>
      <w:bookmarkStart w:id="65" w:name="_Toc185251934"/>
      <w:r>
        <w:rPr>
          <w:rFonts w:eastAsia="Calibri"/>
        </w:rPr>
        <w:t>Professional Learning Opportunities</w:t>
      </w:r>
      <w:bookmarkEnd w:id="65"/>
    </w:p>
    <w:p w14:paraId="19F8F442" w14:textId="67B62CA0" w:rsidR="00EC15EA" w:rsidRDefault="00EC15EA" w:rsidP="00EC15EA">
      <w:pPr>
        <w:pStyle w:val="BodyText"/>
        <w:rPr>
          <w:b/>
          <w:iCs/>
        </w:rPr>
      </w:pPr>
      <w:r w:rsidRPr="00EC15EA">
        <w:t>On average, how many hours per month do you recall spending in professional learning opportunities offered by your school or district</w:t>
      </w:r>
      <w:r w:rsidRPr="001A4746">
        <w:t>?</w:t>
      </w:r>
      <w:r w:rsidRPr="003F4A00">
        <w:rPr>
          <w:b/>
          <w:iCs/>
        </w:rPr>
        <w:t xml:space="preserve"> ___________________________________________</w:t>
      </w:r>
    </w:p>
    <w:p w14:paraId="7FDE179B" w14:textId="63AF8BA3" w:rsidR="00EC15EA" w:rsidRPr="003F4A00" w:rsidRDefault="00EC15EA" w:rsidP="00EC15EA">
      <w:pPr>
        <w:pStyle w:val="BodyText"/>
        <w:rPr>
          <w:rFonts w:cstheme="minorHAnsi"/>
          <w:bCs/>
          <w:lang w:eastAsia="zh-CN"/>
        </w:rPr>
      </w:pPr>
      <w:r w:rsidRPr="00EC15EA">
        <w:rPr>
          <w:rFonts w:cstheme="minorHAnsi"/>
          <w:bCs/>
          <w:lang w:eastAsia="zh-CN"/>
        </w:rPr>
        <w:t>What topic do you most want to learn in a professional learning opportunity?</w:t>
      </w:r>
      <w:r w:rsidRPr="002A3569">
        <w:rPr>
          <w:rFonts w:cstheme="minorHAnsi"/>
          <w:bCs/>
          <w:lang w:eastAsia="zh-CN"/>
        </w:rPr>
        <w:t xml:space="preserve"> </w:t>
      </w:r>
      <w:r w:rsidRPr="003F4A00">
        <w:rPr>
          <w:b/>
          <w:i/>
        </w:rPr>
        <w:t>_________________________________________________________________________________________________</w:t>
      </w:r>
    </w:p>
    <w:p w14:paraId="063C973D" w14:textId="77777777" w:rsidR="00EC15EA" w:rsidRPr="00B81EFE" w:rsidRDefault="00EC15EA" w:rsidP="00EC15EA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3FB597F8" w14:textId="48A5492B" w:rsidR="00EC15EA" w:rsidRDefault="00EC15EA" w:rsidP="00EC15EA">
      <w:pPr>
        <w:pStyle w:val="Heading3"/>
        <w:rPr>
          <w:rFonts w:eastAsia="Calibri"/>
        </w:rPr>
      </w:pPr>
      <w:bookmarkStart w:id="66" w:name="_Toc185251935"/>
      <w:r>
        <w:rPr>
          <w:rFonts w:eastAsia="Calibri"/>
        </w:rPr>
        <w:t>Coaching and Mentoring</w:t>
      </w:r>
      <w:bookmarkEnd w:id="66"/>
    </w:p>
    <w:p w14:paraId="775B7701" w14:textId="233EE023" w:rsidR="00132375" w:rsidRPr="00132375" w:rsidRDefault="00132375" w:rsidP="00132375">
      <w:pPr>
        <w:pStyle w:val="BodyTextPostHead"/>
      </w:pPr>
      <w:r w:rsidRPr="00132375">
        <w:t xml:space="preserve">Please indicate the extent to which you </w:t>
      </w:r>
      <w:r w:rsidRPr="002748D5">
        <w:rPr>
          <w:b/>
          <w:bCs/>
        </w:rPr>
        <w:t>agree</w:t>
      </w:r>
      <w:r w:rsidRPr="00132375">
        <w:t xml:space="preserve"> or </w:t>
      </w:r>
      <w:r w:rsidRPr="002748D5">
        <w:rPr>
          <w:b/>
          <w:bCs/>
        </w:rPr>
        <w:t>disagree</w:t>
      </w:r>
      <w:r w:rsidRPr="00132375">
        <w:t xml:space="preserve"> with the following statements about </w:t>
      </w:r>
      <w:r w:rsidR="002748D5">
        <w:t>coaching and mentor</w:t>
      </w:r>
      <w:r w:rsidR="00457422">
        <w:t>ship that help you do your job.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350"/>
        <w:gridCol w:w="1350"/>
        <w:gridCol w:w="1530"/>
        <w:gridCol w:w="990"/>
        <w:gridCol w:w="1260"/>
      </w:tblGrid>
      <w:tr w:rsidR="00EC15EA" w:rsidRPr="00D67B9F" w14:paraId="07D7DC21" w14:textId="77777777" w:rsidTr="00616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00" w:type="dxa"/>
          </w:tcPr>
          <w:p w14:paraId="195FE4C1" w14:textId="77777777" w:rsidR="00EC15EA" w:rsidRPr="00D67B9F" w:rsidRDefault="00EC15EA" w:rsidP="00840163">
            <w:pPr>
              <w:pStyle w:val="Table11ColumnHeading"/>
            </w:pPr>
          </w:p>
        </w:tc>
        <w:tc>
          <w:tcPr>
            <w:tcW w:w="1350" w:type="dxa"/>
          </w:tcPr>
          <w:p w14:paraId="0ED78B45" w14:textId="77777777" w:rsidR="00EC15EA" w:rsidRPr="00D67B9F" w:rsidRDefault="00EC15EA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7E0690A8" w14:textId="77777777" w:rsidR="00EC15EA" w:rsidRPr="00D67B9F" w:rsidRDefault="00EC15EA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530" w:type="dxa"/>
          </w:tcPr>
          <w:p w14:paraId="5CE87EE1" w14:textId="77777777" w:rsidR="00EC15EA" w:rsidRPr="00D67B9F" w:rsidRDefault="00EC15EA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990" w:type="dxa"/>
          </w:tcPr>
          <w:p w14:paraId="5E5875B2" w14:textId="77777777" w:rsidR="00EC15EA" w:rsidRPr="00D67B9F" w:rsidRDefault="00EC15EA" w:rsidP="00840163">
            <w:pPr>
              <w:pStyle w:val="Table11ColumnHeading"/>
            </w:pPr>
            <w:r>
              <w:t>Agree</w:t>
            </w:r>
          </w:p>
        </w:tc>
        <w:tc>
          <w:tcPr>
            <w:tcW w:w="1260" w:type="dxa"/>
          </w:tcPr>
          <w:p w14:paraId="02A82674" w14:textId="77777777" w:rsidR="00EC15EA" w:rsidRPr="00D67B9F" w:rsidRDefault="00EC15EA" w:rsidP="00840163">
            <w:pPr>
              <w:pStyle w:val="Table11ColumnHeading"/>
            </w:pPr>
            <w:r>
              <w:t>Strongly agree</w:t>
            </w:r>
          </w:p>
        </w:tc>
      </w:tr>
      <w:tr w:rsidR="00EC15EA" w:rsidRPr="00D67B9F" w14:paraId="7D1EE0F1" w14:textId="77777777" w:rsidTr="003A7E99">
        <w:tc>
          <w:tcPr>
            <w:tcW w:w="3600" w:type="dxa"/>
            <w:vAlign w:val="center"/>
          </w:tcPr>
          <w:p w14:paraId="7F248300" w14:textId="197F32DD" w:rsidR="00EC15EA" w:rsidRPr="00EC15EA" w:rsidRDefault="00EC15EA" w:rsidP="00840163">
            <w:pPr>
              <w:pStyle w:val="Table11RowHeading"/>
              <w:rPr>
                <w:b w:val="0"/>
                <w:bCs/>
              </w:rPr>
            </w:pPr>
            <w:r w:rsidRPr="00EC15EA">
              <w:rPr>
                <w:b w:val="0"/>
                <w:bCs/>
                <w:color w:val="464646"/>
              </w:rPr>
              <w:t>The feedback I receive from others in my school helps me</w:t>
            </w:r>
            <w:r w:rsidRPr="00EC15EA">
              <w:rPr>
                <w:b w:val="0"/>
                <w:bCs/>
                <w:color w:val="464646"/>
                <w:spacing w:val="40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 xml:space="preserve">to fulﬁll my </w:t>
            </w:r>
            <w:r w:rsidRPr="00EC15EA">
              <w:rPr>
                <w:b w:val="0"/>
                <w:bCs/>
                <w:color w:val="464646"/>
                <w:spacing w:val="-2"/>
              </w:rPr>
              <w:t>responsibilities.</w:t>
            </w:r>
          </w:p>
        </w:tc>
        <w:tc>
          <w:tcPr>
            <w:tcW w:w="1350" w:type="dxa"/>
            <w:vAlign w:val="center"/>
          </w:tcPr>
          <w:p w14:paraId="36C2A3DB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6414E5D8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530" w:type="dxa"/>
            <w:vAlign w:val="center"/>
          </w:tcPr>
          <w:p w14:paraId="10C26EC8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990" w:type="dxa"/>
            <w:vAlign w:val="center"/>
          </w:tcPr>
          <w:p w14:paraId="0E20A3EF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153DC0EC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7A813AD5" w14:textId="77777777" w:rsidTr="003A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A87B22" w14:textId="24CD28E3" w:rsidR="00EC15EA" w:rsidRPr="00EC15EA" w:rsidRDefault="00EC15EA" w:rsidP="00840163">
            <w:pPr>
              <w:pStyle w:val="Table11RowHeading"/>
              <w:rPr>
                <w:b w:val="0"/>
                <w:bCs/>
              </w:rPr>
            </w:pPr>
            <w:r w:rsidRPr="00EC15EA">
              <w:rPr>
                <w:b w:val="0"/>
                <w:bCs/>
                <w:color w:val="464646"/>
              </w:rPr>
              <w:lastRenderedPageBreak/>
              <w:t>I</w:t>
            </w:r>
            <w:r w:rsidRPr="00EC15EA">
              <w:rPr>
                <w:b w:val="0"/>
                <w:bCs/>
                <w:color w:val="464646"/>
                <w:spacing w:val="-10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lack</w:t>
            </w:r>
            <w:r w:rsidRPr="00EC15EA">
              <w:rPr>
                <w:b w:val="0"/>
                <w:bCs/>
                <w:color w:val="464646"/>
                <w:spacing w:val="-10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opportunities</w:t>
            </w:r>
            <w:r w:rsidRPr="00EC15EA">
              <w:rPr>
                <w:b w:val="0"/>
                <w:bCs/>
                <w:color w:val="464646"/>
                <w:spacing w:val="-10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to receive low-stakes feedback on my practice from others in my school.</w:t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888B4F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554C3D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53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5A816C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99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23EE18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71CAE2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4C129A0A" w14:textId="77777777" w:rsidTr="003A7E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BAEB99" w14:textId="5418F337" w:rsidR="00EC15EA" w:rsidRPr="00EC15EA" w:rsidRDefault="00EC15EA" w:rsidP="00840163">
            <w:pPr>
              <w:pStyle w:val="Table11RowHeading"/>
              <w:rPr>
                <w:b w:val="0"/>
                <w:bCs/>
              </w:rPr>
            </w:pPr>
            <w:r w:rsidRPr="00EC15EA">
              <w:rPr>
                <w:b w:val="0"/>
                <w:bCs/>
                <w:color w:val="464646"/>
              </w:rPr>
              <w:t xml:space="preserve">Other people in my school give me feedback that helps me to grow </w:t>
            </w:r>
            <w:r w:rsidRPr="00EC15EA">
              <w:rPr>
                <w:b w:val="0"/>
                <w:bCs/>
                <w:color w:val="464646"/>
                <w:spacing w:val="-2"/>
              </w:rPr>
              <w:t>professionally.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ED2DE9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0741F9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7AD0E3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9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AC6FBB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1247158E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5871F392" w14:textId="77777777" w:rsidR="00EC15EA" w:rsidRDefault="00EC15EA" w:rsidP="00EC15EA">
      <w:pPr>
        <w:pStyle w:val="BodyTextPostHead"/>
      </w:pPr>
    </w:p>
    <w:tbl>
      <w:tblPr>
        <w:tblStyle w:val="TableStyle-AIR2021"/>
        <w:tblW w:w="5000" w:type="pct"/>
        <w:tblLayout w:type="fixed"/>
        <w:tblLook w:val="04E0" w:firstRow="1" w:lastRow="1" w:firstColumn="1" w:lastColumn="0" w:noHBand="0" w:noVBand="1"/>
      </w:tblPr>
      <w:tblGrid>
        <w:gridCol w:w="2970"/>
        <w:gridCol w:w="1422"/>
        <w:gridCol w:w="1422"/>
        <w:gridCol w:w="1422"/>
        <w:gridCol w:w="1422"/>
        <w:gridCol w:w="1422"/>
      </w:tblGrid>
      <w:tr w:rsidR="00EC15EA" w:rsidRPr="00D67B9F" w14:paraId="449CF457" w14:textId="77777777" w:rsidTr="00BF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0" w:type="dxa"/>
          </w:tcPr>
          <w:p w14:paraId="6FE44A59" w14:textId="77777777" w:rsidR="00EC15EA" w:rsidRPr="00D67B9F" w:rsidRDefault="00EC15EA" w:rsidP="00840163">
            <w:pPr>
              <w:pStyle w:val="Table11ColumnHeading"/>
            </w:pPr>
          </w:p>
        </w:tc>
        <w:tc>
          <w:tcPr>
            <w:tcW w:w="1422" w:type="dxa"/>
          </w:tcPr>
          <w:p w14:paraId="240522CF" w14:textId="72B02A5D" w:rsidR="00EC15EA" w:rsidRPr="00D67B9F" w:rsidRDefault="00EC15EA" w:rsidP="00840163">
            <w:pPr>
              <w:pStyle w:val="Table11ColumnHeading"/>
            </w:pPr>
            <w:r>
              <w:t>Never</w:t>
            </w:r>
          </w:p>
        </w:tc>
        <w:tc>
          <w:tcPr>
            <w:tcW w:w="1422" w:type="dxa"/>
          </w:tcPr>
          <w:p w14:paraId="74151705" w14:textId="349B2E9F" w:rsidR="00EC15EA" w:rsidRPr="00D67B9F" w:rsidRDefault="00EC15EA" w:rsidP="00840163">
            <w:pPr>
              <w:pStyle w:val="Table11ColumnHeading"/>
            </w:pPr>
            <w:r>
              <w:t>Seldom</w:t>
            </w:r>
          </w:p>
        </w:tc>
        <w:tc>
          <w:tcPr>
            <w:tcW w:w="1422" w:type="dxa"/>
          </w:tcPr>
          <w:p w14:paraId="68210104" w14:textId="7D92310E" w:rsidR="00EC15EA" w:rsidRPr="00D67B9F" w:rsidRDefault="00EC15EA" w:rsidP="00840163">
            <w:pPr>
              <w:pStyle w:val="Table11ColumnHeading"/>
            </w:pPr>
            <w:r>
              <w:t>Sometimes</w:t>
            </w:r>
          </w:p>
        </w:tc>
        <w:tc>
          <w:tcPr>
            <w:tcW w:w="1422" w:type="dxa"/>
          </w:tcPr>
          <w:p w14:paraId="5530ED5D" w14:textId="41B08261" w:rsidR="00EC15EA" w:rsidRPr="00D67B9F" w:rsidRDefault="00EC15EA" w:rsidP="00840163">
            <w:pPr>
              <w:pStyle w:val="Table11ColumnHeading"/>
            </w:pPr>
            <w:r>
              <w:t>Often</w:t>
            </w:r>
          </w:p>
        </w:tc>
        <w:tc>
          <w:tcPr>
            <w:tcW w:w="1422" w:type="dxa"/>
          </w:tcPr>
          <w:p w14:paraId="510EECBD" w14:textId="22A675AE" w:rsidR="00EC15EA" w:rsidRPr="00D67B9F" w:rsidRDefault="00EC15EA" w:rsidP="00840163">
            <w:pPr>
              <w:pStyle w:val="Table11ColumnHeading"/>
            </w:pPr>
            <w:r>
              <w:t>Every day</w:t>
            </w:r>
          </w:p>
        </w:tc>
      </w:tr>
      <w:tr w:rsidR="00EC15EA" w:rsidRPr="00D67B9F" w14:paraId="6881E3A5" w14:textId="77777777" w:rsidTr="00BF0E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45673BD" w14:textId="3DB649D4" w:rsidR="00EC15EA" w:rsidRPr="00EC15EA" w:rsidRDefault="00EC15EA" w:rsidP="00840163">
            <w:pPr>
              <w:pStyle w:val="Table11RowHeading"/>
              <w:rPr>
                <w:b w:val="0"/>
                <w:bCs/>
              </w:rPr>
            </w:pPr>
            <w:r w:rsidRPr="00EC15EA">
              <w:rPr>
                <w:b w:val="0"/>
                <w:bCs/>
                <w:color w:val="464646"/>
                <w:w w:val="105"/>
              </w:rPr>
              <w:t>How often do you receive useful feedback</w:t>
            </w:r>
            <w:r w:rsidRPr="00EC15EA">
              <w:rPr>
                <w:b w:val="0"/>
                <w:bCs/>
                <w:color w:val="464646"/>
                <w:spacing w:val="-18"/>
                <w:w w:val="105"/>
              </w:rPr>
              <w:t xml:space="preserve"> </w:t>
            </w:r>
            <w:r w:rsidRPr="00EC15EA">
              <w:rPr>
                <w:b w:val="0"/>
                <w:bCs/>
                <w:color w:val="464646"/>
                <w:w w:val="105"/>
              </w:rPr>
              <w:t>from</w:t>
            </w:r>
            <w:r w:rsidRPr="00EC15EA">
              <w:rPr>
                <w:b w:val="0"/>
                <w:bCs/>
                <w:color w:val="464646"/>
                <w:spacing w:val="-17"/>
                <w:w w:val="105"/>
              </w:rPr>
              <w:t xml:space="preserve"> </w:t>
            </w:r>
            <w:r w:rsidRPr="00EC15EA">
              <w:rPr>
                <w:b w:val="0"/>
                <w:bCs/>
                <w:color w:val="464646"/>
                <w:w w:val="105"/>
              </w:rPr>
              <w:t>other school personnel?</w:t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A2F41A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7B4623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3E8B80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7A7ECC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22" w:type="dxa"/>
            <w:tcBorders>
              <w:left w:val="single" w:sz="4" w:space="0" w:color="D9D9D9" w:themeColor="background1" w:themeShade="D9"/>
            </w:tcBorders>
            <w:vAlign w:val="center"/>
          </w:tcPr>
          <w:p w14:paraId="1D5F3506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2DCB6B68" w14:textId="644B2330" w:rsidR="00EC15EA" w:rsidRPr="00EC15EA" w:rsidRDefault="00EC15EA" w:rsidP="00EC15EA">
      <w:pPr>
        <w:pStyle w:val="BodyText"/>
      </w:pPr>
      <w:r>
        <w:t xml:space="preserve">From whom </w:t>
      </w:r>
      <w:r w:rsidRPr="00EC15EA">
        <w:t>do you get feedback to support your professional growth?</w:t>
      </w:r>
    </w:p>
    <w:tbl>
      <w:tblPr>
        <w:tblStyle w:val="TableStyle-AIR2021"/>
        <w:tblW w:w="2836" w:type="pct"/>
        <w:tblLook w:val="04E0" w:firstRow="1" w:lastRow="1" w:firstColumn="1" w:lastColumn="0" w:noHBand="0" w:noVBand="1"/>
      </w:tblPr>
      <w:tblGrid>
        <w:gridCol w:w="4950"/>
        <w:gridCol w:w="767"/>
      </w:tblGrid>
      <w:tr w:rsidR="00EC15EA" w:rsidRPr="00D67B9F" w14:paraId="2816F5F2" w14:textId="77777777" w:rsidTr="00840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4950" w:type="dxa"/>
          </w:tcPr>
          <w:p w14:paraId="7BEA79A1" w14:textId="77777777" w:rsidR="00EC15EA" w:rsidRPr="00F659D8" w:rsidRDefault="00EC15EA" w:rsidP="00840163">
            <w:pPr>
              <w:pStyle w:val="Table11ColumnHeading"/>
              <w:rPr>
                <w:i/>
                <w:iCs/>
              </w:rPr>
            </w:pPr>
            <w:r w:rsidRPr="00F659D8">
              <w:rPr>
                <w:i/>
                <w:iCs/>
              </w:rPr>
              <w:t>Please select all that apply.</w:t>
            </w:r>
          </w:p>
        </w:tc>
        <w:tc>
          <w:tcPr>
            <w:tcW w:w="767" w:type="dxa"/>
          </w:tcPr>
          <w:p w14:paraId="6D49177D" w14:textId="77777777" w:rsidR="00EC15EA" w:rsidRPr="00D67B9F" w:rsidRDefault="00EC15EA" w:rsidP="00840163">
            <w:pPr>
              <w:pStyle w:val="Table11ColumnHeading"/>
            </w:pPr>
          </w:p>
        </w:tc>
      </w:tr>
      <w:tr w:rsidR="00EC15EA" w:rsidRPr="00D67B9F" w14:paraId="78002626" w14:textId="77777777" w:rsidTr="00840163">
        <w:trPr>
          <w:trHeight w:val="438"/>
        </w:trPr>
        <w:tc>
          <w:tcPr>
            <w:tcW w:w="4950" w:type="dxa"/>
            <w:vAlign w:val="center"/>
          </w:tcPr>
          <w:p w14:paraId="13E60F2C" w14:textId="77777777" w:rsidR="00EC15EA" w:rsidRPr="001D3628" w:rsidRDefault="00EC15EA" w:rsidP="00840163">
            <w:pPr>
              <w:pStyle w:val="Table11RowHeading"/>
              <w:rPr>
                <w:b w:val="0"/>
                <w:bCs/>
              </w:rPr>
            </w:pPr>
            <w:r w:rsidRPr="00F659D8">
              <w:rPr>
                <w:b w:val="0"/>
                <w:bCs/>
              </w:rPr>
              <w:t>General education teachers</w:t>
            </w:r>
          </w:p>
        </w:tc>
        <w:tc>
          <w:tcPr>
            <w:tcW w:w="767" w:type="dxa"/>
            <w:vAlign w:val="center"/>
          </w:tcPr>
          <w:p w14:paraId="7BE0BEAE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4B5D16E7" w14:textId="77777777" w:rsidTr="00BF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495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8C47345" w14:textId="63A2FA42" w:rsidR="00EC15EA" w:rsidRPr="001D3628" w:rsidRDefault="00EC15EA" w:rsidP="00840163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Other s</w:t>
            </w:r>
            <w:r w:rsidRPr="00F659D8">
              <w:rPr>
                <w:b w:val="0"/>
                <w:bCs/>
              </w:rPr>
              <w:t>pecial education teachers</w:t>
            </w:r>
          </w:p>
        </w:tc>
        <w:tc>
          <w:tcPr>
            <w:tcW w:w="767" w:type="dxa"/>
            <w:tcBorders>
              <w:left w:val="single" w:sz="4" w:space="0" w:color="D9D9D9" w:themeColor="background1" w:themeShade="D9"/>
            </w:tcBorders>
            <w:vAlign w:val="center"/>
          </w:tcPr>
          <w:p w14:paraId="6386F475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2F5C5822" w14:textId="77777777" w:rsidTr="00840163">
        <w:trPr>
          <w:trHeight w:val="438"/>
        </w:trPr>
        <w:tc>
          <w:tcPr>
            <w:tcW w:w="4950" w:type="dxa"/>
            <w:vAlign w:val="center"/>
          </w:tcPr>
          <w:p w14:paraId="4D44730F" w14:textId="08AB26F1" w:rsidR="00EC15EA" w:rsidRPr="001D3628" w:rsidRDefault="00EC15EA" w:rsidP="00840163">
            <w:pPr>
              <w:pStyle w:val="Table11RowHeading"/>
              <w:rPr>
                <w:b w:val="0"/>
                <w:bCs/>
              </w:rPr>
            </w:pPr>
            <w:r>
              <w:rPr>
                <w:b w:val="0"/>
                <w:bCs/>
              </w:rPr>
              <w:t>Formal mentors</w:t>
            </w:r>
          </w:p>
        </w:tc>
        <w:tc>
          <w:tcPr>
            <w:tcW w:w="767" w:type="dxa"/>
            <w:vAlign w:val="center"/>
          </w:tcPr>
          <w:p w14:paraId="55FEE9CE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49B208F9" w14:textId="77777777" w:rsidTr="00BF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495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4ADD118" w14:textId="0D5977A3" w:rsidR="00EC15EA" w:rsidRPr="001D3628" w:rsidRDefault="00EC15EA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School administrators</w:t>
            </w:r>
          </w:p>
        </w:tc>
        <w:tc>
          <w:tcPr>
            <w:tcW w:w="767" w:type="dxa"/>
            <w:tcBorders>
              <w:left w:val="single" w:sz="4" w:space="0" w:color="D9D9D9" w:themeColor="background1" w:themeShade="D9"/>
            </w:tcBorders>
            <w:vAlign w:val="center"/>
          </w:tcPr>
          <w:p w14:paraId="1B3B36CD" w14:textId="77777777" w:rsidR="00EC15EA" w:rsidRPr="002C6013" w:rsidRDefault="00EC15EA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4AD632B6" w14:textId="77777777" w:rsidTr="00840163">
        <w:trPr>
          <w:trHeight w:val="438"/>
        </w:trPr>
        <w:tc>
          <w:tcPr>
            <w:tcW w:w="4950" w:type="dxa"/>
            <w:vAlign w:val="center"/>
          </w:tcPr>
          <w:p w14:paraId="4E0F22A1" w14:textId="2E8B725C" w:rsidR="00EC15EA" w:rsidRPr="001D3628" w:rsidRDefault="00EC15EA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District administrators</w:t>
            </w:r>
          </w:p>
        </w:tc>
        <w:tc>
          <w:tcPr>
            <w:tcW w:w="767" w:type="dxa"/>
            <w:vAlign w:val="center"/>
          </w:tcPr>
          <w:p w14:paraId="35B06317" w14:textId="77777777" w:rsidR="00EC15EA" w:rsidRPr="002C6013" w:rsidRDefault="00EC15EA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0C7D164D" w14:textId="77777777" w:rsidTr="00BF0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</w:trPr>
        <w:tc>
          <w:tcPr>
            <w:tcW w:w="495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B513356" w14:textId="77777777" w:rsidR="00EC15EA" w:rsidRPr="001D3628" w:rsidRDefault="00EC15EA" w:rsidP="00840163">
            <w:pPr>
              <w:pStyle w:val="Table11RowHeading"/>
              <w:rPr>
                <w:b w:val="0"/>
                <w:bCs/>
                <w:color w:val="464646"/>
              </w:rPr>
            </w:pPr>
            <w:r w:rsidRPr="00F659D8">
              <w:rPr>
                <w:b w:val="0"/>
                <w:bCs/>
                <w:color w:val="464646"/>
              </w:rPr>
              <w:t>Behavior specialists</w:t>
            </w:r>
          </w:p>
        </w:tc>
        <w:tc>
          <w:tcPr>
            <w:tcW w:w="767" w:type="dxa"/>
            <w:tcBorders>
              <w:left w:val="single" w:sz="4" w:space="0" w:color="D9D9D9" w:themeColor="background1" w:themeShade="D9"/>
            </w:tcBorders>
            <w:vAlign w:val="center"/>
          </w:tcPr>
          <w:p w14:paraId="252B62E1" w14:textId="77777777" w:rsidR="00EC15EA" w:rsidRPr="002C6013" w:rsidRDefault="00EC15EA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5A3A4554" w14:textId="77777777" w:rsidTr="00840163">
        <w:trPr>
          <w:trHeight w:val="591"/>
        </w:trPr>
        <w:tc>
          <w:tcPr>
            <w:tcW w:w="4950" w:type="dxa"/>
            <w:vAlign w:val="center"/>
          </w:tcPr>
          <w:p w14:paraId="39495621" w14:textId="77777777" w:rsidR="00EC15EA" w:rsidRPr="001D3628" w:rsidRDefault="00EC15EA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Other</w:t>
            </w:r>
          </w:p>
        </w:tc>
        <w:tc>
          <w:tcPr>
            <w:tcW w:w="767" w:type="dxa"/>
            <w:vAlign w:val="center"/>
          </w:tcPr>
          <w:p w14:paraId="4D79F1B3" w14:textId="77777777" w:rsidR="00EC15EA" w:rsidRPr="002C6013" w:rsidRDefault="00EC15EA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(Fill in blank)</w:t>
            </w:r>
          </w:p>
        </w:tc>
      </w:tr>
      <w:tr w:rsidR="00EC15EA" w:rsidRPr="00D67B9F" w14:paraId="291BBBF6" w14:textId="77777777" w:rsidTr="00BF0E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495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882978A" w14:textId="77777777" w:rsidR="00EC15EA" w:rsidRPr="001D3628" w:rsidRDefault="00EC15EA" w:rsidP="00840163">
            <w:pPr>
              <w:pStyle w:val="Table11RowHeading"/>
              <w:rPr>
                <w:b w:val="0"/>
                <w:bCs/>
                <w:color w:val="464646"/>
              </w:rPr>
            </w:pPr>
            <w:r>
              <w:rPr>
                <w:b w:val="0"/>
                <w:bCs/>
                <w:color w:val="464646"/>
              </w:rPr>
              <w:t>No one</w:t>
            </w:r>
          </w:p>
        </w:tc>
        <w:tc>
          <w:tcPr>
            <w:tcW w:w="767" w:type="dxa"/>
            <w:tcBorders>
              <w:left w:val="single" w:sz="4" w:space="0" w:color="D9D9D9" w:themeColor="background1" w:themeShade="D9"/>
            </w:tcBorders>
            <w:vAlign w:val="center"/>
          </w:tcPr>
          <w:p w14:paraId="14FC2B74" w14:textId="77777777" w:rsidR="00EC15EA" w:rsidRPr="002C6013" w:rsidRDefault="00EC15EA" w:rsidP="00840163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3F2F5F37" w14:textId="77A33684" w:rsidR="00EC15EA" w:rsidRPr="00EC15EA" w:rsidRDefault="00EC15EA" w:rsidP="00EC15EA">
      <w:pPr>
        <w:pStyle w:val="BodyText"/>
      </w:pPr>
      <w:r w:rsidRPr="00EC15EA">
        <w:t xml:space="preserve">Please indicate the extent to which you </w:t>
      </w:r>
      <w:r w:rsidRPr="00EC15EA">
        <w:rPr>
          <w:b/>
          <w:bCs/>
        </w:rPr>
        <w:t>agree</w:t>
      </w:r>
      <w:r w:rsidRPr="00EC15EA">
        <w:t xml:space="preserve"> or </w:t>
      </w:r>
      <w:r w:rsidRPr="00EC15EA">
        <w:rPr>
          <w:b/>
          <w:bCs/>
        </w:rPr>
        <w:t>disagree</w:t>
      </w:r>
      <w:r>
        <w:t xml:space="preserve"> </w:t>
      </w:r>
      <w:r w:rsidRPr="00EC15EA">
        <w:t>with the following statements about your work.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260"/>
        <w:gridCol w:w="1350"/>
        <w:gridCol w:w="1440"/>
        <w:gridCol w:w="1260"/>
        <w:gridCol w:w="1170"/>
      </w:tblGrid>
      <w:tr w:rsidR="00BF22FF" w:rsidRPr="00D67B9F" w14:paraId="213D1ED3" w14:textId="77777777" w:rsidTr="003A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34758409" w14:textId="77777777" w:rsidR="00EC15EA" w:rsidRPr="00D67B9F" w:rsidRDefault="00EC15EA" w:rsidP="00840163">
            <w:pPr>
              <w:pStyle w:val="Table11ColumnHeading"/>
            </w:pPr>
          </w:p>
        </w:tc>
        <w:tc>
          <w:tcPr>
            <w:tcW w:w="1260" w:type="dxa"/>
          </w:tcPr>
          <w:p w14:paraId="1B570FE2" w14:textId="77777777" w:rsidR="00EC15EA" w:rsidRPr="00D67B9F" w:rsidRDefault="00EC15EA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760916EF" w14:textId="77777777" w:rsidR="00EC15EA" w:rsidRPr="00D67B9F" w:rsidRDefault="00EC15EA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55C1B3C0" w14:textId="77777777" w:rsidR="00EC15EA" w:rsidRPr="00D67B9F" w:rsidRDefault="00EC15EA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260" w:type="dxa"/>
          </w:tcPr>
          <w:p w14:paraId="0319C05E" w14:textId="77777777" w:rsidR="00EC15EA" w:rsidRPr="00D67B9F" w:rsidRDefault="00EC15EA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0DF5940B" w14:textId="77777777" w:rsidR="00EC15EA" w:rsidRPr="00D67B9F" w:rsidRDefault="00EC15EA" w:rsidP="00840163">
            <w:pPr>
              <w:pStyle w:val="Table11ColumnHeading"/>
            </w:pPr>
            <w:r>
              <w:t>Strongly agree</w:t>
            </w:r>
          </w:p>
        </w:tc>
      </w:tr>
      <w:tr w:rsidR="00EC15EA" w:rsidRPr="00D67B9F" w14:paraId="6E88875D" w14:textId="77777777" w:rsidTr="003A7E99">
        <w:tc>
          <w:tcPr>
            <w:tcW w:w="3600" w:type="dxa"/>
            <w:vAlign w:val="center"/>
          </w:tcPr>
          <w:p w14:paraId="40D4514E" w14:textId="4F8F0674" w:rsidR="00EC15EA" w:rsidRPr="00EC15EA" w:rsidRDefault="00EC15EA" w:rsidP="00840163">
            <w:pPr>
              <w:pStyle w:val="Table11RowHeading"/>
              <w:rPr>
                <w:b w:val="0"/>
                <w:bCs/>
              </w:rPr>
            </w:pPr>
            <w:r w:rsidRPr="00EC15EA">
              <w:rPr>
                <w:b w:val="0"/>
                <w:bCs/>
                <w:color w:val="464646"/>
              </w:rPr>
              <w:t>I</w:t>
            </w:r>
            <w:r w:rsidRPr="00EC15EA">
              <w:rPr>
                <w:b w:val="0"/>
                <w:bCs/>
                <w:color w:val="464646"/>
                <w:spacing w:val="-5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feel</w:t>
            </w:r>
            <w:r w:rsidRPr="00EC15EA">
              <w:rPr>
                <w:b w:val="0"/>
                <w:bCs/>
                <w:color w:val="464646"/>
                <w:spacing w:val="-5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 xml:space="preserve">emotionally drained from my </w:t>
            </w:r>
            <w:r w:rsidRPr="00EC15EA">
              <w:rPr>
                <w:b w:val="0"/>
                <w:bCs/>
                <w:color w:val="464646"/>
                <w:spacing w:val="-2"/>
              </w:rPr>
              <w:t>work.</w:t>
            </w:r>
          </w:p>
        </w:tc>
        <w:tc>
          <w:tcPr>
            <w:tcW w:w="1260" w:type="dxa"/>
            <w:vAlign w:val="center"/>
          </w:tcPr>
          <w:p w14:paraId="2C3FF035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2BEEF70C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09886061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4FE6149F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48B1F81F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35E9BEB0" w14:textId="77777777" w:rsidTr="003A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6BDED48" w14:textId="557DA507" w:rsidR="00EC15EA" w:rsidRPr="00EC15EA" w:rsidRDefault="00EC15EA" w:rsidP="00840163">
            <w:pPr>
              <w:pStyle w:val="Table11RowHeading"/>
              <w:rPr>
                <w:b w:val="0"/>
                <w:bCs/>
              </w:rPr>
            </w:pPr>
            <w:r w:rsidRPr="00EC15EA">
              <w:rPr>
                <w:b w:val="0"/>
                <w:bCs/>
                <w:color w:val="464646"/>
              </w:rPr>
              <w:lastRenderedPageBreak/>
              <w:t>I feel used up at the end</w:t>
            </w:r>
            <w:r w:rsidRPr="00EC15EA">
              <w:rPr>
                <w:b w:val="0"/>
                <w:bCs/>
                <w:color w:val="464646"/>
                <w:spacing w:val="7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of</w:t>
            </w:r>
            <w:r w:rsidRPr="00EC15EA">
              <w:rPr>
                <w:b w:val="0"/>
                <w:bCs/>
                <w:color w:val="464646"/>
                <w:spacing w:val="8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the</w:t>
            </w:r>
            <w:r w:rsidRPr="00EC15EA">
              <w:rPr>
                <w:b w:val="0"/>
                <w:bCs/>
                <w:color w:val="464646"/>
                <w:spacing w:val="8"/>
              </w:rPr>
              <w:t xml:space="preserve"> </w:t>
            </w:r>
            <w:r w:rsidRPr="00EC15EA">
              <w:rPr>
                <w:b w:val="0"/>
                <w:bCs/>
                <w:color w:val="464646"/>
                <w:spacing w:val="-2"/>
              </w:rPr>
              <w:t>workday.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48540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B8B487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F2756F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900DB8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336B495A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355E2158" w14:textId="77777777" w:rsidTr="003A7E99">
        <w:tc>
          <w:tcPr>
            <w:tcW w:w="3600" w:type="dxa"/>
            <w:vAlign w:val="center"/>
          </w:tcPr>
          <w:p w14:paraId="63453A3B" w14:textId="24CDF102" w:rsidR="00EC15EA" w:rsidRPr="00EC15EA" w:rsidRDefault="00EC15EA" w:rsidP="00840163">
            <w:pPr>
              <w:pStyle w:val="Table11RowHeading"/>
              <w:rPr>
                <w:b w:val="0"/>
                <w:bCs/>
              </w:rPr>
            </w:pPr>
            <w:r w:rsidRPr="00EC15EA">
              <w:rPr>
                <w:b w:val="0"/>
                <w:bCs/>
                <w:color w:val="464646"/>
              </w:rPr>
              <w:t xml:space="preserve">I feel fatigued when I </w:t>
            </w:r>
            <w:proofErr w:type="gramStart"/>
            <w:r w:rsidRPr="00EC15EA">
              <w:rPr>
                <w:b w:val="0"/>
                <w:bCs/>
                <w:color w:val="464646"/>
              </w:rPr>
              <w:t>have to</w:t>
            </w:r>
            <w:proofErr w:type="gramEnd"/>
            <w:r w:rsidRPr="00EC15EA">
              <w:rPr>
                <w:b w:val="0"/>
                <w:bCs/>
                <w:color w:val="464646"/>
              </w:rPr>
              <w:t xml:space="preserve"> get up in the morning and face another day on the </w:t>
            </w:r>
            <w:r w:rsidRPr="00EC15EA">
              <w:rPr>
                <w:b w:val="0"/>
                <w:bCs/>
                <w:color w:val="464646"/>
                <w:spacing w:val="-4"/>
              </w:rPr>
              <w:t>job.</w:t>
            </w:r>
          </w:p>
        </w:tc>
        <w:tc>
          <w:tcPr>
            <w:tcW w:w="1260" w:type="dxa"/>
            <w:vAlign w:val="center"/>
          </w:tcPr>
          <w:p w14:paraId="71D7D088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7F67EF35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5150C38E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226B0FCE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04A16ED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0CAD785A" w14:textId="77777777" w:rsidTr="003A7E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2F1243E" w14:textId="47E33175" w:rsidR="00EC15EA" w:rsidRPr="00EC15EA" w:rsidRDefault="00EC15EA" w:rsidP="00EC15EA">
            <w:pPr>
              <w:pStyle w:val="Table11RowHeading"/>
              <w:rPr>
                <w:b w:val="0"/>
                <w:bCs/>
                <w:color w:val="464646"/>
              </w:rPr>
            </w:pPr>
            <w:r w:rsidRPr="00EC15EA">
              <w:rPr>
                <w:b w:val="0"/>
                <w:bCs/>
                <w:color w:val="464646"/>
              </w:rPr>
              <w:t>I</w:t>
            </w:r>
            <w:r w:rsidRPr="00EC15EA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feel</w:t>
            </w:r>
            <w:r w:rsidRPr="00EC15EA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burned</w:t>
            </w:r>
            <w:r w:rsidRPr="00EC15EA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out</w:t>
            </w:r>
            <w:r w:rsidRPr="00EC15EA">
              <w:rPr>
                <w:b w:val="0"/>
                <w:bCs/>
                <w:color w:val="464646"/>
                <w:spacing w:val="-2"/>
              </w:rPr>
              <w:t xml:space="preserve"> </w:t>
            </w:r>
            <w:r w:rsidRPr="00EC15EA">
              <w:rPr>
                <w:b w:val="0"/>
                <w:bCs/>
                <w:color w:val="464646"/>
              </w:rPr>
              <w:t>from my work.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0829C1" w14:textId="385CAAB7" w:rsidR="00EC15EA" w:rsidRPr="002C6013" w:rsidRDefault="00EC15EA" w:rsidP="00EC15EA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3692AD" w14:textId="560E0B2A" w:rsidR="00EC15EA" w:rsidRPr="002C6013" w:rsidRDefault="00EC15EA" w:rsidP="00EC15EA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A5CE37" w14:textId="73CF3E8B" w:rsidR="00EC15EA" w:rsidRPr="002C6013" w:rsidRDefault="00EC15EA" w:rsidP="00EC15EA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E4E5E1" w14:textId="709F5719" w:rsidR="00EC15EA" w:rsidRPr="002C6013" w:rsidRDefault="00EC15EA" w:rsidP="00EC15EA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</w:tcBorders>
            <w:vAlign w:val="center"/>
          </w:tcPr>
          <w:p w14:paraId="1353B0AC" w14:textId="2BDD5CFC" w:rsidR="00EC15EA" w:rsidRPr="002C6013" w:rsidRDefault="00EC15EA" w:rsidP="00EC15EA">
            <w:pPr>
              <w:pStyle w:val="Table11Basic"/>
              <w:jc w:val="center"/>
              <w:rPr>
                <w:rFonts w:ascii="Times New Roman" w:hAnsi="Times New Roman"/>
                <w:sz w:val="20"/>
              </w:rPr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463A6E37" w14:textId="16CBB25F" w:rsidR="00EC15EA" w:rsidRPr="00EC15EA" w:rsidRDefault="00EC15EA" w:rsidP="00EC15EA">
      <w:pPr>
        <w:pStyle w:val="BodyText"/>
      </w:pPr>
      <w:r w:rsidRPr="00EC15EA">
        <w:t xml:space="preserve">Please indicate the extent to which you </w:t>
      </w:r>
      <w:r w:rsidRPr="00EC15EA">
        <w:rPr>
          <w:b/>
          <w:bCs/>
        </w:rPr>
        <w:t>agree</w:t>
      </w:r>
      <w:r w:rsidRPr="00EC15EA">
        <w:t xml:space="preserve"> or</w:t>
      </w:r>
      <w:r>
        <w:t xml:space="preserve"> </w:t>
      </w:r>
      <w:r w:rsidRPr="00EC15EA">
        <w:rPr>
          <w:b/>
          <w:bCs/>
        </w:rPr>
        <w:t>disagree</w:t>
      </w:r>
      <w:r w:rsidRPr="00EC15EA">
        <w:t xml:space="preserve"> with the following statements about your work.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260"/>
        <w:gridCol w:w="1350"/>
        <w:gridCol w:w="1440"/>
        <w:gridCol w:w="1260"/>
        <w:gridCol w:w="1170"/>
      </w:tblGrid>
      <w:tr w:rsidR="00EC15EA" w:rsidRPr="00D67B9F" w14:paraId="181AA0C9" w14:textId="77777777" w:rsidTr="00017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12286F4B" w14:textId="77777777" w:rsidR="00EC15EA" w:rsidRPr="00D67B9F" w:rsidRDefault="00EC15EA" w:rsidP="00840163">
            <w:pPr>
              <w:pStyle w:val="Table11ColumnHeading"/>
            </w:pPr>
          </w:p>
        </w:tc>
        <w:tc>
          <w:tcPr>
            <w:tcW w:w="1260" w:type="dxa"/>
          </w:tcPr>
          <w:p w14:paraId="344258DA" w14:textId="77777777" w:rsidR="00EC15EA" w:rsidRPr="00D67B9F" w:rsidRDefault="00EC15EA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70577D68" w14:textId="77777777" w:rsidR="00EC15EA" w:rsidRPr="00D67B9F" w:rsidRDefault="00EC15EA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6772F34B" w14:textId="77777777" w:rsidR="00EC15EA" w:rsidRPr="00D67B9F" w:rsidRDefault="00EC15EA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260" w:type="dxa"/>
          </w:tcPr>
          <w:p w14:paraId="3FEC6F78" w14:textId="77777777" w:rsidR="00EC15EA" w:rsidRPr="00D67B9F" w:rsidRDefault="00EC15EA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6C7D25A8" w14:textId="77777777" w:rsidR="00EC15EA" w:rsidRPr="00D67B9F" w:rsidRDefault="00EC15EA" w:rsidP="00840163">
            <w:pPr>
              <w:pStyle w:val="Table11ColumnHeading"/>
            </w:pPr>
            <w:r>
              <w:t>Strongly agree</w:t>
            </w:r>
          </w:p>
        </w:tc>
      </w:tr>
      <w:tr w:rsidR="00EC15EA" w:rsidRPr="00D67B9F" w14:paraId="382043BD" w14:textId="77777777" w:rsidTr="0001792E">
        <w:tc>
          <w:tcPr>
            <w:tcW w:w="3600" w:type="dxa"/>
            <w:vAlign w:val="center"/>
          </w:tcPr>
          <w:p w14:paraId="5096F125" w14:textId="08A51FE6" w:rsidR="00EC15EA" w:rsidRPr="009E4060" w:rsidRDefault="009E4060" w:rsidP="00840163">
            <w:pPr>
              <w:pStyle w:val="Table11RowHeading"/>
              <w:rPr>
                <w:b w:val="0"/>
                <w:bCs/>
              </w:rPr>
            </w:pPr>
            <w:r w:rsidRPr="009E4060">
              <w:rPr>
                <w:b w:val="0"/>
                <w:bCs/>
                <w:color w:val="464646"/>
              </w:rPr>
              <w:t>If I was offered another job outside of</w:t>
            </w:r>
            <w:r w:rsidRPr="009E4060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9E4060">
              <w:rPr>
                <w:b w:val="0"/>
                <w:bCs/>
                <w:color w:val="464646"/>
              </w:rPr>
              <w:t>education,</w:t>
            </w:r>
            <w:r w:rsidRPr="009E4060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9E4060">
              <w:rPr>
                <w:b w:val="0"/>
                <w:bCs/>
                <w:color w:val="464646"/>
              </w:rPr>
              <w:t>I</w:t>
            </w:r>
            <w:r w:rsidRPr="009E4060">
              <w:rPr>
                <w:b w:val="0"/>
                <w:bCs/>
                <w:color w:val="464646"/>
                <w:spacing w:val="-3"/>
              </w:rPr>
              <w:t xml:space="preserve"> </w:t>
            </w:r>
            <w:r w:rsidRPr="009E4060">
              <w:rPr>
                <w:b w:val="0"/>
                <w:bCs/>
                <w:color w:val="464646"/>
              </w:rPr>
              <w:t>would leave teaching.</w:t>
            </w:r>
          </w:p>
        </w:tc>
        <w:tc>
          <w:tcPr>
            <w:tcW w:w="1260" w:type="dxa"/>
            <w:vAlign w:val="center"/>
          </w:tcPr>
          <w:p w14:paraId="49AE0623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342E438F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6DE28C6E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27323CBE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4D510456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50C5312F" w14:textId="77777777" w:rsidTr="00017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D38419" w14:textId="673DA22A" w:rsidR="00EC15EA" w:rsidRPr="009E4060" w:rsidRDefault="009E4060" w:rsidP="00840163">
            <w:pPr>
              <w:pStyle w:val="Table11RowHeading"/>
              <w:rPr>
                <w:b w:val="0"/>
                <w:bCs/>
              </w:rPr>
            </w:pPr>
            <w:r w:rsidRPr="009E4060">
              <w:rPr>
                <w:b w:val="0"/>
                <w:bCs/>
                <w:color w:val="464646"/>
              </w:rPr>
              <w:t>I think about transferring to another school.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7F9622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AF9B80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ED4ECB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F4C506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03733A6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EC15EA" w:rsidRPr="00D67B9F" w14:paraId="67FA6018" w14:textId="77777777" w:rsidTr="000179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FCB5A9" w14:textId="7BBE16A8" w:rsidR="00EC15EA" w:rsidRPr="009E4060" w:rsidRDefault="009E4060" w:rsidP="00840163">
            <w:pPr>
              <w:pStyle w:val="Table11RowHeading"/>
              <w:rPr>
                <w:b w:val="0"/>
                <w:bCs/>
              </w:rPr>
            </w:pPr>
            <w:r w:rsidRPr="009E4060">
              <w:rPr>
                <w:b w:val="0"/>
                <w:bCs/>
                <w:color w:val="464646"/>
              </w:rPr>
              <w:t>I think about transferring</w:t>
            </w:r>
            <w:r w:rsidRPr="009E4060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9E4060">
              <w:rPr>
                <w:b w:val="0"/>
                <w:bCs/>
                <w:color w:val="464646"/>
              </w:rPr>
              <w:t>to</w:t>
            </w:r>
            <w:r w:rsidRPr="009E4060">
              <w:rPr>
                <w:b w:val="0"/>
                <w:bCs/>
                <w:color w:val="464646"/>
                <w:spacing w:val="-17"/>
              </w:rPr>
              <w:t xml:space="preserve"> </w:t>
            </w:r>
            <w:r w:rsidRPr="009E4060">
              <w:rPr>
                <w:b w:val="0"/>
                <w:bCs/>
                <w:color w:val="464646"/>
              </w:rPr>
              <w:t xml:space="preserve">work with a different population of </w:t>
            </w:r>
            <w:r w:rsidRPr="009E4060">
              <w:rPr>
                <w:b w:val="0"/>
                <w:bCs/>
                <w:color w:val="464646"/>
                <w:spacing w:val="-2"/>
              </w:rPr>
              <w:t>students.</w:t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D1E936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ECAE22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E12F63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E3A50E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2E3FFDDA" w14:textId="77777777" w:rsidR="00EC15EA" w:rsidRPr="00D67B9F" w:rsidRDefault="00EC15EA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2459E2A2" w14:textId="77777777" w:rsidR="009E4060" w:rsidRDefault="009E4060" w:rsidP="009E4060">
      <w:pPr>
        <w:pStyle w:val="Heading3NoTOC"/>
        <w:rPr>
          <w:rStyle w:val="Heading6Char"/>
          <w:b/>
          <w:i w:val="0"/>
        </w:rPr>
      </w:pPr>
      <w:r>
        <w:rPr>
          <w:rStyle w:val="Heading6Char"/>
          <w:b/>
          <w:i w:val="0"/>
        </w:rPr>
        <w:t xml:space="preserve">Working Conditions Overall </w:t>
      </w:r>
    </w:p>
    <w:p w14:paraId="10EFB50A" w14:textId="2DAF0162" w:rsidR="009E4060" w:rsidRDefault="009E4060" w:rsidP="009E4060">
      <w:pPr>
        <w:pStyle w:val="BodyText"/>
        <w:rPr>
          <w:rStyle w:val="Heading6Char"/>
          <w:b w:val="0"/>
          <w:bCs/>
          <w:i w:val="0"/>
        </w:rPr>
      </w:pPr>
      <w:r w:rsidRPr="009E4060">
        <w:rPr>
          <w:rStyle w:val="Heading6Char"/>
          <w:b w:val="0"/>
          <w:bCs/>
          <w:i w:val="0"/>
        </w:rPr>
        <w:t>The items below focus on your experience of your job and working conditions overall</w:t>
      </w:r>
      <w:r>
        <w:rPr>
          <w:rStyle w:val="Heading6Char"/>
          <w:b w:val="0"/>
          <w:bCs/>
          <w:i w:val="0"/>
        </w:rPr>
        <w:t xml:space="preserve">. </w:t>
      </w:r>
      <w:r w:rsidR="008049F8" w:rsidRPr="008049F8">
        <w:rPr>
          <w:rStyle w:val="Heading6Char"/>
          <w:b w:val="0"/>
          <w:bCs/>
          <w:i w:val="0"/>
        </w:rPr>
        <w:t>Please indicate the extent to which you agree or disagree with the following statements about your work.</w:t>
      </w:r>
    </w:p>
    <w:tbl>
      <w:tblPr>
        <w:tblStyle w:val="TableStyle-AIR2021"/>
        <w:tblW w:w="5000" w:type="pct"/>
        <w:tblLook w:val="04E0" w:firstRow="1" w:lastRow="1" w:firstColumn="1" w:lastColumn="0" w:noHBand="0" w:noVBand="1"/>
      </w:tblPr>
      <w:tblGrid>
        <w:gridCol w:w="3600"/>
        <w:gridCol w:w="1260"/>
        <w:gridCol w:w="1350"/>
        <w:gridCol w:w="1440"/>
        <w:gridCol w:w="1260"/>
        <w:gridCol w:w="1170"/>
      </w:tblGrid>
      <w:tr w:rsidR="009E4060" w:rsidRPr="00D67B9F" w14:paraId="789CE5FE" w14:textId="77777777" w:rsidTr="00017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64929848" w14:textId="77777777" w:rsidR="009E4060" w:rsidRPr="00D67B9F" w:rsidRDefault="009E4060" w:rsidP="00840163">
            <w:pPr>
              <w:pStyle w:val="Table11ColumnHeading"/>
            </w:pPr>
          </w:p>
        </w:tc>
        <w:tc>
          <w:tcPr>
            <w:tcW w:w="1260" w:type="dxa"/>
          </w:tcPr>
          <w:p w14:paraId="66E8F817" w14:textId="77777777" w:rsidR="009E4060" w:rsidRPr="00D67B9F" w:rsidRDefault="009E4060" w:rsidP="00840163">
            <w:pPr>
              <w:pStyle w:val="Table11ColumnHeading"/>
            </w:pPr>
            <w:r>
              <w:t>Strongly disagree</w:t>
            </w:r>
          </w:p>
        </w:tc>
        <w:tc>
          <w:tcPr>
            <w:tcW w:w="1350" w:type="dxa"/>
          </w:tcPr>
          <w:p w14:paraId="128286D1" w14:textId="77777777" w:rsidR="009E4060" w:rsidRPr="00D67B9F" w:rsidRDefault="009E4060" w:rsidP="00840163">
            <w:pPr>
              <w:pStyle w:val="Table11ColumnHeading"/>
            </w:pPr>
            <w:r>
              <w:t>Disagree</w:t>
            </w:r>
          </w:p>
        </w:tc>
        <w:tc>
          <w:tcPr>
            <w:tcW w:w="1440" w:type="dxa"/>
          </w:tcPr>
          <w:p w14:paraId="347AA817" w14:textId="77777777" w:rsidR="009E4060" w:rsidRPr="00D67B9F" w:rsidRDefault="009E4060" w:rsidP="00840163">
            <w:pPr>
              <w:pStyle w:val="Table11ColumnHeading"/>
            </w:pPr>
            <w:r>
              <w:t>Neither agree nor disagree</w:t>
            </w:r>
          </w:p>
        </w:tc>
        <w:tc>
          <w:tcPr>
            <w:tcW w:w="1260" w:type="dxa"/>
          </w:tcPr>
          <w:p w14:paraId="608F3B9E" w14:textId="77777777" w:rsidR="009E4060" w:rsidRPr="00D67B9F" w:rsidRDefault="009E4060" w:rsidP="00840163">
            <w:pPr>
              <w:pStyle w:val="Table11ColumnHeading"/>
            </w:pPr>
            <w:r>
              <w:t>Agree</w:t>
            </w:r>
          </w:p>
        </w:tc>
        <w:tc>
          <w:tcPr>
            <w:tcW w:w="1170" w:type="dxa"/>
          </w:tcPr>
          <w:p w14:paraId="71EEFE41" w14:textId="77777777" w:rsidR="009E4060" w:rsidRPr="00D67B9F" w:rsidRDefault="009E4060" w:rsidP="00840163">
            <w:pPr>
              <w:pStyle w:val="Table11ColumnHeading"/>
            </w:pPr>
            <w:r>
              <w:t>Strongly agree</w:t>
            </w:r>
          </w:p>
        </w:tc>
      </w:tr>
      <w:tr w:rsidR="009E4060" w:rsidRPr="00D67B9F" w14:paraId="259B284B" w14:textId="77777777" w:rsidTr="0001792E">
        <w:tc>
          <w:tcPr>
            <w:tcW w:w="3600" w:type="dxa"/>
            <w:vAlign w:val="center"/>
          </w:tcPr>
          <w:p w14:paraId="36302E25" w14:textId="09D7B678" w:rsidR="009E4060" w:rsidRPr="009E4060" w:rsidRDefault="009E4060" w:rsidP="00840163">
            <w:pPr>
              <w:pStyle w:val="Table11RowHeading"/>
              <w:rPr>
                <w:b w:val="0"/>
                <w:bCs/>
              </w:rPr>
            </w:pPr>
            <w:r w:rsidRPr="009E4060">
              <w:rPr>
                <w:b w:val="0"/>
                <w:bCs/>
                <w:color w:val="464646"/>
              </w:rPr>
              <w:t>I</w:t>
            </w:r>
            <w:r w:rsidRPr="009E4060">
              <w:rPr>
                <w:b w:val="0"/>
                <w:bCs/>
                <w:color w:val="464646"/>
                <w:spacing w:val="-10"/>
              </w:rPr>
              <w:t xml:space="preserve"> </w:t>
            </w:r>
            <w:r w:rsidRPr="009E4060">
              <w:rPr>
                <w:b w:val="0"/>
                <w:bCs/>
                <w:color w:val="464646"/>
              </w:rPr>
              <w:t>feel</w:t>
            </w:r>
            <w:r w:rsidRPr="009E4060">
              <w:rPr>
                <w:b w:val="0"/>
                <w:bCs/>
                <w:color w:val="464646"/>
                <w:spacing w:val="-10"/>
              </w:rPr>
              <w:t xml:space="preserve"> </w:t>
            </w:r>
            <w:r w:rsidRPr="009E4060">
              <w:rPr>
                <w:b w:val="0"/>
                <w:bCs/>
                <w:color w:val="464646"/>
              </w:rPr>
              <w:t>satisﬁed</w:t>
            </w:r>
            <w:r w:rsidRPr="009E4060">
              <w:rPr>
                <w:b w:val="0"/>
                <w:bCs/>
                <w:color w:val="464646"/>
                <w:spacing w:val="-10"/>
              </w:rPr>
              <w:t xml:space="preserve"> </w:t>
            </w:r>
            <w:r w:rsidRPr="009E4060">
              <w:rPr>
                <w:b w:val="0"/>
                <w:bCs/>
                <w:color w:val="464646"/>
              </w:rPr>
              <w:t xml:space="preserve">with my working </w:t>
            </w:r>
            <w:r w:rsidRPr="009E4060">
              <w:rPr>
                <w:b w:val="0"/>
                <w:bCs/>
                <w:color w:val="464646"/>
                <w:spacing w:val="-2"/>
              </w:rPr>
              <w:t>conditions.</w:t>
            </w:r>
          </w:p>
        </w:tc>
        <w:tc>
          <w:tcPr>
            <w:tcW w:w="1260" w:type="dxa"/>
            <w:vAlign w:val="center"/>
          </w:tcPr>
          <w:p w14:paraId="7167186E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vAlign w:val="center"/>
          </w:tcPr>
          <w:p w14:paraId="1B212FBF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vAlign w:val="center"/>
          </w:tcPr>
          <w:p w14:paraId="6331688F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vAlign w:val="center"/>
          </w:tcPr>
          <w:p w14:paraId="79851C4C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vAlign w:val="center"/>
          </w:tcPr>
          <w:p w14:paraId="029B9476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9E4060" w:rsidRPr="00D67B9F" w14:paraId="0A05971C" w14:textId="77777777" w:rsidTr="000179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658C48" w14:textId="0062A6D7" w:rsidR="009E4060" w:rsidRPr="009E4060" w:rsidRDefault="009E4060" w:rsidP="00840163">
            <w:pPr>
              <w:pStyle w:val="Table11RowHeading"/>
              <w:rPr>
                <w:b w:val="0"/>
                <w:bCs/>
              </w:rPr>
            </w:pPr>
            <w:r w:rsidRPr="009E4060">
              <w:rPr>
                <w:b w:val="0"/>
                <w:bCs/>
                <w:color w:val="464646"/>
              </w:rPr>
              <w:t xml:space="preserve">I have the resources I need to support student needs </w:t>
            </w:r>
            <w:r w:rsidRPr="009E4060">
              <w:rPr>
                <w:b w:val="0"/>
                <w:bCs/>
                <w:color w:val="464646"/>
                <w:spacing w:val="-2"/>
              </w:rPr>
              <w:t>effectively.</w:t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C37820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E458E3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32E0A4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E0EE29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1D7B07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  <w:tr w:rsidR="009E4060" w:rsidRPr="00D67B9F" w14:paraId="06E735AE" w14:textId="77777777" w:rsidTr="000179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82BF4D" w14:textId="531452CF" w:rsidR="009E4060" w:rsidRPr="009E4060" w:rsidRDefault="009E4060" w:rsidP="00840163">
            <w:pPr>
              <w:pStyle w:val="Table11RowHeading"/>
              <w:rPr>
                <w:b w:val="0"/>
                <w:bCs/>
              </w:rPr>
            </w:pPr>
            <w:r w:rsidRPr="009E4060">
              <w:rPr>
                <w:b w:val="0"/>
                <w:bCs/>
                <w:color w:val="464646"/>
              </w:rPr>
              <w:t xml:space="preserve">I feel that I am supported in a way that makes this job sustainable long </w:t>
            </w:r>
            <w:r w:rsidRPr="009E4060">
              <w:rPr>
                <w:b w:val="0"/>
                <w:bCs/>
                <w:color w:val="464646"/>
                <w:spacing w:val="-2"/>
              </w:rPr>
              <w:t>term.</w:t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F1B44F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9EEB2D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B10B32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073B95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7285825E" w14:textId="77777777" w:rsidR="009E4060" w:rsidRPr="00D67B9F" w:rsidRDefault="009E4060" w:rsidP="00840163">
            <w:pPr>
              <w:pStyle w:val="Table11Basic"/>
              <w:jc w:val="center"/>
            </w:pPr>
            <w:r w:rsidRPr="002C6013">
              <w:rPr>
                <w:rFonts w:ascii="Wingdings 2" w:eastAsia="Wingdings 2" w:hAnsi="Wingdings 2" w:cs="Wingdings 2"/>
                <w:sz w:val="20"/>
              </w:rPr>
              <w:sym w:font="Wingdings 2" w:char="F081"/>
            </w:r>
          </w:p>
        </w:tc>
      </w:tr>
    </w:tbl>
    <w:p w14:paraId="63DB46CA" w14:textId="77777777" w:rsidR="008D2B18" w:rsidRDefault="008D2B18" w:rsidP="009E4060">
      <w:pPr>
        <w:pStyle w:val="BodyText"/>
        <w:rPr>
          <w:rFonts w:cstheme="minorHAnsi"/>
          <w:bCs/>
          <w:lang w:eastAsia="zh-CN"/>
        </w:rPr>
        <w:sectPr w:rsidR="008D2B18" w:rsidSect="001B6F9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1080" w:bottom="1080" w:left="1080" w:header="432" w:footer="432" w:gutter="0"/>
          <w:pgNumType w:start="1"/>
          <w:cols w:space="720"/>
          <w:titlePg/>
          <w:docGrid w:linePitch="360"/>
        </w:sectPr>
      </w:pPr>
    </w:p>
    <w:p w14:paraId="627177FF" w14:textId="77777777" w:rsidR="00D8372B" w:rsidRDefault="00D8372B" w:rsidP="009E4060">
      <w:pPr>
        <w:pStyle w:val="BodyText"/>
        <w:rPr>
          <w:rFonts w:cstheme="minorHAnsi"/>
          <w:bCs/>
          <w:lang w:eastAsia="zh-CN"/>
        </w:rPr>
      </w:pPr>
    </w:p>
    <w:p w14:paraId="1D6FD16E" w14:textId="77777777" w:rsidR="001B6F9F" w:rsidRDefault="001B6F9F" w:rsidP="009E4060">
      <w:pPr>
        <w:pStyle w:val="BodyText"/>
        <w:rPr>
          <w:rFonts w:cstheme="minorHAnsi"/>
          <w:bCs/>
          <w:lang w:eastAsia="zh-CN"/>
        </w:rPr>
      </w:pPr>
    </w:p>
    <w:p w14:paraId="32899B1A" w14:textId="77777777" w:rsidR="008D2B18" w:rsidRDefault="008D2B18" w:rsidP="009E4060">
      <w:pPr>
        <w:pStyle w:val="BodyText"/>
        <w:rPr>
          <w:rFonts w:cstheme="minorHAnsi"/>
          <w:bCs/>
          <w:lang w:eastAsia="zh-CN"/>
        </w:rPr>
      </w:pPr>
    </w:p>
    <w:p w14:paraId="57194F9F" w14:textId="641015DA" w:rsidR="009E4060" w:rsidRDefault="009E4060" w:rsidP="009E4060">
      <w:pPr>
        <w:pStyle w:val="BodyText"/>
        <w:rPr>
          <w:rFonts w:cstheme="minorHAnsi"/>
          <w:bCs/>
          <w:lang w:eastAsia="zh-CN"/>
        </w:rPr>
      </w:pPr>
      <w:r w:rsidRPr="009E4060">
        <w:rPr>
          <w:rFonts w:cstheme="minorHAnsi"/>
          <w:bCs/>
          <w:lang w:eastAsia="zh-CN"/>
        </w:rPr>
        <w:t>If there were one thing you could change about your working conditions, what would it be and why</w:t>
      </w:r>
      <w:r w:rsidRPr="00EC15EA">
        <w:rPr>
          <w:rFonts w:cstheme="minorHAnsi"/>
          <w:bCs/>
          <w:lang w:eastAsia="zh-CN"/>
        </w:rPr>
        <w:t>?</w:t>
      </w:r>
    </w:p>
    <w:p w14:paraId="4BB269D9" w14:textId="2DCAC5F7" w:rsidR="009E4060" w:rsidRPr="003F4A00" w:rsidRDefault="009E4060" w:rsidP="009E4060">
      <w:pPr>
        <w:pStyle w:val="BodyText"/>
        <w:rPr>
          <w:rFonts w:cstheme="minorHAnsi"/>
          <w:bCs/>
          <w:lang w:eastAsia="zh-CN"/>
        </w:rPr>
      </w:pPr>
      <w:r w:rsidRPr="002A3569">
        <w:rPr>
          <w:rFonts w:cstheme="minorHAnsi"/>
          <w:bCs/>
          <w:lang w:eastAsia="zh-CN"/>
        </w:rPr>
        <w:t xml:space="preserve"> </w:t>
      </w:r>
      <w:r w:rsidRPr="003F4A00">
        <w:rPr>
          <w:b/>
          <w:i/>
        </w:rPr>
        <w:t>_________________________________________________________________________________________________</w:t>
      </w:r>
    </w:p>
    <w:p w14:paraId="16937716" w14:textId="77777777" w:rsidR="009E4060" w:rsidRPr="00B81EFE" w:rsidRDefault="009E4060" w:rsidP="009E4060">
      <w:pPr>
        <w:pStyle w:val="BodyText"/>
        <w:rPr>
          <w:b/>
          <w:i/>
        </w:rPr>
      </w:pPr>
      <w:r w:rsidRPr="003F4A00">
        <w:rPr>
          <w:b/>
          <w:i/>
        </w:rPr>
        <w:t>_________________________________________________________________________________________________</w:t>
      </w:r>
    </w:p>
    <w:p w14:paraId="3064CB8E" w14:textId="0AC01F76" w:rsidR="009E4060" w:rsidRDefault="009E4060" w:rsidP="009E4060">
      <w:pPr>
        <w:pStyle w:val="BodyText"/>
        <w:rPr>
          <w:rStyle w:val="Heading6Char"/>
          <w:b w:val="0"/>
          <w:bCs/>
          <w:i w:val="0"/>
        </w:rPr>
      </w:pPr>
      <w:r w:rsidRPr="009E4060">
        <w:rPr>
          <w:bCs/>
        </w:rPr>
        <w:t xml:space="preserve">You have reached the end of the survey. </w:t>
      </w:r>
      <w:r w:rsidR="006167DD">
        <w:rPr>
          <w:bCs/>
        </w:rPr>
        <w:t>Thank you.</w:t>
      </w:r>
      <w:r>
        <w:rPr>
          <w:bCs/>
        </w:rPr>
        <w:t xml:space="preserve"> 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1459F80C" w14:textId="7FCDC7D0" w:rsidR="005069A4" w:rsidRPr="00E37A45" w:rsidRDefault="00355780" w:rsidP="008049F8">
      <w:pPr>
        <w:spacing w:line="276" w:lineRule="auto"/>
      </w:pPr>
      <w:r w:rsidRPr="003557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87F50" wp14:editId="42F85683">
                <wp:simplePos x="0" y="0"/>
                <wp:positionH relativeFrom="column">
                  <wp:posOffset>5079208</wp:posOffset>
                </wp:positionH>
                <wp:positionV relativeFrom="paragraph">
                  <wp:posOffset>3237547</wp:posOffset>
                </wp:positionV>
                <wp:extent cx="582212" cy="2004695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2212" cy="2004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70B44" id="Rectangle 15" o:spid="_x0000_s1026" alt="&quot;&quot;" style="position:absolute;margin-left:399.95pt;margin-top:254.9pt;width:45.85pt;height:157.85pt;rotation:-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" fillcolor="white [3212]" stroked="f">
                <v:textbox inset="3.6pt,,3.6pt"/>
              </v:rect>
            </w:pict>
          </mc:Fallback>
        </mc:AlternateContent>
      </w:r>
    </w:p>
    <w:sectPr w:rsidR="005069A4" w:rsidRPr="00E37A45" w:rsidSect="001B6F9F">
      <w:pgSz w:w="12240" w:h="15840" w:code="1"/>
      <w:pgMar w:top="720" w:right="1080" w:bottom="1080" w:left="108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3C19" w14:textId="77777777" w:rsidR="009F5AE4" w:rsidRDefault="009F5AE4" w:rsidP="00005082">
      <w:r>
        <w:separator/>
      </w:r>
    </w:p>
    <w:p w14:paraId="16865809" w14:textId="77777777" w:rsidR="009F5AE4" w:rsidRDefault="009F5AE4"/>
  </w:endnote>
  <w:endnote w:type="continuationSeparator" w:id="0">
    <w:p w14:paraId="0EA0E0FB" w14:textId="77777777" w:rsidR="009F5AE4" w:rsidRDefault="009F5AE4" w:rsidP="00005082">
      <w:r>
        <w:continuationSeparator/>
      </w:r>
    </w:p>
    <w:p w14:paraId="4CE3B155" w14:textId="77777777" w:rsidR="009F5AE4" w:rsidRDefault="009F5AE4"/>
  </w:endnote>
  <w:endnote w:type="continuationNotice" w:id="1">
    <w:p w14:paraId="4997BF95" w14:textId="77777777" w:rsidR="009F5AE4" w:rsidRDefault="009F5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B20A" w14:textId="77777777" w:rsidR="00BA491A" w:rsidRDefault="00BA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17E9" w14:textId="7E74CF9C" w:rsidR="00D8372B" w:rsidRDefault="00D20D44" w:rsidP="00CD4639">
    <w:pPr>
      <w:pStyle w:val="FooterIdentifierText"/>
      <w:tabs>
        <w:tab w:val="left" w:pos="-270"/>
      </w:tabs>
      <w:ind w:left="0"/>
    </w:pPr>
    <w:r>
      <w:t xml:space="preserve">                                                              </w:t>
    </w:r>
  </w:p>
  <w:p w14:paraId="767C11FC" w14:textId="449CC94A" w:rsidR="00CC4848" w:rsidRPr="0053148F" w:rsidRDefault="00BE3A05" w:rsidP="00BE3A05">
    <w:pPr>
      <w:pStyle w:val="FooterIdentifierText"/>
      <w:tabs>
        <w:tab w:val="left" w:pos="-270"/>
      </w:tabs>
      <w:ind w:left="810"/>
      <w:jc w:val="right"/>
    </w:pPr>
    <w:r>
      <w:ptab w:relativeTo="margin" w:alignment="right" w:leader="none"/>
    </w:r>
    <w:r w:rsidRPr="00BE3A0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8E7EA5" wp14:editId="6250FED1">
              <wp:simplePos x="0" y="0"/>
              <wp:positionH relativeFrom="column">
                <wp:posOffset>-688975</wp:posOffset>
              </wp:positionH>
              <wp:positionV relativeFrom="paragraph">
                <wp:posOffset>-182880</wp:posOffset>
              </wp:positionV>
              <wp:extent cx="7772400" cy="0"/>
              <wp:effectExtent l="0" t="0" r="0" b="0"/>
              <wp:wrapNone/>
              <wp:docPr id="1299102602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419945" id="Straight Connector 3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25pt,-14.4pt" to="557.75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" strokecolor="#007186 [3205]" strokeweight="1.5pt">
              <v:stroke joinstyle="miter"/>
              <o:lock v:ext="edit" shapetype="f"/>
            </v:line>
          </w:pict>
        </mc:Fallback>
      </mc:AlternateContent>
    </w:r>
    <w:r w:rsidR="00CC4848" w:rsidRPr="0053148F">
      <w:fldChar w:fldCharType="begin"/>
    </w:r>
    <w:r w:rsidR="00CC4848" w:rsidRPr="0053148F">
      <w:instrText xml:space="preserve"> PAGE   \* MERGEFORMAT </w:instrText>
    </w:r>
    <w:r w:rsidR="00CC4848" w:rsidRPr="0053148F">
      <w:fldChar w:fldCharType="separate"/>
    </w:r>
    <w:r w:rsidR="00CC4848">
      <w:t>1</w:t>
    </w:r>
    <w:r w:rsidR="00CC4848" w:rsidRPr="0053148F">
      <w:fldChar w:fldCharType="end"/>
    </w:r>
  </w:p>
  <w:p w14:paraId="4F08D84A" w14:textId="755EEC85" w:rsidR="00794A55" w:rsidRDefault="00794A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9864" w14:textId="0E6323DA" w:rsidR="00F35ECC" w:rsidRPr="0053148F" w:rsidRDefault="00BE3A05" w:rsidP="00F35ECC">
    <w:pPr>
      <w:pStyle w:val="FooterIdentifierText"/>
      <w:tabs>
        <w:tab w:val="left" w:pos="-270"/>
      </w:tabs>
      <w:jc w:val="right"/>
    </w:pPr>
    <w:r w:rsidRPr="00BE3A05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C778191" wp14:editId="5203FE7A">
              <wp:simplePos x="0" y="0"/>
              <wp:positionH relativeFrom="page">
                <wp:align>left</wp:align>
              </wp:positionH>
              <wp:positionV relativeFrom="paragraph">
                <wp:posOffset>-190748</wp:posOffset>
              </wp:positionV>
              <wp:extent cx="7772400" cy="0"/>
              <wp:effectExtent l="0" t="0" r="0" b="0"/>
              <wp:wrapNone/>
              <wp:docPr id="36282362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AB835B" id="Straight Connector 3" o:spid="_x0000_s1026" alt="&quot;&quot;" style="position:absolute;z-index:2516582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15pt" to="612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" strokecolor="#007186 [3205]" strokeweight="1.5pt">
              <v:stroke joinstyle="miter"/>
              <o:lock v:ext="edit" shapetype="f"/>
              <w10:wrap anchorx="page"/>
            </v:line>
          </w:pict>
        </mc:Fallback>
      </mc:AlternateContent>
    </w:r>
    <w:r w:rsidR="00F35ECC" w:rsidRPr="0053148F">
      <w:fldChar w:fldCharType="begin"/>
    </w:r>
    <w:r w:rsidR="00F35ECC" w:rsidRPr="0053148F">
      <w:instrText xml:space="preserve"> PAGE   \* MERGEFORMAT </w:instrText>
    </w:r>
    <w:r w:rsidR="00F35ECC" w:rsidRPr="0053148F">
      <w:fldChar w:fldCharType="separate"/>
    </w:r>
    <w:r w:rsidR="00F35ECC">
      <w:t>3</w:t>
    </w:r>
    <w:r w:rsidR="00F35ECC" w:rsidRPr="0053148F">
      <w:fldChar w:fldCharType="end"/>
    </w:r>
  </w:p>
  <w:p w14:paraId="6B25AEB8" w14:textId="0C632629" w:rsidR="00794A55" w:rsidRDefault="00D8372B">
    <w:r>
      <w:rPr>
        <w:noProof/>
      </w:rPr>
      <w:drawing>
        <wp:anchor distT="0" distB="0" distL="114300" distR="114300" simplePos="0" relativeHeight="251664388" behindDoc="0" locked="0" layoutInCell="1" allowOverlap="1" wp14:anchorId="7576F1C9" wp14:editId="3D57A456">
          <wp:simplePos x="0" y="0"/>
          <wp:positionH relativeFrom="column">
            <wp:posOffset>1181100</wp:posOffset>
          </wp:positionH>
          <wp:positionV relativeFrom="paragraph">
            <wp:posOffset>7620</wp:posOffset>
          </wp:positionV>
          <wp:extent cx="609600" cy="609600"/>
          <wp:effectExtent l="0" t="0" r="0" b="0"/>
          <wp:wrapNone/>
          <wp:docPr id="975829374" name="Picture 10" descr="Project Resp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58162" name="Picture 10" descr="Project Respec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3A05">
      <w:rPr>
        <w:noProof/>
      </w:rPr>
      <w:drawing>
        <wp:anchor distT="0" distB="0" distL="114300" distR="114300" simplePos="0" relativeHeight="251662340" behindDoc="1" locked="0" layoutInCell="1" allowOverlap="1" wp14:anchorId="1E100D96" wp14:editId="02778CDF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1049761" cy="548640"/>
          <wp:effectExtent l="0" t="0" r="0" b="3810"/>
          <wp:wrapTight wrapText="bothSides">
            <wp:wrapPolygon edited="0">
              <wp:start x="1568" y="0"/>
              <wp:lineTo x="392" y="6750"/>
              <wp:lineTo x="392" y="11250"/>
              <wp:lineTo x="1176" y="13500"/>
              <wp:lineTo x="3920" y="19500"/>
              <wp:lineTo x="4312" y="21000"/>
              <wp:lineTo x="11760" y="21000"/>
              <wp:lineTo x="16857" y="19500"/>
              <wp:lineTo x="21169" y="16500"/>
              <wp:lineTo x="21169" y="11250"/>
              <wp:lineTo x="3528" y="0"/>
              <wp:lineTo x="1568" y="0"/>
            </wp:wrapPolygon>
          </wp:wrapTight>
          <wp:docPr id="1703749732" name="Graphic 19" descr="Lead IDEA Logo">
            <a:extLst xmlns:a="http://schemas.openxmlformats.org/drawingml/2006/main">
              <a:ext uri="{FF2B5EF4-FFF2-40B4-BE49-F238E27FC236}">
                <a16:creationId xmlns:a16="http://schemas.microsoft.com/office/drawing/2014/main" id="{AF9417D0-2F7D-BDE4-64C1-8295AD705C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548329" name="Graphic 19" descr="Lead IDEA Logo">
                    <a:extLst>
                      <a:ext uri="{FF2B5EF4-FFF2-40B4-BE49-F238E27FC236}">
                        <a16:creationId xmlns:a16="http://schemas.microsoft.com/office/drawing/2014/main" id="{AF9417D0-2F7D-BDE4-64C1-8295AD705C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76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876E1" w14:textId="06858644" w:rsidR="00794A55" w:rsidRPr="00D8372B" w:rsidRDefault="00794A55">
    <w:pPr>
      <w:rPr>
        <w:color w:val="808080" w:themeColor="background1" w:themeShade="80"/>
        <w:sz w:val="18"/>
        <w:szCs w:val="18"/>
      </w:rPr>
    </w:pPr>
  </w:p>
  <w:p w14:paraId="5E9A05A4" w14:textId="77777777" w:rsidR="00BA491A" w:rsidRPr="00D162F6" w:rsidRDefault="00BA491A" w:rsidP="00BA491A">
    <w:pPr>
      <w:jc w:val="right"/>
      <w:rPr>
        <w:rFonts w:ascii="Aptos" w:eastAsia="Times New Roman" w:hAnsi="Aptos" w:cs="Aptos"/>
        <w:color w:val="000000"/>
        <w:sz w:val="16"/>
        <w:szCs w:val="16"/>
      </w:rPr>
    </w:pPr>
    <w:r w:rsidRPr="00D162F6">
      <w:rPr>
        <w:rFonts w:ascii="Aptos" w:eastAsia="Times New Roman" w:hAnsi="Aptos" w:cs="Aptos"/>
        <w:color w:val="000000"/>
        <w:sz w:val="16"/>
        <w:szCs w:val="16"/>
      </w:rPr>
      <w:t>The RESPECT Measurement tool is licensed under the Creative Commons License:</w:t>
    </w:r>
  </w:p>
  <w:p w14:paraId="55D74622" w14:textId="77777777" w:rsidR="00BA491A" w:rsidRPr="00D162F6" w:rsidRDefault="00BA491A" w:rsidP="00BA491A">
    <w:pPr>
      <w:jc w:val="right"/>
      <w:rPr>
        <w:sz w:val="16"/>
        <w:szCs w:val="16"/>
      </w:rPr>
    </w:pPr>
    <w:hyperlink r:id="rId4" w:history="1">
      <w:r w:rsidRPr="00D162F6">
        <w:rPr>
          <w:rFonts w:ascii="Aptos" w:eastAsia="Times New Roman" w:hAnsi="Aptos" w:cs="Aptos"/>
          <w:color w:val="467886"/>
          <w:sz w:val="16"/>
          <w:szCs w:val="16"/>
          <w:u w:val="single"/>
        </w:rPr>
        <w:t xml:space="preserve">CC BY-NC-ND 4.0 Attribution- </w:t>
      </w:r>
      <w:proofErr w:type="spellStart"/>
      <w:r w:rsidRPr="00D162F6">
        <w:rPr>
          <w:rFonts w:ascii="Aptos" w:eastAsia="Times New Roman" w:hAnsi="Aptos" w:cs="Aptos"/>
          <w:color w:val="467886"/>
          <w:sz w:val="16"/>
          <w:szCs w:val="16"/>
          <w:u w:val="single"/>
        </w:rPr>
        <w:t>NonCommercial</w:t>
      </w:r>
      <w:proofErr w:type="spellEnd"/>
      <w:r w:rsidRPr="00D162F6">
        <w:rPr>
          <w:rFonts w:ascii="Aptos" w:eastAsia="Times New Roman" w:hAnsi="Aptos" w:cs="Aptos"/>
          <w:color w:val="467886"/>
          <w:sz w:val="16"/>
          <w:szCs w:val="16"/>
          <w:u w:val="single"/>
        </w:rPr>
        <w:t xml:space="preserve">- </w:t>
      </w:r>
      <w:proofErr w:type="spellStart"/>
      <w:r w:rsidRPr="00D162F6">
        <w:rPr>
          <w:rFonts w:ascii="Aptos" w:eastAsia="Times New Roman" w:hAnsi="Aptos" w:cs="Aptos"/>
          <w:color w:val="467886"/>
          <w:sz w:val="16"/>
          <w:szCs w:val="16"/>
          <w:u w:val="single"/>
        </w:rPr>
        <w:t>NoDerivatives</w:t>
      </w:r>
      <w:proofErr w:type="spellEnd"/>
      <w:r w:rsidRPr="00D162F6">
        <w:rPr>
          <w:rFonts w:ascii="Aptos" w:eastAsia="Times New Roman" w:hAnsi="Aptos" w:cs="Aptos"/>
          <w:color w:val="467886"/>
          <w:sz w:val="16"/>
          <w:szCs w:val="16"/>
          <w:u w:val="single"/>
        </w:rPr>
        <w:t xml:space="preserve"> 4.0 International</w:t>
      </w:r>
    </w:hyperlink>
  </w:p>
  <w:p w14:paraId="2EE0A8B7" w14:textId="19D36A19" w:rsidR="00794A55" w:rsidRPr="00D8372B" w:rsidRDefault="00794A55" w:rsidP="00BA491A">
    <w:pPr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537E" w14:textId="77777777" w:rsidR="009F5AE4" w:rsidRDefault="009F5AE4" w:rsidP="007D4B67">
      <w:pPr>
        <w:pStyle w:val="NoSpacing"/>
      </w:pPr>
      <w:r>
        <w:separator/>
      </w:r>
    </w:p>
  </w:footnote>
  <w:footnote w:type="continuationSeparator" w:id="0">
    <w:p w14:paraId="61A7A98A" w14:textId="77777777" w:rsidR="009F5AE4" w:rsidRDefault="009F5AE4" w:rsidP="007D4B67">
      <w:pPr>
        <w:pStyle w:val="NoSpacing"/>
      </w:pPr>
      <w:r>
        <w:continuationSeparator/>
      </w:r>
    </w:p>
  </w:footnote>
  <w:footnote w:type="continuationNotice" w:id="1">
    <w:p w14:paraId="7EE67AB1" w14:textId="77777777" w:rsidR="009F5AE4" w:rsidRDefault="009F5AE4" w:rsidP="007D4B67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E8BF" w14:textId="77777777" w:rsidR="00BA491A" w:rsidRDefault="00BA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544B" w14:textId="77777777" w:rsidR="00BA491A" w:rsidRDefault="00BA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1C72" w14:textId="17A8AF46" w:rsidR="00365F28" w:rsidRPr="00F35ECC" w:rsidRDefault="00D20D44" w:rsidP="00704F1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BBB9D05" wp14:editId="584C8DA3">
              <wp:simplePos x="0" y="0"/>
              <wp:positionH relativeFrom="column">
                <wp:posOffset>-695325</wp:posOffset>
              </wp:positionH>
              <wp:positionV relativeFrom="paragraph">
                <wp:posOffset>1905</wp:posOffset>
              </wp:positionV>
              <wp:extent cx="7772400" cy="941070"/>
              <wp:effectExtent l="0" t="0" r="19050" b="11430"/>
              <wp:wrapNone/>
              <wp:docPr id="1940254591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941070"/>
                        <a:chOff x="0" y="-261"/>
                        <a:chExt cx="7772400" cy="941662"/>
                      </a:xfrm>
                    </wpg:grpSpPr>
                    <wps:wsp>
                      <wps:cNvPr id="483252143" name="Straight Connector 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941401"/>
                          <a:ext cx="7772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2" name="Graphic 51">
                          <a:extLst>
                            <a:ext uri="{FF2B5EF4-FFF2-40B4-BE49-F238E27FC236}">
                              <a16:creationId xmlns:a16="http://schemas.microsoft.com/office/drawing/2014/main" id="{467ECF08-E903-F208-7AD2-99E58D308C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88436" y="-261"/>
                          <a:ext cx="1217264" cy="6354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37A14" id="Group 2" o:spid="_x0000_s1026" alt="&quot;&quot;" style="position:absolute;margin-left:-54.75pt;margin-top:.15pt;width:612pt;height:74.1pt;z-index:251658243;mso-height-relative:margin" coordorigin=",-2" coordsize="77724,941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">
              <v:line id="Straight Connector 10" o:spid="_x0000_s1027" alt="&quot;&quot;" style="position:absolute;flip:y;visibility:visible;mso-wrap-style:square" from="0,9414" to="77724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" strokecolor="#007186 [3205]" strokeweight="3pt">
                <v:stroke joinstyle="miter"/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51" o:spid="_x0000_s1028" type="#_x0000_t75" style="position:absolute;left:62884;top:-2;width:12173;height:6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">
                <v:imagedata r:id="rId3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8" behindDoc="1" locked="0" layoutInCell="1" allowOverlap="1" wp14:anchorId="581C31A3" wp14:editId="07FD1FDC">
          <wp:simplePos x="0" y="0"/>
          <wp:positionH relativeFrom="column">
            <wp:posOffset>4562475</wp:posOffset>
          </wp:positionH>
          <wp:positionV relativeFrom="paragraph">
            <wp:posOffset>-190479</wp:posOffset>
          </wp:positionV>
          <wp:extent cx="1133475" cy="1133475"/>
          <wp:effectExtent l="0" t="0" r="0" b="0"/>
          <wp:wrapNone/>
          <wp:docPr id="223045343" name="Picture 9" descr="Project Resp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12830" name="Picture 9" descr="Project Respect Logo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462"/>
    <w:multiLevelType w:val="multilevel"/>
    <w:tmpl w:val="2940034C"/>
    <w:numStyleLink w:val="ListOrdered-Body"/>
  </w:abstractNum>
  <w:abstractNum w:abstractNumId="1" w15:restartNumberingAfterBreak="0">
    <w:nsid w:val="019A3036"/>
    <w:multiLevelType w:val="multilevel"/>
    <w:tmpl w:val="80D4DD62"/>
    <w:numStyleLink w:val="ListOrdered-Table10"/>
  </w:abstractNum>
  <w:abstractNum w:abstractNumId="2" w15:restartNumberingAfterBreak="0">
    <w:nsid w:val="03324B80"/>
    <w:multiLevelType w:val="multilevel"/>
    <w:tmpl w:val="46300134"/>
    <w:styleLink w:val="ListOrdered-Table11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3" w15:restartNumberingAfterBreak="0">
    <w:nsid w:val="069772F7"/>
    <w:multiLevelType w:val="multilevel"/>
    <w:tmpl w:val="B600D168"/>
    <w:styleLink w:val="ListStyle-BoxBullets"/>
    <w:lvl w:ilvl="0">
      <w:start w:val="1"/>
      <w:numFmt w:val="bullet"/>
      <w:lvlText w:val="•"/>
      <w:lvlJc w:val="left"/>
      <w:pPr>
        <w:ind w:left="360" w:hanging="360"/>
      </w:pPr>
      <w:rPr>
        <w:rFonts w:asciiTheme="majorHAnsi" w:hAnsiTheme="majorHAnsi" w:cs="Times New Roman" w:hint="default"/>
        <w:color w:val="auto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343F49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343F49" w:themeColor="text2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C260A6"/>
    <w:multiLevelType w:val="multilevel"/>
    <w:tmpl w:val="46300134"/>
    <w:numStyleLink w:val="ListOrdered-Table11"/>
  </w:abstractNum>
  <w:abstractNum w:abstractNumId="5" w15:restartNumberingAfterBreak="0">
    <w:nsid w:val="088460F9"/>
    <w:multiLevelType w:val="multilevel"/>
    <w:tmpl w:val="D21644BE"/>
    <w:styleLink w:val="Callout-Inline"/>
    <w:lvl w:ilvl="0">
      <w:start w:val="1"/>
      <w:numFmt w:val="bullet"/>
      <w:pStyle w:val="Callout-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343F49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915E06"/>
    <w:multiLevelType w:val="hybridMultilevel"/>
    <w:tmpl w:val="8EB8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10A6C"/>
    <w:multiLevelType w:val="multilevel"/>
    <w:tmpl w:val="894E1C9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C04B26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C04B26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C04B26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C04B26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C04B26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C04B26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C04B26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C04B26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C04B26" w:themeColor="accent1"/>
      </w:rPr>
    </w:lvl>
  </w:abstractNum>
  <w:abstractNum w:abstractNumId="8" w15:restartNumberingAfterBreak="0">
    <w:nsid w:val="11A4721B"/>
    <w:multiLevelType w:val="multilevel"/>
    <w:tmpl w:val="2940034C"/>
    <w:numStyleLink w:val="ListOrdered-Body"/>
  </w:abstractNum>
  <w:abstractNum w:abstractNumId="9" w15:restartNumberingAfterBreak="0">
    <w:nsid w:val="125B5049"/>
    <w:multiLevelType w:val="multilevel"/>
    <w:tmpl w:val="894E1C92"/>
    <w:numStyleLink w:val="ListBullets-Table11"/>
  </w:abstractNum>
  <w:abstractNum w:abstractNumId="10" w15:restartNumberingAfterBreak="0">
    <w:nsid w:val="13F673A4"/>
    <w:multiLevelType w:val="hybridMultilevel"/>
    <w:tmpl w:val="3BD2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F551D"/>
    <w:multiLevelType w:val="multilevel"/>
    <w:tmpl w:val="80D4DD62"/>
    <w:numStyleLink w:val="ListOrdered-Table10"/>
  </w:abstractNum>
  <w:abstractNum w:abstractNumId="12" w15:restartNumberingAfterBreak="0">
    <w:nsid w:val="1CA94574"/>
    <w:multiLevelType w:val="multilevel"/>
    <w:tmpl w:val="C47673D2"/>
    <w:styleLink w:val="ListBullets-Body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4B26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C04B26" w:themeColor="accent1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C04B26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C04B26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C04B26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C04B26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C04B26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C04B26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C04B26" w:themeColor="accent1"/>
      </w:rPr>
    </w:lvl>
  </w:abstractNum>
  <w:abstractNum w:abstractNumId="13" w15:restartNumberingAfterBreak="0">
    <w:nsid w:val="1CD253FC"/>
    <w:multiLevelType w:val="multilevel"/>
    <w:tmpl w:val="469645F8"/>
    <w:styleLink w:val="ListStyle-InfoBoxBullets"/>
    <w:lvl w:ilvl="0">
      <w:start w:val="1"/>
      <w:numFmt w:val="bullet"/>
      <w:lvlText w:val="•"/>
      <w:lvlJc w:val="left"/>
      <w:pPr>
        <w:ind w:left="360" w:hanging="360"/>
      </w:pPr>
      <w:rPr>
        <w:rFonts w:ascii="Arial Narrow" w:hAnsi="Arial Narrow" w:hint="default"/>
        <w:color w:val="C04B26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C04B26" w:themeColor="accent1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C04B26" w:themeColor="accent1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  <w:color w:val="C04B26" w:themeColor="accent1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  <w:color w:val="C04B26" w:themeColor="accent1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E21612"/>
    <w:multiLevelType w:val="multilevel"/>
    <w:tmpl w:val="B94E7818"/>
    <w:numStyleLink w:val="ListBullets-Table10"/>
  </w:abstractNum>
  <w:abstractNum w:abstractNumId="15" w15:restartNumberingAfterBreak="0">
    <w:nsid w:val="235D666F"/>
    <w:multiLevelType w:val="multilevel"/>
    <w:tmpl w:val="46300134"/>
    <w:numStyleLink w:val="ListOrdered-Table11"/>
  </w:abstractNum>
  <w:abstractNum w:abstractNumId="16" w15:restartNumberingAfterBreak="0">
    <w:nsid w:val="23ED69CC"/>
    <w:multiLevelType w:val="multilevel"/>
    <w:tmpl w:val="80D4DD62"/>
    <w:styleLink w:val="ListOrdered-Table10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7" w15:restartNumberingAfterBreak="0">
    <w:nsid w:val="25EF6FCF"/>
    <w:multiLevelType w:val="hybridMultilevel"/>
    <w:tmpl w:val="50D8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435C9"/>
    <w:multiLevelType w:val="hybridMultilevel"/>
    <w:tmpl w:val="43F2F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75E31"/>
    <w:multiLevelType w:val="multilevel"/>
    <w:tmpl w:val="D700B5CE"/>
    <w:styleLink w:val="AIRTableNumbering"/>
    <w:lvl w:ilvl="0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hint="default"/>
      </w:rPr>
    </w:lvl>
  </w:abstractNum>
  <w:abstractNum w:abstractNumId="20" w15:restartNumberingAfterBreak="0">
    <w:nsid w:val="41DD7CE4"/>
    <w:multiLevelType w:val="hybridMultilevel"/>
    <w:tmpl w:val="172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357E0"/>
    <w:multiLevelType w:val="multilevel"/>
    <w:tmpl w:val="D21644B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343F49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906308"/>
    <w:multiLevelType w:val="multilevel"/>
    <w:tmpl w:val="A83237D6"/>
    <w:styleLink w:val="AppxCaptions"/>
    <w:lvl w:ilvl="0">
      <w:start w:val="1"/>
      <w:numFmt w:val="upperLetter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C04B26" w:themeColor="accent1"/>
        <w:sz w:val="44"/>
      </w:rPr>
    </w:lvl>
    <w:lvl w:ilvl="1">
      <w:start w:val="1"/>
      <w:numFmt w:val="decimal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E51C0A"/>
    <w:multiLevelType w:val="hybridMultilevel"/>
    <w:tmpl w:val="B806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006D3"/>
    <w:multiLevelType w:val="multilevel"/>
    <w:tmpl w:val="C47673D2"/>
    <w:numStyleLink w:val="ListBullets-Body"/>
  </w:abstractNum>
  <w:abstractNum w:abstractNumId="25" w15:restartNumberingAfterBreak="0">
    <w:nsid w:val="50B735F9"/>
    <w:multiLevelType w:val="multilevel"/>
    <w:tmpl w:val="2940034C"/>
    <w:styleLink w:val="ListOrdered-Body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6" w15:restartNumberingAfterBreak="0">
    <w:nsid w:val="5CBD0429"/>
    <w:multiLevelType w:val="multilevel"/>
    <w:tmpl w:val="C47673D2"/>
    <w:numStyleLink w:val="ListBullets-Body"/>
  </w:abstractNum>
  <w:abstractNum w:abstractNumId="27" w15:restartNumberingAfterBreak="0">
    <w:nsid w:val="5EE07498"/>
    <w:multiLevelType w:val="multilevel"/>
    <w:tmpl w:val="F2D44832"/>
    <w:styleLink w:val="AIRTableBullet"/>
    <w:lvl w:ilvl="0">
      <w:start w:val="1"/>
      <w:numFmt w:val="bullet"/>
      <w:lvlText w:val="•"/>
      <w:lvlJc w:val="left"/>
      <w:pPr>
        <w:ind w:left="288" w:hanging="216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bullet"/>
      <w:lvlText w:val="–"/>
      <w:lvlJc w:val="left"/>
      <w:pPr>
        <w:ind w:left="576" w:hanging="216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»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115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28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1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04" w:hanging="21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92" w:hanging="216"/>
      </w:pPr>
      <w:rPr>
        <w:rFonts w:ascii="Wingdings" w:hAnsi="Wingdings" w:hint="default"/>
      </w:rPr>
    </w:lvl>
  </w:abstractNum>
  <w:abstractNum w:abstractNumId="28" w15:restartNumberingAfterBreak="0">
    <w:nsid w:val="6A0756DB"/>
    <w:multiLevelType w:val="multilevel"/>
    <w:tmpl w:val="B94E7818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C04B26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C04B26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C04B26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C04B26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C04B26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C04B26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C04B26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C04B26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C04B26" w:themeColor="accent1"/>
      </w:rPr>
    </w:lvl>
  </w:abstractNum>
  <w:num w:numId="1" w16cid:durableId="1912619483">
    <w:abstractNumId w:val="24"/>
  </w:num>
  <w:num w:numId="2" w16cid:durableId="763763701">
    <w:abstractNumId w:val="15"/>
  </w:num>
  <w:num w:numId="3" w16cid:durableId="1030689310">
    <w:abstractNumId w:val="12"/>
  </w:num>
  <w:num w:numId="4" w16cid:durableId="884291822">
    <w:abstractNumId w:val="28"/>
  </w:num>
  <w:num w:numId="5" w16cid:durableId="41904511">
    <w:abstractNumId w:val="7"/>
  </w:num>
  <w:num w:numId="6" w16cid:durableId="1681811627">
    <w:abstractNumId w:val="25"/>
  </w:num>
  <w:num w:numId="7" w16cid:durableId="1581475840">
    <w:abstractNumId w:val="16"/>
  </w:num>
  <w:num w:numId="8" w16cid:durableId="2002148983">
    <w:abstractNumId w:val="2"/>
  </w:num>
  <w:num w:numId="9" w16cid:durableId="1234043946">
    <w:abstractNumId w:val="14"/>
  </w:num>
  <w:num w:numId="10" w16cid:durableId="991131051">
    <w:abstractNumId w:val="9"/>
  </w:num>
  <w:num w:numId="11" w16cid:durableId="870915970">
    <w:abstractNumId w:val="19"/>
  </w:num>
  <w:num w:numId="12" w16cid:durableId="964583213">
    <w:abstractNumId w:val="27"/>
  </w:num>
  <w:num w:numId="13" w16cid:durableId="1567645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7873415">
    <w:abstractNumId w:val="0"/>
  </w:num>
  <w:num w:numId="15" w16cid:durableId="1130169459">
    <w:abstractNumId w:val="21"/>
  </w:num>
  <w:num w:numId="16" w16cid:durableId="904149417">
    <w:abstractNumId w:val="3"/>
  </w:num>
  <w:num w:numId="17" w16cid:durableId="1488397462">
    <w:abstractNumId w:val="22"/>
  </w:num>
  <w:num w:numId="18" w16cid:durableId="1162892774">
    <w:abstractNumId w:val="5"/>
  </w:num>
  <w:num w:numId="19" w16cid:durableId="568996925">
    <w:abstractNumId w:val="13"/>
  </w:num>
  <w:num w:numId="20" w16cid:durableId="1137264607">
    <w:abstractNumId w:val="6"/>
  </w:num>
  <w:num w:numId="21" w16cid:durableId="965889640">
    <w:abstractNumId w:val="17"/>
  </w:num>
  <w:num w:numId="22" w16cid:durableId="1425958956">
    <w:abstractNumId w:val="18"/>
  </w:num>
  <w:num w:numId="23" w16cid:durableId="268440882">
    <w:abstractNumId w:val="20"/>
  </w:num>
  <w:num w:numId="24" w16cid:durableId="197819099">
    <w:abstractNumId w:val="26"/>
  </w:num>
  <w:num w:numId="25" w16cid:durableId="1949925159">
    <w:abstractNumId w:val="8"/>
  </w:num>
  <w:num w:numId="26" w16cid:durableId="2024696921">
    <w:abstractNumId w:val="1"/>
  </w:num>
  <w:num w:numId="27" w16cid:durableId="40790321">
    <w:abstractNumId w:val="4"/>
  </w:num>
  <w:num w:numId="28" w16cid:durableId="319382958">
    <w:abstractNumId w:val="10"/>
  </w:num>
  <w:num w:numId="29" w16cid:durableId="168713180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wNDAwsjA2MbAwM7BQ0lEKTi0uzszPAykwqgUAsNGHkCwAAAA="/>
  </w:docVars>
  <w:rsids>
    <w:rsidRoot w:val="00FB4173"/>
    <w:rsid w:val="00005082"/>
    <w:rsid w:val="00010693"/>
    <w:rsid w:val="00011523"/>
    <w:rsid w:val="00012980"/>
    <w:rsid w:val="0001564E"/>
    <w:rsid w:val="00015E2D"/>
    <w:rsid w:val="0001689F"/>
    <w:rsid w:val="0001792E"/>
    <w:rsid w:val="00022FF0"/>
    <w:rsid w:val="00024ED5"/>
    <w:rsid w:val="00025085"/>
    <w:rsid w:val="00025FCE"/>
    <w:rsid w:val="00027394"/>
    <w:rsid w:val="0004214F"/>
    <w:rsid w:val="0004702A"/>
    <w:rsid w:val="00060236"/>
    <w:rsid w:val="00064C32"/>
    <w:rsid w:val="00065C6B"/>
    <w:rsid w:val="00074BEE"/>
    <w:rsid w:val="0007664D"/>
    <w:rsid w:val="00083BCE"/>
    <w:rsid w:val="000861B1"/>
    <w:rsid w:val="00087C83"/>
    <w:rsid w:val="00093FF6"/>
    <w:rsid w:val="00094A4E"/>
    <w:rsid w:val="00094F13"/>
    <w:rsid w:val="000979A9"/>
    <w:rsid w:val="000A168E"/>
    <w:rsid w:val="000A3AFD"/>
    <w:rsid w:val="000A6A80"/>
    <w:rsid w:val="000B0039"/>
    <w:rsid w:val="000B3887"/>
    <w:rsid w:val="000B3ED9"/>
    <w:rsid w:val="000B3FFB"/>
    <w:rsid w:val="000C23D1"/>
    <w:rsid w:val="000C4E93"/>
    <w:rsid w:val="000D2900"/>
    <w:rsid w:val="000D5538"/>
    <w:rsid w:val="000D6816"/>
    <w:rsid w:val="000E268F"/>
    <w:rsid w:val="000E4C78"/>
    <w:rsid w:val="000F7223"/>
    <w:rsid w:val="00101577"/>
    <w:rsid w:val="00105FBF"/>
    <w:rsid w:val="00106060"/>
    <w:rsid w:val="001152E0"/>
    <w:rsid w:val="0011713A"/>
    <w:rsid w:val="001171D1"/>
    <w:rsid w:val="001203BF"/>
    <w:rsid w:val="00120824"/>
    <w:rsid w:val="001237C4"/>
    <w:rsid w:val="00125FBB"/>
    <w:rsid w:val="001266E6"/>
    <w:rsid w:val="00130241"/>
    <w:rsid w:val="001307D9"/>
    <w:rsid w:val="00132375"/>
    <w:rsid w:val="0013388B"/>
    <w:rsid w:val="00134961"/>
    <w:rsid w:val="0013695A"/>
    <w:rsid w:val="00143910"/>
    <w:rsid w:val="00153AAE"/>
    <w:rsid w:val="001558E5"/>
    <w:rsid w:val="00155B83"/>
    <w:rsid w:val="00157B84"/>
    <w:rsid w:val="0016277D"/>
    <w:rsid w:val="001627C7"/>
    <w:rsid w:val="0017072D"/>
    <w:rsid w:val="0017605E"/>
    <w:rsid w:val="00176BE5"/>
    <w:rsid w:val="00180664"/>
    <w:rsid w:val="00181EA9"/>
    <w:rsid w:val="0018620D"/>
    <w:rsid w:val="001876F3"/>
    <w:rsid w:val="00194DBD"/>
    <w:rsid w:val="001A0E10"/>
    <w:rsid w:val="001A1631"/>
    <w:rsid w:val="001A4746"/>
    <w:rsid w:val="001A6AF1"/>
    <w:rsid w:val="001A7545"/>
    <w:rsid w:val="001A7724"/>
    <w:rsid w:val="001B073A"/>
    <w:rsid w:val="001B1DCE"/>
    <w:rsid w:val="001B43E5"/>
    <w:rsid w:val="001B55EE"/>
    <w:rsid w:val="001B6F9F"/>
    <w:rsid w:val="001D0D7A"/>
    <w:rsid w:val="001D1D91"/>
    <w:rsid w:val="001D29BC"/>
    <w:rsid w:val="001D3628"/>
    <w:rsid w:val="001D5ABE"/>
    <w:rsid w:val="001D7CB7"/>
    <w:rsid w:val="001D7F8B"/>
    <w:rsid w:val="001E044C"/>
    <w:rsid w:val="001E225C"/>
    <w:rsid w:val="001E3916"/>
    <w:rsid w:val="001E775F"/>
    <w:rsid w:val="001F4D99"/>
    <w:rsid w:val="0021518C"/>
    <w:rsid w:val="00216BB4"/>
    <w:rsid w:val="00222828"/>
    <w:rsid w:val="00242C17"/>
    <w:rsid w:val="00245CFF"/>
    <w:rsid w:val="0024600B"/>
    <w:rsid w:val="00255602"/>
    <w:rsid w:val="002600AE"/>
    <w:rsid w:val="002659B1"/>
    <w:rsid w:val="00270243"/>
    <w:rsid w:val="00273AEB"/>
    <w:rsid w:val="002748D5"/>
    <w:rsid w:val="002759E2"/>
    <w:rsid w:val="0027634F"/>
    <w:rsid w:val="00277CC9"/>
    <w:rsid w:val="00286122"/>
    <w:rsid w:val="002914D8"/>
    <w:rsid w:val="00293424"/>
    <w:rsid w:val="00295B05"/>
    <w:rsid w:val="002A0908"/>
    <w:rsid w:val="002A3049"/>
    <w:rsid w:val="002A3569"/>
    <w:rsid w:val="002A5A38"/>
    <w:rsid w:val="002B02E6"/>
    <w:rsid w:val="002B180E"/>
    <w:rsid w:val="002B2AA7"/>
    <w:rsid w:val="002B6DBC"/>
    <w:rsid w:val="002C003F"/>
    <w:rsid w:val="002C278F"/>
    <w:rsid w:val="002C60C1"/>
    <w:rsid w:val="002C7147"/>
    <w:rsid w:val="002D2C52"/>
    <w:rsid w:val="002D6894"/>
    <w:rsid w:val="002E1079"/>
    <w:rsid w:val="002E1171"/>
    <w:rsid w:val="002E3656"/>
    <w:rsid w:val="002E3742"/>
    <w:rsid w:val="002F1657"/>
    <w:rsid w:val="002F7CEE"/>
    <w:rsid w:val="00313DAE"/>
    <w:rsid w:val="00314D69"/>
    <w:rsid w:val="00315BDA"/>
    <w:rsid w:val="00320A13"/>
    <w:rsid w:val="0032150D"/>
    <w:rsid w:val="003250E7"/>
    <w:rsid w:val="003259E4"/>
    <w:rsid w:val="0032610A"/>
    <w:rsid w:val="00332970"/>
    <w:rsid w:val="00335AA8"/>
    <w:rsid w:val="00341548"/>
    <w:rsid w:val="003416FB"/>
    <w:rsid w:val="00343A7C"/>
    <w:rsid w:val="00355780"/>
    <w:rsid w:val="0036122F"/>
    <w:rsid w:val="00365F28"/>
    <w:rsid w:val="0036694A"/>
    <w:rsid w:val="00366A9C"/>
    <w:rsid w:val="0036742D"/>
    <w:rsid w:val="00370005"/>
    <w:rsid w:val="00375EDB"/>
    <w:rsid w:val="00375FBC"/>
    <w:rsid w:val="00381171"/>
    <w:rsid w:val="0038160C"/>
    <w:rsid w:val="00383592"/>
    <w:rsid w:val="00383F00"/>
    <w:rsid w:val="00384256"/>
    <w:rsid w:val="003A7E99"/>
    <w:rsid w:val="003B2FFA"/>
    <w:rsid w:val="003C30F6"/>
    <w:rsid w:val="003C71C4"/>
    <w:rsid w:val="003C7803"/>
    <w:rsid w:val="003D4493"/>
    <w:rsid w:val="003D7B7F"/>
    <w:rsid w:val="003E186D"/>
    <w:rsid w:val="003F4A00"/>
    <w:rsid w:val="003F7B1C"/>
    <w:rsid w:val="00400B1D"/>
    <w:rsid w:val="004012AA"/>
    <w:rsid w:val="00402ACF"/>
    <w:rsid w:val="00405DAD"/>
    <w:rsid w:val="00421D99"/>
    <w:rsid w:val="0042547A"/>
    <w:rsid w:val="00426F6B"/>
    <w:rsid w:val="004327C7"/>
    <w:rsid w:val="004343E3"/>
    <w:rsid w:val="00440B74"/>
    <w:rsid w:val="004511E6"/>
    <w:rsid w:val="00453429"/>
    <w:rsid w:val="0045627E"/>
    <w:rsid w:val="00457422"/>
    <w:rsid w:val="004654D8"/>
    <w:rsid w:val="004667EF"/>
    <w:rsid w:val="004723C3"/>
    <w:rsid w:val="00476E96"/>
    <w:rsid w:val="00483603"/>
    <w:rsid w:val="004925E1"/>
    <w:rsid w:val="00492D1C"/>
    <w:rsid w:val="0049464B"/>
    <w:rsid w:val="00497734"/>
    <w:rsid w:val="004A3303"/>
    <w:rsid w:val="004A4E9C"/>
    <w:rsid w:val="004A6119"/>
    <w:rsid w:val="004B3B3A"/>
    <w:rsid w:val="004B4472"/>
    <w:rsid w:val="004B4E67"/>
    <w:rsid w:val="004B5F23"/>
    <w:rsid w:val="004B668D"/>
    <w:rsid w:val="004C7143"/>
    <w:rsid w:val="004D074D"/>
    <w:rsid w:val="004D0D24"/>
    <w:rsid w:val="004E3EB0"/>
    <w:rsid w:val="004E7DE9"/>
    <w:rsid w:val="004F4047"/>
    <w:rsid w:val="004F7286"/>
    <w:rsid w:val="0050676A"/>
    <w:rsid w:val="005069A4"/>
    <w:rsid w:val="00513B41"/>
    <w:rsid w:val="00527417"/>
    <w:rsid w:val="0053148F"/>
    <w:rsid w:val="00550797"/>
    <w:rsid w:val="0055139F"/>
    <w:rsid w:val="0055448D"/>
    <w:rsid w:val="005560D6"/>
    <w:rsid w:val="00556C55"/>
    <w:rsid w:val="00560F24"/>
    <w:rsid w:val="00562361"/>
    <w:rsid w:val="00565FA8"/>
    <w:rsid w:val="00573768"/>
    <w:rsid w:val="00580F3D"/>
    <w:rsid w:val="00581F92"/>
    <w:rsid w:val="005849A7"/>
    <w:rsid w:val="00590F97"/>
    <w:rsid w:val="0059574C"/>
    <w:rsid w:val="00595C88"/>
    <w:rsid w:val="005A0FEC"/>
    <w:rsid w:val="005B04E3"/>
    <w:rsid w:val="005B2B01"/>
    <w:rsid w:val="005B58DA"/>
    <w:rsid w:val="005C0F2C"/>
    <w:rsid w:val="005C2FA3"/>
    <w:rsid w:val="005D2338"/>
    <w:rsid w:val="005D4CC4"/>
    <w:rsid w:val="005E5A61"/>
    <w:rsid w:val="005E6457"/>
    <w:rsid w:val="005E6AD6"/>
    <w:rsid w:val="005E6E20"/>
    <w:rsid w:val="0060167B"/>
    <w:rsid w:val="00603694"/>
    <w:rsid w:val="00606E6C"/>
    <w:rsid w:val="00607046"/>
    <w:rsid w:val="006119E5"/>
    <w:rsid w:val="006167DD"/>
    <w:rsid w:val="00620859"/>
    <w:rsid w:val="00625129"/>
    <w:rsid w:val="00626FF7"/>
    <w:rsid w:val="0062701F"/>
    <w:rsid w:val="0062731B"/>
    <w:rsid w:val="00631B8B"/>
    <w:rsid w:val="00633952"/>
    <w:rsid w:val="00636F1A"/>
    <w:rsid w:val="00641097"/>
    <w:rsid w:val="00643C42"/>
    <w:rsid w:val="0064416D"/>
    <w:rsid w:val="0064595C"/>
    <w:rsid w:val="00653875"/>
    <w:rsid w:val="00665AAA"/>
    <w:rsid w:val="006675AA"/>
    <w:rsid w:val="00667A1D"/>
    <w:rsid w:val="00670620"/>
    <w:rsid w:val="0067069F"/>
    <w:rsid w:val="00677209"/>
    <w:rsid w:val="006826D9"/>
    <w:rsid w:val="00682FD7"/>
    <w:rsid w:val="006831B6"/>
    <w:rsid w:val="00684357"/>
    <w:rsid w:val="006847A6"/>
    <w:rsid w:val="00684869"/>
    <w:rsid w:val="0068560E"/>
    <w:rsid w:val="00686111"/>
    <w:rsid w:val="00690ED2"/>
    <w:rsid w:val="00694956"/>
    <w:rsid w:val="006958AD"/>
    <w:rsid w:val="006A0687"/>
    <w:rsid w:val="006B3FF8"/>
    <w:rsid w:val="006B5E9A"/>
    <w:rsid w:val="006C25EB"/>
    <w:rsid w:val="006C2F3A"/>
    <w:rsid w:val="006C4F26"/>
    <w:rsid w:val="006D6C54"/>
    <w:rsid w:val="006E08AB"/>
    <w:rsid w:val="006F18C2"/>
    <w:rsid w:val="006F21B0"/>
    <w:rsid w:val="006F3D61"/>
    <w:rsid w:val="00704F15"/>
    <w:rsid w:val="0070778A"/>
    <w:rsid w:val="007115B2"/>
    <w:rsid w:val="00724390"/>
    <w:rsid w:val="007250F5"/>
    <w:rsid w:val="00725361"/>
    <w:rsid w:val="007330E3"/>
    <w:rsid w:val="0074086B"/>
    <w:rsid w:val="00741442"/>
    <w:rsid w:val="007415EF"/>
    <w:rsid w:val="00743CB9"/>
    <w:rsid w:val="00744B76"/>
    <w:rsid w:val="007517F7"/>
    <w:rsid w:val="007519C4"/>
    <w:rsid w:val="00752A9A"/>
    <w:rsid w:val="00760117"/>
    <w:rsid w:val="007642C7"/>
    <w:rsid w:val="00767F32"/>
    <w:rsid w:val="00773361"/>
    <w:rsid w:val="007805F2"/>
    <w:rsid w:val="00780A79"/>
    <w:rsid w:val="00780B7C"/>
    <w:rsid w:val="007841AF"/>
    <w:rsid w:val="00786196"/>
    <w:rsid w:val="00790786"/>
    <w:rsid w:val="00791DF9"/>
    <w:rsid w:val="00792740"/>
    <w:rsid w:val="00792C6D"/>
    <w:rsid w:val="00794A55"/>
    <w:rsid w:val="007963E2"/>
    <w:rsid w:val="007A5A80"/>
    <w:rsid w:val="007A6D2A"/>
    <w:rsid w:val="007B68F0"/>
    <w:rsid w:val="007C51A2"/>
    <w:rsid w:val="007D19C5"/>
    <w:rsid w:val="007D1C1C"/>
    <w:rsid w:val="007D268E"/>
    <w:rsid w:val="007D32FB"/>
    <w:rsid w:val="007D4989"/>
    <w:rsid w:val="007D4A04"/>
    <w:rsid w:val="007D4B67"/>
    <w:rsid w:val="007E3CC5"/>
    <w:rsid w:val="007E7233"/>
    <w:rsid w:val="007F2344"/>
    <w:rsid w:val="007F417D"/>
    <w:rsid w:val="007F4DF7"/>
    <w:rsid w:val="007F511B"/>
    <w:rsid w:val="007F7376"/>
    <w:rsid w:val="00801261"/>
    <w:rsid w:val="00804724"/>
    <w:rsid w:val="008049F8"/>
    <w:rsid w:val="00811BD9"/>
    <w:rsid w:val="00814666"/>
    <w:rsid w:val="0081563B"/>
    <w:rsid w:val="00816159"/>
    <w:rsid w:val="0082018F"/>
    <w:rsid w:val="00821A55"/>
    <w:rsid w:val="00821D35"/>
    <w:rsid w:val="008243D5"/>
    <w:rsid w:val="00830584"/>
    <w:rsid w:val="00831DE5"/>
    <w:rsid w:val="008372DB"/>
    <w:rsid w:val="00840163"/>
    <w:rsid w:val="00840631"/>
    <w:rsid w:val="008415A6"/>
    <w:rsid w:val="00842F0E"/>
    <w:rsid w:val="00844D91"/>
    <w:rsid w:val="0085187C"/>
    <w:rsid w:val="00852E3F"/>
    <w:rsid w:val="008531BB"/>
    <w:rsid w:val="00871B87"/>
    <w:rsid w:val="00885528"/>
    <w:rsid w:val="00886E27"/>
    <w:rsid w:val="00891778"/>
    <w:rsid w:val="008A0998"/>
    <w:rsid w:val="008A1BC1"/>
    <w:rsid w:val="008A4CAB"/>
    <w:rsid w:val="008A5C12"/>
    <w:rsid w:val="008A5EF4"/>
    <w:rsid w:val="008A7225"/>
    <w:rsid w:val="008A7419"/>
    <w:rsid w:val="008B0B8C"/>
    <w:rsid w:val="008B41E3"/>
    <w:rsid w:val="008B4656"/>
    <w:rsid w:val="008C02DB"/>
    <w:rsid w:val="008D2B18"/>
    <w:rsid w:val="008E3089"/>
    <w:rsid w:val="008E5D7F"/>
    <w:rsid w:val="008F44F3"/>
    <w:rsid w:val="008F7382"/>
    <w:rsid w:val="00904ADC"/>
    <w:rsid w:val="009052A5"/>
    <w:rsid w:val="00913C89"/>
    <w:rsid w:val="0091653E"/>
    <w:rsid w:val="0091760C"/>
    <w:rsid w:val="009177D8"/>
    <w:rsid w:val="009215DA"/>
    <w:rsid w:val="00924570"/>
    <w:rsid w:val="00926AF6"/>
    <w:rsid w:val="009325D4"/>
    <w:rsid w:val="00934FC8"/>
    <w:rsid w:val="009351C4"/>
    <w:rsid w:val="00942338"/>
    <w:rsid w:val="00943251"/>
    <w:rsid w:val="009443C4"/>
    <w:rsid w:val="00945C9E"/>
    <w:rsid w:val="00945EA1"/>
    <w:rsid w:val="0096338E"/>
    <w:rsid w:val="009655A9"/>
    <w:rsid w:val="00967B26"/>
    <w:rsid w:val="00973D14"/>
    <w:rsid w:val="00984E42"/>
    <w:rsid w:val="00985B50"/>
    <w:rsid w:val="00987326"/>
    <w:rsid w:val="0098738B"/>
    <w:rsid w:val="0099389B"/>
    <w:rsid w:val="00994E07"/>
    <w:rsid w:val="009A0A45"/>
    <w:rsid w:val="009A224F"/>
    <w:rsid w:val="009A3A73"/>
    <w:rsid w:val="009A753C"/>
    <w:rsid w:val="009B151A"/>
    <w:rsid w:val="009B6B46"/>
    <w:rsid w:val="009C0BF9"/>
    <w:rsid w:val="009C6F88"/>
    <w:rsid w:val="009C70A1"/>
    <w:rsid w:val="009D1700"/>
    <w:rsid w:val="009D1C0A"/>
    <w:rsid w:val="009D29D4"/>
    <w:rsid w:val="009E301F"/>
    <w:rsid w:val="009E4060"/>
    <w:rsid w:val="009F18CF"/>
    <w:rsid w:val="009F2360"/>
    <w:rsid w:val="009F5AE4"/>
    <w:rsid w:val="00A00DA1"/>
    <w:rsid w:val="00A0310A"/>
    <w:rsid w:val="00A04B53"/>
    <w:rsid w:val="00A0670C"/>
    <w:rsid w:val="00A1149F"/>
    <w:rsid w:val="00A14CE1"/>
    <w:rsid w:val="00A16461"/>
    <w:rsid w:val="00A16968"/>
    <w:rsid w:val="00A243A6"/>
    <w:rsid w:val="00A268BD"/>
    <w:rsid w:val="00A269C1"/>
    <w:rsid w:val="00A275E8"/>
    <w:rsid w:val="00A3026D"/>
    <w:rsid w:val="00A42126"/>
    <w:rsid w:val="00A43E41"/>
    <w:rsid w:val="00A45731"/>
    <w:rsid w:val="00A5014A"/>
    <w:rsid w:val="00A51AAA"/>
    <w:rsid w:val="00A6562D"/>
    <w:rsid w:val="00A71A7E"/>
    <w:rsid w:val="00A77A85"/>
    <w:rsid w:val="00A77DA4"/>
    <w:rsid w:val="00A77E97"/>
    <w:rsid w:val="00A80D9C"/>
    <w:rsid w:val="00A81C8C"/>
    <w:rsid w:val="00A82503"/>
    <w:rsid w:val="00A83160"/>
    <w:rsid w:val="00A92335"/>
    <w:rsid w:val="00AA4D91"/>
    <w:rsid w:val="00AB51AD"/>
    <w:rsid w:val="00AC0C2B"/>
    <w:rsid w:val="00AD0A44"/>
    <w:rsid w:val="00AD4ED8"/>
    <w:rsid w:val="00AD5377"/>
    <w:rsid w:val="00AE1DA2"/>
    <w:rsid w:val="00AE2D33"/>
    <w:rsid w:val="00AE7249"/>
    <w:rsid w:val="00AF1CCD"/>
    <w:rsid w:val="00AF62E9"/>
    <w:rsid w:val="00AF6763"/>
    <w:rsid w:val="00AF7CDC"/>
    <w:rsid w:val="00B05EC0"/>
    <w:rsid w:val="00B06131"/>
    <w:rsid w:val="00B15E0C"/>
    <w:rsid w:val="00B24D98"/>
    <w:rsid w:val="00B35D3F"/>
    <w:rsid w:val="00B3792B"/>
    <w:rsid w:val="00B41455"/>
    <w:rsid w:val="00B418EE"/>
    <w:rsid w:val="00B42FE9"/>
    <w:rsid w:val="00B550EC"/>
    <w:rsid w:val="00B60254"/>
    <w:rsid w:val="00B65F99"/>
    <w:rsid w:val="00B70BC9"/>
    <w:rsid w:val="00B763F3"/>
    <w:rsid w:val="00B77193"/>
    <w:rsid w:val="00B774DF"/>
    <w:rsid w:val="00B81EFE"/>
    <w:rsid w:val="00B85BC7"/>
    <w:rsid w:val="00B90825"/>
    <w:rsid w:val="00B91713"/>
    <w:rsid w:val="00BA0991"/>
    <w:rsid w:val="00BA1128"/>
    <w:rsid w:val="00BA1250"/>
    <w:rsid w:val="00BA491A"/>
    <w:rsid w:val="00BB6073"/>
    <w:rsid w:val="00BB61B3"/>
    <w:rsid w:val="00BC2F3A"/>
    <w:rsid w:val="00BC5F88"/>
    <w:rsid w:val="00BC6F68"/>
    <w:rsid w:val="00BD068E"/>
    <w:rsid w:val="00BD5713"/>
    <w:rsid w:val="00BD7778"/>
    <w:rsid w:val="00BE0CC3"/>
    <w:rsid w:val="00BE18C9"/>
    <w:rsid w:val="00BE3A05"/>
    <w:rsid w:val="00BE6FF6"/>
    <w:rsid w:val="00BE7F83"/>
    <w:rsid w:val="00BF0EF4"/>
    <w:rsid w:val="00BF22FF"/>
    <w:rsid w:val="00BF3617"/>
    <w:rsid w:val="00BF6C8D"/>
    <w:rsid w:val="00BF7967"/>
    <w:rsid w:val="00C1162F"/>
    <w:rsid w:val="00C21CF5"/>
    <w:rsid w:val="00C34435"/>
    <w:rsid w:val="00C35732"/>
    <w:rsid w:val="00C418AA"/>
    <w:rsid w:val="00C47D29"/>
    <w:rsid w:val="00C54E97"/>
    <w:rsid w:val="00C55F2C"/>
    <w:rsid w:val="00C57EFE"/>
    <w:rsid w:val="00C63492"/>
    <w:rsid w:val="00C648DE"/>
    <w:rsid w:val="00C82460"/>
    <w:rsid w:val="00C837CE"/>
    <w:rsid w:val="00C83F3B"/>
    <w:rsid w:val="00C84AB0"/>
    <w:rsid w:val="00C919A6"/>
    <w:rsid w:val="00C93186"/>
    <w:rsid w:val="00C9382E"/>
    <w:rsid w:val="00C96CBA"/>
    <w:rsid w:val="00CA07B4"/>
    <w:rsid w:val="00CA157D"/>
    <w:rsid w:val="00CB0E07"/>
    <w:rsid w:val="00CB1E96"/>
    <w:rsid w:val="00CB2513"/>
    <w:rsid w:val="00CB27A7"/>
    <w:rsid w:val="00CB2C94"/>
    <w:rsid w:val="00CB77AD"/>
    <w:rsid w:val="00CC0562"/>
    <w:rsid w:val="00CC2795"/>
    <w:rsid w:val="00CC4848"/>
    <w:rsid w:val="00CC7EFD"/>
    <w:rsid w:val="00CD013E"/>
    <w:rsid w:val="00CD0854"/>
    <w:rsid w:val="00CD4639"/>
    <w:rsid w:val="00CD5C27"/>
    <w:rsid w:val="00CD6471"/>
    <w:rsid w:val="00CD7C60"/>
    <w:rsid w:val="00CE1956"/>
    <w:rsid w:val="00CE2655"/>
    <w:rsid w:val="00CE4E5A"/>
    <w:rsid w:val="00CF1144"/>
    <w:rsid w:val="00CF54DA"/>
    <w:rsid w:val="00CF5B64"/>
    <w:rsid w:val="00CF62AA"/>
    <w:rsid w:val="00CF78AB"/>
    <w:rsid w:val="00D05422"/>
    <w:rsid w:val="00D12C70"/>
    <w:rsid w:val="00D17EB9"/>
    <w:rsid w:val="00D2000C"/>
    <w:rsid w:val="00D201C6"/>
    <w:rsid w:val="00D20D44"/>
    <w:rsid w:val="00D212AD"/>
    <w:rsid w:val="00D221AE"/>
    <w:rsid w:val="00D22587"/>
    <w:rsid w:val="00D229FB"/>
    <w:rsid w:val="00D237B7"/>
    <w:rsid w:val="00D23A21"/>
    <w:rsid w:val="00D25887"/>
    <w:rsid w:val="00D265C1"/>
    <w:rsid w:val="00D26785"/>
    <w:rsid w:val="00D3193F"/>
    <w:rsid w:val="00D35D37"/>
    <w:rsid w:val="00D416D9"/>
    <w:rsid w:val="00D41AEF"/>
    <w:rsid w:val="00D41F12"/>
    <w:rsid w:val="00D43272"/>
    <w:rsid w:val="00D45FB8"/>
    <w:rsid w:val="00D50CEB"/>
    <w:rsid w:val="00D5168C"/>
    <w:rsid w:val="00D5510C"/>
    <w:rsid w:val="00D55139"/>
    <w:rsid w:val="00D567D1"/>
    <w:rsid w:val="00D61974"/>
    <w:rsid w:val="00D65A06"/>
    <w:rsid w:val="00D660B1"/>
    <w:rsid w:val="00D71ED0"/>
    <w:rsid w:val="00D728BA"/>
    <w:rsid w:val="00D72F2E"/>
    <w:rsid w:val="00D741D8"/>
    <w:rsid w:val="00D749D8"/>
    <w:rsid w:val="00D76CCF"/>
    <w:rsid w:val="00D77D30"/>
    <w:rsid w:val="00D83144"/>
    <w:rsid w:val="00D8372B"/>
    <w:rsid w:val="00D83897"/>
    <w:rsid w:val="00D86AD5"/>
    <w:rsid w:val="00D87EB8"/>
    <w:rsid w:val="00D87ED5"/>
    <w:rsid w:val="00D94987"/>
    <w:rsid w:val="00DA4018"/>
    <w:rsid w:val="00DB0C40"/>
    <w:rsid w:val="00DB5DF3"/>
    <w:rsid w:val="00DC4C65"/>
    <w:rsid w:val="00DC66EB"/>
    <w:rsid w:val="00DD259D"/>
    <w:rsid w:val="00DE06EC"/>
    <w:rsid w:val="00DE0BA0"/>
    <w:rsid w:val="00DE24E3"/>
    <w:rsid w:val="00DF1AE5"/>
    <w:rsid w:val="00DF33B2"/>
    <w:rsid w:val="00E03D05"/>
    <w:rsid w:val="00E05543"/>
    <w:rsid w:val="00E05ACC"/>
    <w:rsid w:val="00E14978"/>
    <w:rsid w:val="00E14F60"/>
    <w:rsid w:val="00E20171"/>
    <w:rsid w:val="00E22D94"/>
    <w:rsid w:val="00E31B76"/>
    <w:rsid w:val="00E32206"/>
    <w:rsid w:val="00E33A99"/>
    <w:rsid w:val="00E3478D"/>
    <w:rsid w:val="00E34B0D"/>
    <w:rsid w:val="00E34FC5"/>
    <w:rsid w:val="00E36050"/>
    <w:rsid w:val="00E37A45"/>
    <w:rsid w:val="00E502F7"/>
    <w:rsid w:val="00E51959"/>
    <w:rsid w:val="00E52FF9"/>
    <w:rsid w:val="00E56438"/>
    <w:rsid w:val="00E570DE"/>
    <w:rsid w:val="00E571C8"/>
    <w:rsid w:val="00E605BC"/>
    <w:rsid w:val="00E66245"/>
    <w:rsid w:val="00E72411"/>
    <w:rsid w:val="00E773C5"/>
    <w:rsid w:val="00E8351E"/>
    <w:rsid w:val="00E83CC3"/>
    <w:rsid w:val="00E86096"/>
    <w:rsid w:val="00E92A3A"/>
    <w:rsid w:val="00E92DC3"/>
    <w:rsid w:val="00E95001"/>
    <w:rsid w:val="00E95104"/>
    <w:rsid w:val="00E9709F"/>
    <w:rsid w:val="00EA3A53"/>
    <w:rsid w:val="00EA440C"/>
    <w:rsid w:val="00EA726B"/>
    <w:rsid w:val="00EB4AB1"/>
    <w:rsid w:val="00EB4BDC"/>
    <w:rsid w:val="00EC15EA"/>
    <w:rsid w:val="00EC1995"/>
    <w:rsid w:val="00EC74A9"/>
    <w:rsid w:val="00ED0913"/>
    <w:rsid w:val="00ED2A9F"/>
    <w:rsid w:val="00EE04F5"/>
    <w:rsid w:val="00EE10FD"/>
    <w:rsid w:val="00EE46E7"/>
    <w:rsid w:val="00EE4E0F"/>
    <w:rsid w:val="00EE7FD2"/>
    <w:rsid w:val="00F01763"/>
    <w:rsid w:val="00F025B5"/>
    <w:rsid w:val="00F03905"/>
    <w:rsid w:val="00F04879"/>
    <w:rsid w:val="00F10791"/>
    <w:rsid w:val="00F27E7D"/>
    <w:rsid w:val="00F32D0E"/>
    <w:rsid w:val="00F35ECC"/>
    <w:rsid w:val="00F4050E"/>
    <w:rsid w:val="00F4216C"/>
    <w:rsid w:val="00F444B0"/>
    <w:rsid w:val="00F46BF8"/>
    <w:rsid w:val="00F51A18"/>
    <w:rsid w:val="00F527DF"/>
    <w:rsid w:val="00F52E0C"/>
    <w:rsid w:val="00F573B5"/>
    <w:rsid w:val="00F61D1A"/>
    <w:rsid w:val="00F63767"/>
    <w:rsid w:val="00F649C4"/>
    <w:rsid w:val="00F659D8"/>
    <w:rsid w:val="00F8231F"/>
    <w:rsid w:val="00F84C6D"/>
    <w:rsid w:val="00F85308"/>
    <w:rsid w:val="00F85B94"/>
    <w:rsid w:val="00F92ECC"/>
    <w:rsid w:val="00FB06F4"/>
    <w:rsid w:val="00FB0EF7"/>
    <w:rsid w:val="00FB0FFB"/>
    <w:rsid w:val="00FB1045"/>
    <w:rsid w:val="00FB4173"/>
    <w:rsid w:val="00FB51C5"/>
    <w:rsid w:val="00FC0C48"/>
    <w:rsid w:val="00FC2121"/>
    <w:rsid w:val="00FC329A"/>
    <w:rsid w:val="00FC4216"/>
    <w:rsid w:val="00FC680B"/>
    <w:rsid w:val="00FD18CD"/>
    <w:rsid w:val="00FD20DA"/>
    <w:rsid w:val="00FD7FB4"/>
    <w:rsid w:val="00FE6739"/>
    <w:rsid w:val="00FF146F"/>
    <w:rsid w:val="00FF1D28"/>
    <w:rsid w:val="00FF3F88"/>
    <w:rsid w:val="00FF52C8"/>
    <w:rsid w:val="360D50D9"/>
    <w:rsid w:val="6AE6BB4D"/>
    <w:rsid w:val="7102B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4DAA2"/>
  <w15:chartTrackingRefBased/>
  <w15:docId w15:val="{C0EB7605-E407-4E26-9320-C19B1329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2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60"/>
    <w:pPr>
      <w:spacing w:line="240" w:lineRule="auto"/>
    </w:pPr>
    <w:rPr>
      <w:rFonts w:ascii="Times" w:eastAsia="SimSun" w:hAnsi="Times" w:cs="Times New Roman"/>
      <w:szCs w:val="20"/>
    </w:rPr>
  </w:style>
  <w:style w:type="paragraph" w:styleId="Heading1">
    <w:name w:val="heading 1"/>
    <w:link w:val="Heading1Char"/>
    <w:uiPriority w:val="1"/>
    <w:qFormat/>
    <w:rsid w:val="00780B7C"/>
    <w:pPr>
      <w:suppressAutoHyphens/>
      <w:spacing w:line="240" w:lineRule="auto"/>
      <w:outlineLvl w:val="0"/>
    </w:pPr>
    <w:rPr>
      <w:rFonts w:ascii="Calibri" w:eastAsia="Perpetua" w:hAnsi="Calibri" w:cs="Calibri"/>
      <w:b/>
      <w:color w:val="C04B26" w:themeColor="accent1"/>
      <w:sz w:val="44"/>
      <w:szCs w:val="44"/>
    </w:rPr>
  </w:style>
  <w:style w:type="paragraph" w:styleId="Heading2">
    <w:name w:val="heading 2"/>
    <w:basedOn w:val="HeadingFont"/>
    <w:next w:val="BodyTextPostHead"/>
    <w:link w:val="Heading2Char"/>
    <w:uiPriority w:val="9"/>
    <w:unhideWhenUsed/>
    <w:qFormat/>
    <w:rsid w:val="00792740"/>
    <w:pPr>
      <w:keepLines/>
      <w:spacing w:before="360" w:after="120"/>
      <w:outlineLvl w:val="1"/>
    </w:pPr>
    <w:rPr>
      <w:rFonts w:eastAsia="Times New Roman" w:cstheme="majorBidi"/>
      <w:b/>
      <w:color w:val="007186" w:themeColor="accent2"/>
      <w:sz w:val="32"/>
      <w:szCs w:val="22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1B43E5"/>
    <w:pPr>
      <w:spacing w:before="240" w:after="0"/>
      <w:outlineLvl w:val="2"/>
    </w:pPr>
    <w:rPr>
      <w:rFonts w:cs="Times New Roman"/>
      <w:sz w:val="30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1B43E5"/>
    <w:pPr>
      <w:outlineLvl w:val="3"/>
    </w:pPr>
    <w:rPr>
      <w:i/>
      <w:iCs/>
      <w:sz w:val="28"/>
    </w:rPr>
  </w:style>
  <w:style w:type="paragraph" w:styleId="Heading5">
    <w:name w:val="heading 5"/>
    <w:basedOn w:val="BodyText"/>
    <w:next w:val="BodyTextPostHead"/>
    <w:link w:val="Heading5Char"/>
    <w:uiPriority w:val="9"/>
    <w:unhideWhenUsed/>
    <w:qFormat/>
    <w:rsid w:val="00FE6739"/>
    <w:pPr>
      <w:spacing w:after="0"/>
      <w:outlineLvl w:val="4"/>
    </w:pPr>
    <w:rPr>
      <w:rFonts w:cs="Calibri"/>
      <w:b/>
    </w:rPr>
  </w:style>
  <w:style w:type="paragraph" w:styleId="Heading6">
    <w:name w:val="heading 6"/>
    <w:basedOn w:val="BodyText"/>
    <w:next w:val="BodyTextPostHead"/>
    <w:link w:val="Heading6Char"/>
    <w:uiPriority w:val="9"/>
    <w:unhideWhenUsed/>
    <w:qFormat/>
    <w:rsid w:val="00FE6739"/>
    <w:pPr>
      <w:spacing w:after="0"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unhideWhenUsed/>
    <w:rsid w:val="00704F15"/>
    <w:pPr>
      <w:tabs>
        <w:tab w:val="center" w:pos="4680"/>
        <w:tab w:val="right" w:pos="9360"/>
      </w:tabs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04F15"/>
    <w:rPr>
      <w:rFonts w:eastAsia="Calibri" w:cs="Times New Roman"/>
      <w:sz w:val="20"/>
    </w:rPr>
  </w:style>
  <w:style w:type="paragraph" w:styleId="Footer">
    <w:name w:val="footer"/>
    <w:basedOn w:val="HeadingFont"/>
    <w:link w:val="FooterChar"/>
    <w:uiPriority w:val="99"/>
    <w:unhideWhenUsed/>
    <w:qFormat/>
    <w:rsid w:val="00FE6739"/>
    <w:pPr>
      <w:keepNext w:val="0"/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E6739"/>
    <w:rPr>
      <w:rFonts w:asciiTheme="majorHAnsi" w:hAnsiTheme="majorHAnsi"/>
      <w:sz w:val="20"/>
    </w:rPr>
  </w:style>
  <w:style w:type="paragraph" w:customStyle="1" w:styleId="CoverBackText">
    <w:name w:val="Cover Back Text"/>
    <w:qFormat/>
    <w:rsid w:val="00E8351E"/>
    <w:pPr>
      <w:spacing w:before="120" w:line="360" w:lineRule="auto"/>
    </w:pPr>
    <w:rPr>
      <w:rFonts w:ascii="Arial" w:hAnsi="Arial" w:cs="Arial"/>
      <w:spacing w:val="-2"/>
      <w:sz w:val="20"/>
      <w:szCs w:val="20"/>
    </w:rPr>
  </w:style>
  <w:style w:type="paragraph" w:styleId="BalloonText">
    <w:name w:val="Balloon Text"/>
    <w:basedOn w:val="BodyText"/>
    <w:link w:val="BalloonTextChar"/>
    <w:uiPriority w:val="99"/>
    <w:semiHidden/>
    <w:unhideWhenUsed/>
    <w:rsid w:val="00FE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39"/>
    <w:rPr>
      <w:rFonts w:ascii="Segoe UI" w:eastAsia="Calibri" w:hAnsi="Segoe UI" w:cs="Segoe UI"/>
      <w:sz w:val="18"/>
      <w:szCs w:val="18"/>
    </w:rPr>
  </w:style>
  <w:style w:type="paragraph" w:customStyle="1" w:styleId="Header-DocTitle">
    <w:name w:val="Header-DocTitle"/>
    <w:basedOn w:val="HeadingFont"/>
    <w:qFormat/>
    <w:rsid w:val="00F85B94"/>
    <w:pPr>
      <w:keepNext w:val="0"/>
      <w:pBdr>
        <w:bottom w:val="single" w:sz="6" w:space="1" w:color="547D3B" w:themeColor="accent3"/>
      </w:pBdr>
      <w:ind w:left="-360" w:right="-360"/>
    </w:pPr>
    <w:rPr>
      <w:i/>
      <w:color w:val="000000" w:themeColor="text1"/>
      <w:sz w:val="20"/>
    </w:rPr>
  </w:style>
  <w:style w:type="paragraph" w:styleId="FootnoteText">
    <w:name w:val="footnote text"/>
    <w:basedOn w:val="BodyText"/>
    <w:link w:val="FootnoteTextChar"/>
    <w:semiHidden/>
    <w:unhideWhenUsed/>
    <w:qFormat/>
    <w:rsid w:val="00FE6739"/>
    <w:pPr>
      <w:spacing w:before="0"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6739"/>
    <w:rPr>
      <w:rFonts w:eastAsia="Calibri" w:cs="Times New Roman"/>
      <w:sz w:val="18"/>
      <w:szCs w:val="20"/>
    </w:rPr>
  </w:style>
  <w:style w:type="paragraph" w:styleId="CommentText">
    <w:name w:val="annotation text"/>
    <w:basedOn w:val="BodyText"/>
    <w:link w:val="CommentTextChar"/>
    <w:uiPriority w:val="29"/>
    <w:unhideWhenUsed/>
    <w:rsid w:val="00FE6739"/>
    <w:pPr>
      <w:spacing w:before="0" w:after="0"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FE6739"/>
    <w:rPr>
      <w:rFonts w:eastAsia="Calibri" w:cs="Times New Roman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FE6739"/>
    <w:rPr>
      <w:sz w:val="16"/>
      <w:szCs w:val="16"/>
    </w:rPr>
  </w:style>
  <w:style w:type="table" w:customStyle="1" w:styleId="TableStyle-Accent1">
    <w:name w:val="__Table Style-Accent 1"/>
    <w:basedOn w:val="TableNormal"/>
    <w:uiPriority w:val="99"/>
    <w:rsid w:val="0062701F"/>
    <w:pPr>
      <w:spacing w:before="60" w:after="60"/>
    </w:pPr>
    <w:rPr>
      <w:rFonts w:ascii="Calibri" w:hAnsi="Calibri"/>
      <w:sz w:val="20"/>
    </w:rPr>
    <w:tblPr>
      <w:tblStyleRowBandSize w:val="1"/>
      <w:tblBorders>
        <w:top w:val="single" w:sz="6" w:space="0" w:color="C04B26" w:themeColor="accent1"/>
        <w:left w:val="single" w:sz="6" w:space="0" w:color="C04B26" w:themeColor="accent1"/>
        <w:bottom w:val="single" w:sz="6" w:space="0" w:color="C04B26" w:themeColor="accent1"/>
        <w:right w:val="single" w:sz="6" w:space="0" w:color="C04B26" w:themeColor="accent1"/>
        <w:insideH w:val="single" w:sz="6" w:space="0" w:color="C04B26" w:themeColor="accent1"/>
        <w:insideV w:val="single" w:sz="6" w:space="0" w:color="C04B26" w:themeColor="accent1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C04B26" w:themeColor="accent1"/>
          <w:bottom w:val="single" w:sz="6" w:space="0" w:color="FFFFFF" w:themeColor="background1"/>
          <w:right w:val="single" w:sz="6" w:space="0" w:color="C04B26" w:themeColor="accent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C04B26" w:themeFill="accent1"/>
      </w:tcPr>
    </w:tblStylePr>
    <w:tblStylePr w:type="lastRow">
      <w:pPr>
        <w:jc w:val="left"/>
      </w:pPr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7FBFF" w:themeFill="background2"/>
      </w:tcPr>
    </w:tblStylePr>
    <w:tblStylePr w:type="band1Horz">
      <w:tblPr/>
      <w:tcPr>
        <w:shd w:val="clear" w:color="auto" w:fill="E7FBFF" w:themeFill="background2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styleId="Hyperlink">
    <w:name w:val="Hyperlink"/>
    <w:basedOn w:val="DefaultParagraphFont"/>
    <w:uiPriority w:val="99"/>
    <w:rsid w:val="00FE6739"/>
    <w:rPr>
      <w:color w:val="0000FF"/>
      <w:u w:val="single"/>
    </w:rPr>
  </w:style>
  <w:style w:type="character" w:styleId="FootnoteReference">
    <w:name w:val="footnote reference"/>
    <w:rsid w:val="00FE673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1B43E5"/>
    <w:rPr>
      <w:rFonts w:asciiTheme="majorHAnsi" w:eastAsia="Times New Roman" w:hAnsiTheme="majorHAnsi" w:cs="Times New Roman"/>
      <w:b/>
      <w:color w:val="C04B26" w:themeColor="accent1"/>
      <w:sz w:val="30"/>
      <w:szCs w:val="26"/>
    </w:rPr>
  </w:style>
  <w:style w:type="paragraph" w:customStyle="1" w:styleId="HandoutTableHeading">
    <w:name w:val="Handout Table Heading"/>
    <w:basedOn w:val="HandoutTableText"/>
    <w:qFormat/>
    <w:rsid w:val="00497734"/>
    <w:rPr>
      <w:b/>
    </w:rPr>
  </w:style>
  <w:style w:type="paragraph" w:styleId="BodyText">
    <w:name w:val="Body Text"/>
    <w:aliases w:val="bt"/>
    <w:link w:val="BodyTextChar"/>
    <w:unhideWhenUsed/>
    <w:qFormat/>
    <w:rsid w:val="00780B7C"/>
    <w:pPr>
      <w:suppressAutoHyphens/>
      <w:spacing w:before="240" w:after="120"/>
    </w:pPr>
    <w:rPr>
      <w:rFonts w:eastAsia="Calibri" w:cs="Times New Roman"/>
      <w:sz w:val="22"/>
    </w:rPr>
  </w:style>
  <w:style w:type="character" w:customStyle="1" w:styleId="BodyTextChar">
    <w:name w:val="Body Text Char"/>
    <w:aliases w:val="bt Char"/>
    <w:basedOn w:val="DefaultParagraphFont"/>
    <w:link w:val="BodyText"/>
    <w:rsid w:val="00780B7C"/>
    <w:rPr>
      <w:rFonts w:eastAsia="Calibri" w:cs="Times New Roman"/>
      <w:sz w:val="22"/>
    </w:rPr>
  </w:style>
  <w:style w:type="paragraph" w:customStyle="1" w:styleId="BodyTextPostHead">
    <w:name w:val="Body Text Post Head"/>
    <w:aliases w:val="btp,Body Text Post Heading"/>
    <w:basedOn w:val="BodyText"/>
    <w:next w:val="BodyText"/>
    <w:qFormat/>
    <w:rsid w:val="001B43E5"/>
    <w:pPr>
      <w:spacing w:before="0"/>
    </w:pPr>
  </w:style>
  <w:style w:type="character" w:customStyle="1" w:styleId="Heading2Char">
    <w:name w:val="Heading 2 Char"/>
    <w:basedOn w:val="DefaultParagraphFont"/>
    <w:link w:val="Heading2"/>
    <w:uiPriority w:val="9"/>
    <w:rsid w:val="00792740"/>
    <w:rPr>
      <w:rFonts w:asciiTheme="majorHAnsi" w:eastAsia="Times New Roman" w:hAnsiTheme="majorHAnsi" w:cstheme="majorBidi"/>
      <w:b/>
      <w:color w:val="007186" w:themeColor="accent2"/>
      <w:sz w:val="3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B43E5"/>
    <w:rPr>
      <w:rFonts w:asciiTheme="majorHAnsi" w:eastAsia="Times New Roman" w:hAnsiTheme="majorHAnsi" w:cs="Times New Roman"/>
      <w:b/>
      <w:i/>
      <w:iCs/>
      <w:color w:val="C04B26" w:themeColor="accent1"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E6739"/>
    <w:rPr>
      <w:rFonts w:eastAsia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FE6739"/>
    <w:rPr>
      <w:rFonts w:eastAsia="Calibri" w:cs="Times New Roman"/>
      <w:b/>
      <w:i/>
    </w:rPr>
  </w:style>
  <w:style w:type="paragraph" w:styleId="BlockText">
    <w:name w:val="Block Text"/>
    <w:basedOn w:val="BodyText"/>
    <w:next w:val="BodyText"/>
    <w:uiPriority w:val="99"/>
    <w:unhideWhenUsed/>
    <w:rsid w:val="00FE6739"/>
    <w:pPr>
      <w:ind w:left="720"/>
    </w:pPr>
  </w:style>
  <w:style w:type="numbering" w:customStyle="1" w:styleId="ListBullets-Body">
    <w:name w:val="_List Bullets-Body"/>
    <w:uiPriority w:val="99"/>
    <w:rsid w:val="00FE6739"/>
    <w:pPr>
      <w:numPr>
        <w:numId w:val="3"/>
      </w:numPr>
    </w:pPr>
  </w:style>
  <w:style w:type="numbering" w:customStyle="1" w:styleId="ListBullets-Table11">
    <w:name w:val="_List Bullets-Table 11"/>
    <w:uiPriority w:val="99"/>
    <w:rsid w:val="00FE6739"/>
    <w:pPr>
      <w:numPr>
        <w:numId w:val="5"/>
      </w:numPr>
    </w:pPr>
  </w:style>
  <w:style w:type="numbering" w:customStyle="1" w:styleId="ListOrdered-Body">
    <w:name w:val="_List Ordered-Body"/>
    <w:uiPriority w:val="99"/>
    <w:rsid w:val="00FE6739"/>
    <w:pPr>
      <w:numPr>
        <w:numId w:val="6"/>
      </w:numPr>
    </w:pPr>
  </w:style>
  <w:style w:type="numbering" w:customStyle="1" w:styleId="ListOrdered-Table11">
    <w:name w:val="_List Ordered-Table 11"/>
    <w:uiPriority w:val="99"/>
    <w:rsid w:val="00FE6739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FE6739"/>
    <w:pPr>
      <w:spacing w:before="120"/>
      <w:ind w:left="360" w:hanging="36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FE6739"/>
    <w:pPr>
      <w:spacing w:before="120"/>
      <w:ind w:left="720" w:hanging="36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FE6739"/>
    <w:pPr>
      <w:spacing w:before="120"/>
      <w:ind w:left="1080" w:hanging="36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FE6739"/>
    <w:pPr>
      <w:spacing w:before="120"/>
      <w:ind w:left="288" w:hanging="288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FE6739"/>
    <w:pPr>
      <w:numPr>
        <w:numId w:val="10"/>
      </w:numPr>
    </w:pPr>
  </w:style>
  <w:style w:type="paragraph" w:customStyle="1" w:styleId="Table11Bullet2">
    <w:name w:val="Table 11 Bullet 2"/>
    <w:basedOn w:val="Table11Basic"/>
    <w:qFormat/>
    <w:rsid w:val="00FE6739"/>
    <w:pPr>
      <w:numPr>
        <w:ilvl w:val="1"/>
        <w:numId w:val="10"/>
      </w:numPr>
    </w:pPr>
  </w:style>
  <w:style w:type="paragraph" w:customStyle="1" w:styleId="Table11Bullet3">
    <w:name w:val="Table 11 Bullet 3"/>
    <w:basedOn w:val="Table11Basic"/>
    <w:qFormat/>
    <w:rsid w:val="00FE6739"/>
    <w:pPr>
      <w:numPr>
        <w:ilvl w:val="2"/>
        <w:numId w:val="10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next w:val="Table11Basic"/>
    <w:qFormat/>
    <w:rsid w:val="00FE6739"/>
    <w:pPr>
      <w:ind w:left="360" w:hanging="360"/>
    </w:pPr>
  </w:style>
  <w:style w:type="paragraph" w:customStyle="1" w:styleId="Callout-InlineText">
    <w:name w:val="Callout-Inline Text"/>
    <w:basedOn w:val="BodyText"/>
    <w:next w:val="BodyText"/>
    <w:rsid w:val="000C4E93"/>
    <w:pPr>
      <w:keepLines/>
      <w:pBdr>
        <w:top w:val="single" w:sz="12" w:space="3" w:color="007186" w:themeColor="accent2"/>
        <w:left w:val="single" w:sz="2" w:space="4" w:color="E7FBFF" w:themeColor="background2"/>
        <w:bottom w:val="single" w:sz="12" w:space="3" w:color="007186" w:themeColor="accent2"/>
        <w:right w:val="single" w:sz="2" w:space="4" w:color="E7FBFF" w:themeColor="background2"/>
      </w:pBdr>
      <w:shd w:val="clear" w:color="auto" w:fill="F8E6E0"/>
      <w:spacing w:before="120" w:after="240"/>
      <w:ind w:left="720" w:right="720"/>
      <w:jc w:val="center"/>
    </w:pPr>
    <w:rPr>
      <w:rFonts w:asciiTheme="majorHAnsi" w:eastAsia="Times New Roman" w:hAnsiTheme="majorHAnsi" w:cstheme="majorHAnsi"/>
      <w:i/>
    </w:rPr>
  </w:style>
  <w:style w:type="table" w:styleId="TableGrid">
    <w:name w:val="Table Grid"/>
    <w:basedOn w:val="TableNormal"/>
    <w:uiPriority w:val="39"/>
    <w:rsid w:val="0001689F"/>
    <w:pPr>
      <w:spacing w:line="240" w:lineRule="auto"/>
    </w:pPr>
    <w:tblPr/>
    <w:tcPr>
      <w:shd w:val="clear" w:color="auto" w:fill="auto"/>
    </w:tcPr>
  </w:style>
  <w:style w:type="table" w:customStyle="1" w:styleId="TableStyle-Callout">
    <w:name w:val="_Table Style-Callout"/>
    <w:basedOn w:val="TableNormal"/>
    <w:uiPriority w:val="99"/>
    <w:rsid w:val="00FE6739"/>
    <w:pPr>
      <w:spacing w:before="120" w:after="120"/>
      <w:ind w:left="187"/>
    </w:pPr>
    <w:rPr>
      <w:rFonts w:ascii="Calibri" w:hAnsi="Calibri"/>
    </w:rPr>
    <w:tblPr>
      <w:tblBorders>
        <w:left w:val="single" w:sz="24" w:space="0" w:color="C04B26" w:themeColor="accent1"/>
      </w:tblBorders>
    </w:tblPr>
    <w:tcPr>
      <w:shd w:val="clear" w:color="auto" w:fill="E7FBFF" w:themeFill="background2"/>
    </w:tcPr>
  </w:style>
  <w:style w:type="paragraph" w:customStyle="1" w:styleId="Callout-TableText">
    <w:name w:val="Callout-Table Text"/>
    <w:basedOn w:val="BodyText"/>
    <w:qFormat/>
    <w:rsid w:val="00FE6739"/>
    <w:pPr>
      <w:spacing w:before="60" w:after="60"/>
      <w:ind w:left="187"/>
    </w:pPr>
    <w:rPr>
      <w:rFonts w:asciiTheme="majorHAnsi" w:hAnsiTheme="majorHAnsi"/>
      <w:i/>
    </w:rPr>
  </w:style>
  <w:style w:type="paragraph" w:customStyle="1" w:styleId="Table11Basic">
    <w:name w:val="Table 11 Basic"/>
    <w:basedOn w:val="HeadingFont"/>
    <w:qFormat/>
    <w:rsid w:val="00FE6739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FE6739"/>
    <w:pPr>
      <w:jc w:val="center"/>
    </w:pPr>
  </w:style>
  <w:style w:type="paragraph" w:customStyle="1" w:styleId="Table10Basic">
    <w:name w:val="Table 10 Basic"/>
    <w:basedOn w:val="Table11Basic"/>
    <w:qFormat/>
    <w:rsid w:val="00FE6739"/>
    <w:rPr>
      <w:sz w:val="20"/>
    </w:rPr>
  </w:style>
  <w:style w:type="paragraph" w:customStyle="1" w:styleId="Table10Centered">
    <w:name w:val="Table 10 Centered"/>
    <w:basedOn w:val="Table10Basic"/>
    <w:qFormat/>
    <w:rsid w:val="00FE6739"/>
    <w:pPr>
      <w:jc w:val="center"/>
    </w:pPr>
  </w:style>
  <w:style w:type="numbering" w:customStyle="1" w:styleId="ListBullets-Table10">
    <w:name w:val="_List Bullets-Table 10"/>
    <w:uiPriority w:val="99"/>
    <w:rsid w:val="00FE6739"/>
    <w:pPr>
      <w:numPr>
        <w:numId w:val="4"/>
      </w:numPr>
    </w:pPr>
  </w:style>
  <w:style w:type="paragraph" w:customStyle="1" w:styleId="Table10Bullet1">
    <w:name w:val="Table 10 Bullet 1"/>
    <w:basedOn w:val="Table10Basic"/>
    <w:rsid w:val="00FE6739"/>
    <w:pPr>
      <w:numPr>
        <w:numId w:val="9"/>
      </w:numPr>
    </w:pPr>
  </w:style>
  <w:style w:type="paragraph" w:customStyle="1" w:styleId="Table10Bullet2">
    <w:name w:val="Table 10 Bullet 2"/>
    <w:basedOn w:val="Table10Basic"/>
    <w:rsid w:val="00FE6739"/>
    <w:pPr>
      <w:numPr>
        <w:ilvl w:val="1"/>
        <w:numId w:val="9"/>
      </w:numPr>
    </w:pPr>
  </w:style>
  <w:style w:type="paragraph" w:customStyle="1" w:styleId="Table10Bullet3">
    <w:name w:val="Table 10 Bullet 3"/>
    <w:basedOn w:val="Table10Basic"/>
    <w:rsid w:val="00FE6739"/>
    <w:pPr>
      <w:numPr>
        <w:ilvl w:val="2"/>
        <w:numId w:val="9"/>
      </w:numPr>
    </w:pPr>
  </w:style>
  <w:style w:type="numbering" w:customStyle="1" w:styleId="ListOrdered-Table10">
    <w:name w:val="_List Ordered-Table 10"/>
    <w:uiPriority w:val="99"/>
    <w:rsid w:val="00FE6739"/>
    <w:pPr>
      <w:numPr>
        <w:numId w:val="7"/>
      </w:numPr>
    </w:pPr>
  </w:style>
  <w:style w:type="paragraph" w:customStyle="1" w:styleId="Table10Numbering">
    <w:name w:val="Table 10 Numbering"/>
    <w:basedOn w:val="Table10Basic"/>
    <w:rsid w:val="00FE6739"/>
    <w:pPr>
      <w:ind w:left="288" w:hanging="288"/>
    </w:pPr>
  </w:style>
  <w:style w:type="paragraph" w:customStyle="1" w:styleId="TableNote">
    <w:name w:val="Table Note"/>
    <w:aliases w:val="Figure Note,Exhibit Note"/>
    <w:basedOn w:val="HeadingFont"/>
    <w:qFormat/>
    <w:rsid w:val="00FE6739"/>
    <w:pPr>
      <w:keepNext w:val="0"/>
      <w:spacing w:before="120" w:after="360"/>
      <w:contextualSpacing/>
    </w:pPr>
    <w:rPr>
      <w:rFonts w:eastAsia="Times New Roman" w:cs="Times New Roman"/>
      <w:sz w:val="20"/>
      <w:szCs w:val="20"/>
    </w:rPr>
  </w:style>
  <w:style w:type="paragraph" w:customStyle="1" w:styleId="FigurePlacement">
    <w:name w:val="Figure Placement"/>
    <w:basedOn w:val="HeadingFont"/>
    <w:qFormat/>
    <w:rsid w:val="00FE6739"/>
    <w:pPr>
      <w:jc w:val="center"/>
    </w:pPr>
    <w:rPr>
      <w:rFonts w:eastAsia="Times New Roman"/>
      <w:sz w:val="20"/>
    </w:rPr>
  </w:style>
  <w:style w:type="paragraph" w:styleId="CommentSubject">
    <w:name w:val="annotation subject"/>
    <w:basedOn w:val="BodyText"/>
    <w:next w:val="CommentText"/>
    <w:link w:val="CommentSubjectChar"/>
    <w:uiPriority w:val="99"/>
    <w:semiHidden/>
    <w:unhideWhenUsed/>
    <w:rsid w:val="00FE6739"/>
    <w:rPr>
      <w:b/>
      <w:bCs/>
      <w:sz w:val="16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739"/>
    <w:rPr>
      <w:rFonts w:eastAsia="Calibri" w:cs="Times New Roman"/>
      <w:b/>
      <w:bCs/>
      <w:sz w:val="16"/>
      <w:szCs w:val="20"/>
    </w:rPr>
  </w:style>
  <w:style w:type="paragraph" w:customStyle="1" w:styleId="FigurePlacementBorders">
    <w:name w:val="Figure Placement Borders"/>
    <w:basedOn w:val="FigurePlacement"/>
    <w:rsid w:val="00FE6739"/>
    <w:pPr>
      <w:pBdr>
        <w:top w:val="single" w:sz="6" w:space="0" w:color="C04B26" w:themeColor="accent1"/>
        <w:left w:val="single" w:sz="6" w:space="0" w:color="C04B26" w:themeColor="accent1"/>
        <w:bottom w:val="single" w:sz="6" w:space="0" w:color="C04B26" w:themeColor="accent1"/>
        <w:right w:val="single" w:sz="6" w:space="0" w:color="C04B26" w:themeColor="accent1"/>
      </w:pBdr>
    </w:pPr>
    <w:rPr>
      <w:rFonts w:cstheme="majorHAnsi"/>
      <w:szCs w:val="90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987326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qFormat/>
    <w:rsid w:val="00FE6739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780B7C"/>
    <w:rPr>
      <w:rFonts w:ascii="Calibri" w:eastAsia="Perpetua" w:hAnsi="Calibri" w:cs="Calibri"/>
      <w:b/>
      <w:color w:val="C04B26" w:themeColor="accent1"/>
      <w:sz w:val="44"/>
      <w:szCs w:val="44"/>
    </w:rPr>
  </w:style>
  <w:style w:type="paragraph" w:styleId="NoSpacing">
    <w:name w:val="No Spacing"/>
    <w:basedOn w:val="BodyText"/>
    <w:qFormat/>
    <w:rsid w:val="00FE6739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semiHidden/>
    <w:unhideWhenUsed/>
    <w:rsid w:val="00FE67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6739"/>
    <w:rPr>
      <w:rFonts w:eastAsia="Calibri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FE6739"/>
    <w:rPr>
      <w:color w:val="C04B26" w:themeColor="accent1"/>
    </w:rPr>
  </w:style>
  <w:style w:type="paragraph" w:styleId="TOAHeading">
    <w:name w:val="toa heading"/>
    <w:basedOn w:val="BodyText"/>
    <w:next w:val="Normal"/>
    <w:uiPriority w:val="99"/>
    <w:semiHidden/>
    <w:unhideWhenUsed/>
    <w:rsid w:val="00FE673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ShapeText">
    <w:name w:val="Shape Text"/>
    <w:basedOn w:val="BodyText"/>
    <w:qFormat/>
    <w:rsid w:val="00FE6739"/>
    <w:pPr>
      <w:spacing w:before="120"/>
      <w:jc w:val="center"/>
    </w:pPr>
    <w:rPr>
      <w:color w:val="343F49" w:themeColor="text2"/>
    </w:r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84357"/>
    <w:rPr>
      <w:rFonts w:asciiTheme="majorHAnsi" w:eastAsia="Calibri" w:hAnsiTheme="majorHAnsi" w:cs="Times New Roman"/>
      <w:color w:val="000000" w:themeColor="text1"/>
      <w:spacing w:val="-4"/>
      <w:sz w:val="18"/>
      <w:szCs w:val="18"/>
    </w:rPr>
  </w:style>
  <w:style w:type="paragraph" w:customStyle="1" w:styleId="TitlePageCopyright">
    <w:name w:val="Title Page Copyright"/>
    <w:basedOn w:val="BodyText"/>
    <w:link w:val="TitlePageCopyrightChar"/>
    <w:uiPriority w:val="99"/>
    <w:rsid w:val="00684357"/>
    <w:pPr>
      <w:spacing w:before="120" w:after="0" w:line="240" w:lineRule="auto"/>
    </w:pPr>
    <w:rPr>
      <w:rFonts w:asciiTheme="majorHAnsi" w:hAnsiTheme="majorHAnsi"/>
      <w:color w:val="000000" w:themeColor="text1"/>
      <w:spacing w:val="-4"/>
      <w:sz w:val="18"/>
      <w:szCs w:val="18"/>
    </w:rPr>
  </w:style>
  <w:style w:type="paragraph" w:customStyle="1" w:styleId="DocumentTitle">
    <w:name w:val="Document Title"/>
    <w:basedOn w:val="Heading1"/>
    <w:uiPriority w:val="1"/>
    <w:rsid w:val="00684357"/>
    <w:pPr>
      <w:spacing w:before="1200" w:after="60"/>
      <w:outlineLvl w:val="9"/>
    </w:pPr>
  </w:style>
  <w:style w:type="paragraph" w:customStyle="1" w:styleId="TitlePageURL">
    <w:name w:val="Title Page URL"/>
    <w:basedOn w:val="BodyText"/>
    <w:next w:val="TitlePageCopyright"/>
    <w:qFormat/>
    <w:rsid w:val="00FE6739"/>
    <w:pPr>
      <w:spacing w:before="0" w:line="240" w:lineRule="auto"/>
    </w:pPr>
    <w:rPr>
      <w:b/>
      <w:color w:val="000000" w:themeColor="text1"/>
      <w:sz w:val="20"/>
    </w:rPr>
  </w:style>
  <w:style w:type="paragraph" w:customStyle="1" w:styleId="TitlePageLogo">
    <w:name w:val="Title Page Logo"/>
    <w:basedOn w:val="BodyText"/>
    <w:next w:val="TitlePageAddress"/>
    <w:qFormat/>
    <w:rsid w:val="00FE6739"/>
    <w:pPr>
      <w:spacing w:before="0" w:after="200" w:line="240" w:lineRule="auto"/>
    </w:pPr>
    <w:rPr>
      <w:color w:val="000000" w:themeColor="text1"/>
    </w:rPr>
  </w:style>
  <w:style w:type="paragraph" w:customStyle="1" w:styleId="TitlePageAddress">
    <w:name w:val="Title Page Address"/>
    <w:basedOn w:val="BodyText"/>
    <w:rsid w:val="00FE6739"/>
    <w:pPr>
      <w:spacing w:before="0" w:after="60" w:line="240" w:lineRule="auto"/>
    </w:pPr>
    <w:rPr>
      <w:color w:val="000000" w:themeColor="text1"/>
    </w:rPr>
  </w:style>
  <w:style w:type="paragraph" w:customStyle="1" w:styleId="DocumentDate">
    <w:name w:val="Document Date"/>
    <w:basedOn w:val="DocumentSubtitle"/>
    <w:rsid w:val="00FE6739"/>
    <w:rPr>
      <w:rFonts w:eastAsia="MS Mincho" w:cs="Arial"/>
      <w:caps/>
      <w:sz w:val="42"/>
      <w:szCs w:val="42"/>
    </w:rPr>
  </w:style>
  <w:style w:type="paragraph" w:customStyle="1" w:styleId="DocumentAuthor">
    <w:name w:val="Document Author"/>
    <w:basedOn w:val="DocumentDate"/>
    <w:next w:val="DocumentOrganization"/>
    <w:rsid w:val="00FE6739"/>
    <w:pPr>
      <w:spacing w:after="60"/>
    </w:pPr>
    <w:rPr>
      <w:rFonts w:cstheme="majorHAnsi"/>
      <w:caps w:val="0"/>
      <w:sz w:val="32"/>
      <w:szCs w:val="32"/>
    </w:rPr>
  </w:style>
  <w:style w:type="paragraph" w:customStyle="1" w:styleId="DocumentOrganization">
    <w:name w:val="Document Organization"/>
    <w:basedOn w:val="DocumentAuthor"/>
    <w:next w:val="DocumentAuthor"/>
    <w:rsid w:val="00FE6739"/>
    <w:pPr>
      <w:spacing w:after="240"/>
    </w:pPr>
    <w:rPr>
      <w:rFonts w:cs="Arial"/>
      <w:i/>
    </w:rPr>
  </w:style>
  <w:style w:type="paragraph" w:customStyle="1" w:styleId="TitlePagePubID">
    <w:name w:val="Title Page PubID"/>
    <w:basedOn w:val="BodyText"/>
    <w:next w:val="NoSpacing"/>
    <w:rsid w:val="00FE6739"/>
    <w:pPr>
      <w:spacing w:before="0" w:after="0" w:line="240" w:lineRule="auto"/>
      <w:jc w:val="right"/>
    </w:pPr>
    <w:rPr>
      <w:rFonts w:asciiTheme="majorHAnsi" w:hAnsiTheme="majorHAnsi"/>
      <w:color w:val="000000" w:themeColor="text1"/>
      <w:sz w:val="16"/>
      <w:szCs w:val="16"/>
    </w:rPr>
  </w:style>
  <w:style w:type="paragraph" w:styleId="TOC1">
    <w:name w:val="toc 1"/>
    <w:basedOn w:val="BodyText"/>
    <w:autoRedefine/>
    <w:uiPriority w:val="39"/>
    <w:unhideWhenUsed/>
    <w:rsid w:val="00636F1A"/>
    <w:pPr>
      <w:tabs>
        <w:tab w:val="right" w:leader="dot" w:pos="9360"/>
      </w:tabs>
      <w:spacing w:after="0" w:line="216" w:lineRule="auto"/>
      <w:ind w:right="720"/>
    </w:pPr>
    <w:rPr>
      <w:rFonts w:eastAsia="Times New Roman"/>
    </w:rPr>
  </w:style>
  <w:style w:type="paragraph" w:styleId="TOC2">
    <w:name w:val="toc 2"/>
    <w:basedOn w:val="TOC1"/>
    <w:autoRedefine/>
    <w:uiPriority w:val="39"/>
    <w:unhideWhenUsed/>
    <w:rsid w:val="00636F1A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FE6739"/>
    <w:rPr>
      <w:rFonts w:eastAsiaTheme="majorEastAsia"/>
    </w:rPr>
  </w:style>
  <w:style w:type="paragraph" w:styleId="TOCHeading">
    <w:name w:val="TOC Heading"/>
    <w:next w:val="TOCPage"/>
    <w:uiPriority w:val="39"/>
    <w:unhideWhenUsed/>
    <w:qFormat/>
    <w:rsid w:val="00FE6739"/>
    <w:pPr>
      <w:suppressAutoHyphens/>
      <w:spacing w:line="204" w:lineRule="auto"/>
    </w:pPr>
    <w:rPr>
      <w:rFonts w:asciiTheme="majorHAnsi" w:eastAsiaTheme="majorEastAsia" w:hAnsiTheme="majorHAnsi" w:cstheme="majorBidi"/>
      <w:b/>
      <w:bCs/>
      <w:color w:val="C04B26" w:themeColor="accent1"/>
      <w:sz w:val="36"/>
      <w:szCs w:val="28"/>
    </w:rPr>
  </w:style>
  <w:style w:type="paragraph" w:customStyle="1" w:styleId="TOCPage">
    <w:name w:val="TOC Page"/>
    <w:basedOn w:val="BodyText"/>
    <w:rsid w:val="00FE6739"/>
    <w:pPr>
      <w:spacing w:before="0" w:after="0" w:line="204" w:lineRule="auto"/>
      <w:jc w:val="right"/>
    </w:pPr>
    <w:rPr>
      <w:b/>
    </w:rPr>
  </w:style>
  <w:style w:type="paragraph" w:customStyle="1" w:styleId="Footer-CoverFront">
    <w:name w:val="Footer-Cover Front"/>
    <w:basedOn w:val="Normal"/>
    <w:qFormat/>
    <w:rsid w:val="00F35ECC"/>
    <w:pPr>
      <w:widowControl w:val="0"/>
      <w:suppressAutoHyphens/>
      <w:ind w:left="187"/>
    </w:pPr>
    <w:rPr>
      <w:rFonts w:ascii="Calibri" w:hAnsi="Calibri" w:cs="Arial"/>
      <w:color w:val="FFFFFF"/>
      <w:spacing w:val="6"/>
    </w:rPr>
  </w:style>
  <w:style w:type="paragraph" w:customStyle="1" w:styleId="Spacer-HeaderFooter">
    <w:name w:val="Spacer-HeaderFooter"/>
    <w:link w:val="Spacer-HeaderFooterChar"/>
    <w:rsid w:val="00FE6739"/>
    <w:pPr>
      <w:spacing w:line="20" w:lineRule="exact"/>
    </w:pPr>
    <w:rPr>
      <w:sz w:val="2"/>
      <w:szCs w:val="2"/>
    </w:rPr>
  </w:style>
  <w:style w:type="paragraph" w:customStyle="1" w:styleId="FooterPageNumber">
    <w:name w:val="Footer Page Number"/>
    <w:basedOn w:val="FooterIdentifierText"/>
    <w:rsid w:val="0053148F"/>
    <w:pPr>
      <w:jc w:val="right"/>
    </w:pPr>
    <w:rPr>
      <w:szCs w:val="16"/>
    </w:rPr>
  </w:style>
  <w:style w:type="table" w:customStyle="1" w:styleId="TableStyle-Footer">
    <w:name w:val="_Table Style-Footer"/>
    <w:basedOn w:val="TableNormal"/>
    <w:uiPriority w:val="99"/>
    <w:rsid w:val="00C47D29"/>
    <w:pPr>
      <w:spacing w:line="240" w:lineRule="auto"/>
    </w:pPr>
    <w:rPr>
      <w:color w:val="000000" w:themeColor="text1"/>
    </w:rPr>
    <w:tblPr>
      <w:jc w:val="center"/>
      <w:tblBorders>
        <w:top w:val="single" w:sz="24" w:space="0" w:color="547D3B" w:themeColor="accent3"/>
      </w:tblBorders>
      <w:tblCellMar>
        <w:left w:w="0" w:type="dxa"/>
        <w:right w:w="0" w:type="dxa"/>
      </w:tblCellMar>
    </w:tblPr>
    <w:trPr>
      <w:cantSplit/>
      <w:jc w:val="center"/>
    </w:trPr>
  </w:style>
  <w:style w:type="paragraph" w:customStyle="1" w:styleId="CoverBackLogo">
    <w:name w:val="Cover Back Logo"/>
    <w:basedOn w:val="CoverBackText"/>
    <w:qFormat/>
    <w:rsid w:val="00D50CEB"/>
    <w:pPr>
      <w:spacing w:before="0" w:line="276" w:lineRule="auto"/>
      <w:jc w:val="center"/>
    </w:pPr>
    <w:rPr>
      <w:szCs w:val="24"/>
    </w:rPr>
  </w:style>
  <w:style w:type="paragraph" w:customStyle="1" w:styleId="CoverTagline">
    <w:name w:val="Cover Tagline"/>
    <w:basedOn w:val="CoverFrontHeader"/>
    <w:uiPriority w:val="99"/>
    <w:rsid w:val="00FE6739"/>
    <w:pPr>
      <w:suppressAutoHyphens/>
      <w:spacing w:before="0" w:line="240" w:lineRule="auto"/>
      <w:jc w:val="center"/>
    </w:pPr>
    <w:rPr>
      <w:rFonts w:ascii="Arial" w:eastAsia="Calibri" w:hAnsi="Arial" w:cstheme="majorHAnsi"/>
      <w:bCs/>
      <w:color w:val="FFFFFF" w:themeColor="background1"/>
      <w:sz w:val="26"/>
      <w:szCs w:val="26"/>
    </w:rPr>
  </w:style>
  <w:style w:type="paragraph" w:customStyle="1" w:styleId="CoverBackAIRAddress">
    <w:name w:val="Cover Back AIR Address"/>
    <w:basedOn w:val="CoverBackText"/>
    <w:uiPriority w:val="1"/>
    <w:rsid w:val="003416FB"/>
    <w:pPr>
      <w:spacing w:line="276" w:lineRule="auto"/>
    </w:pPr>
    <w:rPr>
      <w:color w:val="FFFFFF" w:themeColor="background1"/>
      <w:spacing w:val="-4"/>
    </w:rPr>
  </w:style>
  <w:style w:type="paragraph" w:customStyle="1" w:styleId="CoverBackPubID">
    <w:name w:val="Cover Back PubID"/>
    <w:basedOn w:val="CoverBackAIRLocations"/>
    <w:link w:val="CoverBackPubIDChar"/>
    <w:qFormat/>
    <w:rsid w:val="001152E0"/>
    <w:pPr>
      <w:spacing w:before="0" w:after="120"/>
      <w:jc w:val="right"/>
    </w:pPr>
    <w:rPr>
      <w:sz w:val="16"/>
      <w:szCs w:val="16"/>
    </w:rPr>
  </w:style>
  <w:style w:type="character" w:customStyle="1" w:styleId="CoverBackPubIDChar">
    <w:name w:val="Cover Back PubID Char"/>
    <w:basedOn w:val="DefaultParagraphFont"/>
    <w:link w:val="CoverBackPubID"/>
    <w:rsid w:val="001152E0"/>
    <w:rPr>
      <w:rFonts w:ascii="Calibri" w:eastAsia="Calibri" w:hAnsi="Calibri" w:cs="Arial"/>
      <w:bCs/>
      <w:color w:val="FFFFFF"/>
      <w:sz w:val="16"/>
      <w:szCs w:val="16"/>
    </w:rPr>
  </w:style>
  <w:style w:type="paragraph" w:customStyle="1" w:styleId="CoverBackAIRLocations">
    <w:name w:val="Cover Back AIR Locations"/>
    <w:basedOn w:val="CoverBackText"/>
    <w:uiPriority w:val="1"/>
    <w:rsid w:val="003416FB"/>
    <w:pPr>
      <w:spacing w:before="200" w:line="276" w:lineRule="auto"/>
      <w:ind w:left="-360" w:right="-360"/>
    </w:pPr>
    <w:rPr>
      <w:rFonts w:ascii="Calibri" w:eastAsia="Calibri" w:hAnsi="Calibri"/>
      <w:bCs/>
      <w:color w:val="FFFFFF"/>
      <w:sz w:val="18"/>
      <w:szCs w:val="18"/>
    </w:rPr>
  </w:style>
  <w:style w:type="paragraph" w:customStyle="1" w:styleId="ExhibitTitle">
    <w:name w:val="Exhibit Title"/>
    <w:basedOn w:val="HeadingFont"/>
    <w:next w:val="FigurePlacement"/>
    <w:qFormat/>
    <w:rsid w:val="00FE6739"/>
    <w:pPr>
      <w:keepLines/>
      <w:spacing w:before="240" w:after="120"/>
    </w:pPr>
    <w:rPr>
      <w:rFonts w:eastAsia="Times New Roman" w:cs="Times"/>
      <w:b/>
      <w:iCs/>
    </w:rPr>
  </w:style>
  <w:style w:type="table" w:customStyle="1" w:styleId="TableStyle-Handout">
    <w:name w:val="_Table Style-Handout"/>
    <w:basedOn w:val="TableNormal"/>
    <w:uiPriority w:val="99"/>
    <w:rsid w:val="00FE6739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customStyle="1" w:styleId="HandoutTableText">
    <w:name w:val="Handout Table Text"/>
    <w:basedOn w:val="BodyText"/>
    <w:qFormat/>
    <w:rsid w:val="00FE6739"/>
    <w:pPr>
      <w:spacing w:before="120"/>
    </w:p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FE6739"/>
    <w:pPr>
      <w:keepLines/>
      <w:spacing w:before="120" w:after="240"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FE6739"/>
  </w:style>
  <w:style w:type="character" w:customStyle="1" w:styleId="ReferenceItalics">
    <w:name w:val="Reference Italics"/>
    <w:basedOn w:val="DefaultParagraphFont"/>
    <w:qFormat/>
    <w:rsid w:val="00FE6739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FE6739"/>
    <w:rPr>
      <w:rFonts w:eastAsia="Arial"/>
      <w:bCs/>
      <w:color w:val="auto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FE6739"/>
    <w:pPr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FE6739"/>
    <w:pPr>
      <w:outlineLvl w:val="9"/>
    </w:pPr>
  </w:style>
  <w:style w:type="paragraph" w:customStyle="1" w:styleId="Heading5NoTOC">
    <w:name w:val="Heading 5 No TOC"/>
    <w:basedOn w:val="Heading5"/>
    <w:next w:val="BodyTextPostHead"/>
    <w:link w:val="Heading5NoTOCChar"/>
    <w:rsid w:val="00FE6739"/>
    <w:pPr>
      <w:keepNext/>
      <w:keepLines/>
      <w:outlineLvl w:val="9"/>
    </w:pPr>
    <w:rPr>
      <w:rFonts w:cstheme="majorHAnsi"/>
      <w:color w:val="000000"/>
    </w:rPr>
  </w:style>
  <w:style w:type="paragraph" w:customStyle="1" w:styleId="Heading6NoTOC">
    <w:name w:val="Heading 6 No TOC"/>
    <w:basedOn w:val="Heading6"/>
    <w:next w:val="BodyTextPostHead"/>
    <w:link w:val="Heading6NoTOCChar"/>
    <w:qFormat/>
    <w:rsid w:val="00FE6739"/>
    <w:pPr>
      <w:keepNext/>
      <w:keepLines/>
      <w:outlineLvl w:val="9"/>
    </w:pPr>
    <w:rPr>
      <w:color w:val="000000"/>
    </w:rPr>
  </w:style>
  <w:style w:type="character" w:customStyle="1" w:styleId="Heading5NoTOCChar">
    <w:name w:val="Heading 5 No TOC Char"/>
    <w:basedOn w:val="Heading5Char"/>
    <w:link w:val="Heading5NoTOC"/>
    <w:rsid w:val="00FE6739"/>
    <w:rPr>
      <w:rFonts w:eastAsia="Calibri" w:cstheme="majorHAnsi"/>
      <w:b/>
      <w:color w:val="000000"/>
    </w:rPr>
  </w:style>
  <w:style w:type="character" w:customStyle="1" w:styleId="Heading4NoTOCChar">
    <w:name w:val="Heading 4 No TOC Char"/>
    <w:basedOn w:val="DefaultParagraphFont"/>
    <w:link w:val="Heading4NoTOC"/>
    <w:rsid w:val="00FE6739"/>
    <w:rPr>
      <w:rFonts w:asciiTheme="majorHAnsi" w:eastAsia="Times New Roman" w:hAnsiTheme="majorHAnsi" w:cs="Times New Roman"/>
      <w:b/>
      <w:i/>
      <w:iCs/>
      <w:color w:val="C04B26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FE6739"/>
    <w:rPr>
      <w:rFonts w:asciiTheme="majorHAnsi" w:eastAsia="Times New Roman" w:hAnsiTheme="majorHAnsi" w:cs="Times New Roman"/>
      <w:b/>
      <w:color w:val="C04B26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FE6739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FE6739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FE6739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FE6739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FE6739"/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C04B26" w:themeFill="accent1"/>
        <w:vAlign w:val="bottom"/>
      </w:tcPr>
    </w:tblStylePr>
  </w:style>
  <w:style w:type="paragraph" w:customStyle="1" w:styleId="AgendaColumnHeading">
    <w:name w:val="Agenda Column Heading"/>
    <w:basedOn w:val="AgendaDescription"/>
    <w:uiPriority w:val="28"/>
    <w:rsid w:val="00FE6739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FE6739"/>
    <w:rPr>
      <w:rFonts w:eastAsia="Calibri" w:cs="Times New Roman"/>
      <w:b/>
      <w:i/>
      <w:color w:val="000000"/>
    </w:rPr>
  </w:style>
  <w:style w:type="paragraph" w:customStyle="1" w:styleId="DocumentSubtitle">
    <w:name w:val="Document Subtitle"/>
    <w:basedOn w:val="Heading1"/>
    <w:rsid w:val="00684357"/>
    <w:pPr>
      <w:spacing w:after="480"/>
      <w:outlineLvl w:val="9"/>
    </w:pPr>
    <w:rPr>
      <w:rFonts w:eastAsia="Calibri"/>
      <w:color w:val="000000" w:themeColor="text1"/>
      <w:sz w:val="6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6739"/>
    <w:rPr>
      <w:color w:val="605E5C"/>
      <w:shd w:val="clear" w:color="auto" w:fill="E1DFDD"/>
    </w:rPr>
  </w:style>
  <w:style w:type="paragraph" w:customStyle="1" w:styleId="CoverFrontHeader">
    <w:name w:val="Cover Front Header"/>
    <w:qFormat/>
    <w:rsid w:val="00FE6739"/>
    <w:pPr>
      <w:widowControl w:val="0"/>
      <w:spacing w:before="2520"/>
    </w:pPr>
  </w:style>
  <w:style w:type="character" w:styleId="FollowedHyperlink">
    <w:name w:val="FollowedHyperlink"/>
    <w:basedOn w:val="DefaultParagraphFont"/>
    <w:uiPriority w:val="99"/>
    <w:semiHidden/>
    <w:unhideWhenUsed/>
    <w:rsid w:val="00FE6739"/>
    <w:rPr>
      <w:color w:val="49134C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6739"/>
    <w:rPr>
      <w:color w:val="808080"/>
    </w:rPr>
  </w:style>
  <w:style w:type="character" w:styleId="Emphasis">
    <w:name w:val="Emphasis"/>
    <w:uiPriority w:val="20"/>
    <w:qFormat/>
    <w:rsid w:val="00FE6739"/>
    <w:rPr>
      <w:i/>
      <w:iCs/>
    </w:rPr>
  </w:style>
  <w:style w:type="paragraph" w:customStyle="1" w:styleId="FooterCopyright">
    <w:name w:val="Footer Copyright"/>
    <w:basedOn w:val="NoSpacing"/>
    <w:qFormat/>
    <w:rsid w:val="00421D99"/>
    <w:pPr>
      <w:suppressAutoHyphens w:val="0"/>
      <w:spacing w:line="200" w:lineRule="exact"/>
    </w:pPr>
    <w:rPr>
      <w:rFonts w:ascii="Calibri" w:hAnsi="Calibri"/>
      <w:color w:val="343F49" w:themeColor="text2"/>
      <w:sz w:val="15"/>
      <w:szCs w:val="15"/>
    </w:rPr>
  </w:style>
  <w:style w:type="character" w:customStyle="1" w:styleId="CaptionChar">
    <w:name w:val="Caption Char"/>
    <w:basedOn w:val="BodyTextChar"/>
    <w:link w:val="Caption"/>
    <w:uiPriority w:val="35"/>
    <w:rsid w:val="00987326"/>
    <w:rPr>
      <w:rFonts w:asciiTheme="majorHAnsi" w:eastAsia="Calibri" w:hAnsiTheme="majorHAnsi" w:cs="Times New Roman"/>
      <w:b/>
      <w:iCs/>
      <w:sz w:val="22"/>
      <w:szCs w:val="18"/>
    </w:rPr>
  </w:style>
  <w:style w:type="paragraph" w:customStyle="1" w:styleId="LastPgAddress">
    <w:name w:val="LastPg Address"/>
    <w:link w:val="LastPgAddressChar"/>
    <w:qFormat/>
    <w:rsid w:val="00C47D29"/>
    <w:pPr>
      <w:spacing w:before="120" w:line="204" w:lineRule="auto"/>
    </w:pPr>
    <w:rPr>
      <w:color w:val="000000" w:themeColor="text1"/>
      <w:spacing w:val="-2"/>
      <w:sz w:val="15"/>
      <w:szCs w:val="15"/>
      <w:shd w:val="clear" w:color="auto" w:fill="FFFFFF" w:themeFill="background1"/>
    </w:rPr>
  </w:style>
  <w:style w:type="paragraph" w:customStyle="1" w:styleId="LastPgPubID">
    <w:name w:val="LastPg PubID"/>
    <w:basedOn w:val="LastPgAddress"/>
    <w:link w:val="LastPgPubIDChar"/>
    <w:qFormat/>
    <w:rsid w:val="005560D6"/>
    <w:pPr>
      <w:spacing w:before="0"/>
      <w:jc w:val="right"/>
    </w:pPr>
    <w:rPr>
      <w:sz w:val="12"/>
      <w:szCs w:val="12"/>
    </w:rPr>
  </w:style>
  <w:style w:type="character" w:customStyle="1" w:styleId="LastPgPubIDChar">
    <w:name w:val="LastPg PubID Char"/>
    <w:basedOn w:val="DefaultParagraphFont"/>
    <w:link w:val="LastPgPubID"/>
    <w:rsid w:val="005560D6"/>
    <w:rPr>
      <w:color w:val="000000" w:themeColor="text1"/>
      <w:spacing w:val="-2"/>
      <w:sz w:val="12"/>
      <w:szCs w:val="12"/>
    </w:rPr>
  </w:style>
  <w:style w:type="paragraph" w:customStyle="1" w:styleId="Heading1Demo">
    <w:name w:val="Heading 1 Demo"/>
    <w:basedOn w:val="Heading1"/>
    <w:rsid w:val="00383F00"/>
    <w:pPr>
      <w:outlineLvl w:val="9"/>
    </w:pPr>
    <w:rPr>
      <w:rFonts w:eastAsia="Arial" w:cs="Times New Roman"/>
    </w:rPr>
  </w:style>
  <w:style w:type="paragraph" w:customStyle="1" w:styleId="Heading2NoTOC">
    <w:name w:val="Heading 2 No TOC"/>
    <w:link w:val="Heading2NoTOCChar"/>
    <w:uiPriority w:val="9"/>
    <w:qFormat/>
    <w:rsid w:val="00270243"/>
    <w:pPr>
      <w:keepNext/>
      <w:keepLines/>
      <w:spacing w:before="240" w:after="120" w:line="240" w:lineRule="auto"/>
    </w:pPr>
    <w:rPr>
      <w:rFonts w:asciiTheme="majorHAnsi" w:eastAsia="Times New Roman" w:hAnsiTheme="majorHAnsi" w:cs="Times New Roman"/>
      <w:b/>
      <w:bCs/>
      <w:color w:val="C04B26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270243"/>
    <w:rPr>
      <w:rFonts w:asciiTheme="majorHAnsi" w:eastAsia="Times New Roman" w:hAnsiTheme="majorHAnsi" w:cs="Times New Roman"/>
      <w:b/>
      <w:bCs/>
      <w:color w:val="C04B26" w:themeColor="accent1"/>
      <w:sz w:val="36"/>
      <w:szCs w:val="36"/>
    </w:rPr>
  </w:style>
  <w:style w:type="paragraph" w:customStyle="1" w:styleId="AppxTitle">
    <w:name w:val="Appx Title"/>
    <w:basedOn w:val="Heading2"/>
    <w:next w:val="BodyTextPostHead"/>
    <w:qFormat/>
    <w:rsid w:val="009D1700"/>
  </w:style>
  <w:style w:type="paragraph" w:customStyle="1" w:styleId="Table11ColumnHeading">
    <w:name w:val="Table 11 Column Heading"/>
    <w:basedOn w:val="Table11Basic"/>
    <w:qFormat/>
    <w:rsid w:val="005849A7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5849A7"/>
    <w:rPr>
      <w:b/>
    </w:rPr>
  </w:style>
  <w:style w:type="paragraph" w:customStyle="1" w:styleId="Table10ColumnHeading">
    <w:name w:val="Table 10 Column Heading"/>
    <w:basedOn w:val="Table10Basic"/>
    <w:qFormat/>
    <w:rsid w:val="005849A7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5849A7"/>
    <w:rPr>
      <w:b/>
    </w:rPr>
  </w:style>
  <w:style w:type="paragraph" w:customStyle="1" w:styleId="TableTitle">
    <w:name w:val="Table Title"/>
    <w:basedOn w:val="HeadingFont"/>
    <w:qFormat/>
    <w:rsid w:val="001627C7"/>
    <w:pPr>
      <w:keepLines/>
      <w:spacing w:before="240" w:after="120"/>
    </w:pPr>
    <w:rPr>
      <w:rFonts w:eastAsia="Times New Roman" w:cs="Times"/>
      <w:b/>
    </w:rPr>
  </w:style>
  <w:style w:type="numbering" w:customStyle="1" w:styleId="AIRTableNumbering">
    <w:name w:val="AIR Table Numbering"/>
    <w:uiPriority w:val="99"/>
    <w:rsid w:val="007642C7"/>
    <w:pPr>
      <w:numPr>
        <w:numId w:val="11"/>
      </w:numPr>
    </w:pPr>
  </w:style>
  <w:style w:type="numbering" w:customStyle="1" w:styleId="AIRTableBullet">
    <w:name w:val="AIR Table Bullet"/>
    <w:uiPriority w:val="99"/>
    <w:rsid w:val="007642C7"/>
    <w:pPr>
      <w:numPr>
        <w:numId w:val="12"/>
      </w:numPr>
    </w:pPr>
  </w:style>
  <w:style w:type="character" w:customStyle="1" w:styleId="TableHeading">
    <w:name w:val="Table Heading"/>
    <w:uiPriority w:val="1"/>
    <w:qFormat/>
    <w:rsid w:val="007642C7"/>
    <w:rPr>
      <w:b/>
      <w:color w:val="auto"/>
    </w:rPr>
  </w:style>
  <w:style w:type="paragraph" w:customStyle="1" w:styleId="FigureTitle">
    <w:name w:val="Figure Title"/>
    <w:basedOn w:val="Caption"/>
    <w:rsid w:val="00636F1A"/>
  </w:style>
  <w:style w:type="paragraph" w:customStyle="1" w:styleId="Header-Blank">
    <w:name w:val="Header-Blank"/>
    <w:basedOn w:val="HeadingFont"/>
    <w:qFormat/>
    <w:rsid w:val="00453429"/>
    <w:pPr>
      <w:keepNext w:val="0"/>
    </w:pPr>
  </w:style>
  <w:style w:type="paragraph" w:customStyle="1" w:styleId="Header1stPageLogos">
    <w:name w:val="Header 1st Page Logos"/>
    <w:qFormat/>
    <w:rsid w:val="00483603"/>
    <w:pPr>
      <w:widowControl w:val="0"/>
      <w:spacing w:line="240" w:lineRule="auto"/>
      <w:ind w:left="-360" w:right="-360"/>
    </w:pPr>
    <w:rPr>
      <w:rFonts w:eastAsia="Calibri" w:cs="Times New Roman"/>
    </w:rPr>
  </w:style>
  <w:style w:type="paragraph" w:customStyle="1" w:styleId="Header1stPageGraphicRule">
    <w:name w:val="Header 1st Page Graphic Rule"/>
    <w:basedOn w:val="Header1stPageLogos"/>
    <w:qFormat/>
    <w:rsid w:val="00483603"/>
    <w:pPr>
      <w:spacing w:after="360"/>
    </w:pPr>
    <w:rPr>
      <w:noProof/>
      <w:sz w:val="12"/>
      <w:szCs w:val="12"/>
    </w:rPr>
  </w:style>
  <w:style w:type="paragraph" w:customStyle="1" w:styleId="FooterIdentifierText">
    <w:name w:val="Footer Identifier Text"/>
    <w:qFormat/>
    <w:rsid w:val="0053148F"/>
    <w:pPr>
      <w:spacing w:line="240" w:lineRule="auto"/>
      <w:ind w:left="-504" w:right="-504"/>
    </w:pPr>
    <w:rPr>
      <w:rFonts w:ascii="Calibri" w:eastAsia="Calibri" w:hAnsi="Calibri" w:cs="Calibri"/>
      <w:color w:val="59565A"/>
      <w:kern w:val="24"/>
      <w:sz w:val="18"/>
      <w:szCs w:val="20"/>
    </w:rPr>
  </w:style>
  <w:style w:type="character" w:customStyle="1" w:styleId="HighlightCenterName">
    <w:name w:val="Highlight Center Name"/>
    <w:uiPriority w:val="1"/>
    <w:qFormat/>
    <w:rsid w:val="0001564E"/>
    <w:rPr>
      <w:b/>
      <w:bCs/>
      <w:color w:val="C04B26" w:themeColor="accent1"/>
    </w:rPr>
  </w:style>
  <w:style w:type="paragraph" w:customStyle="1" w:styleId="LastPgCenterName">
    <w:name w:val="LastPg Center Name"/>
    <w:basedOn w:val="LastPgAddress"/>
    <w:link w:val="LastPgCenterNameChar"/>
    <w:qFormat/>
    <w:rsid w:val="00B85BC7"/>
    <w:pPr>
      <w:spacing w:before="80" w:line="240" w:lineRule="auto"/>
      <w:ind w:right="346"/>
    </w:pPr>
    <w:rPr>
      <w:rFonts w:cstheme="minorHAnsi"/>
      <w:sz w:val="20"/>
      <w:szCs w:val="20"/>
    </w:rPr>
  </w:style>
  <w:style w:type="character" w:customStyle="1" w:styleId="LastPgAddressChar">
    <w:name w:val="LastPg Address Char"/>
    <w:basedOn w:val="DefaultParagraphFont"/>
    <w:link w:val="LastPgAddress"/>
    <w:rsid w:val="00C47D29"/>
    <w:rPr>
      <w:color w:val="000000" w:themeColor="text1"/>
      <w:spacing w:val="-2"/>
      <w:sz w:val="15"/>
      <w:szCs w:val="15"/>
    </w:rPr>
  </w:style>
  <w:style w:type="character" w:customStyle="1" w:styleId="LastPgCenterNameChar">
    <w:name w:val="LastPg Center Name Char"/>
    <w:basedOn w:val="LastPgAddressChar"/>
    <w:link w:val="LastPgCenterName"/>
    <w:rsid w:val="00B85BC7"/>
    <w:rPr>
      <w:rFonts w:cstheme="minorHAnsi"/>
      <w:color w:val="000000" w:themeColor="text1"/>
      <w:spacing w:val="-2"/>
      <w:sz w:val="20"/>
      <w:szCs w:val="20"/>
    </w:rPr>
  </w:style>
  <w:style w:type="paragraph" w:customStyle="1" w:styleId="FooterRuleabove">
    <w:name w:val="Footer Rule above"/>
    <w:qFormat/>
    <w:rsid w:val="00F85B94"/>
    <w:pPr>
      <w:pBdr>
        <w:bottom w:val="single" w:sz="12" w:space="1" w:color="547D3B" w:themeColor="accent3"/>
      </w:pBdr>
      <w:ind w:left="-360" w:right="144"/>
    </w:pPr>
  </w:style>
  <w:style w:type="paragraph" w:customStyle="1" w:styleId="LastPgDisclaimer">
    <w:name w:val="LastPg Disclaimer"/>
    <w:qFormat/>
    <w:rsid w:val="001B43E5"/>
    <w:pPr>
      <w:spacing w:before="120" w:after="120" w:line="240" w:lineRule="auto"/>
    </w:pPr>
    <w:rPr>
      <w:color w:val="000000" w:themeColor="text1"/>
      <w:spacing w:val="-2"/>
      <w:sz w:val="15"/>
      <w:szCs w:val="15"/>
      <w:shd w:val="clear" w:color="auto" w:fill="FFFFFF" w:themeFill="background1"/>
    </w:rPr>
  </w:style>
  <w:style w:type="paragraph" w:customStyle="1" w:styleId="LastPgCopyright">
    <w:name w:val="LastPg Copyright"/>
    <w:link w:val="LastPgCopyrightChar"/>
    <w:qFormat/>
    <w:rsid w:val="00DF33B2"/>
    <w:pPr>
      <w:spacing w:before="120" w:line="204" w:lineRule="auto"/>
      <w:ind w:left="360" w:right="339"/>
    </w:pPr>
    <w:rPr>
      <w:color w:val="000000" w:themeColor="text1"/>
      <w:spacing w:val="-2"/>
      <w:sz w:val="15"/>
      <w:szCs w:val="15"/>
      <w:shd w:val="clear" w:color="auto" w:fill="FFFFFF" w:themeFill="background1"/>
    </w:rPr>
  </w:style>
  <w:style w:type="character" w:customStyle="1" w:styleId="LastPgCopyrightChar">
    <w:name w:val="LastPg Copyright Char"/>
    <w:basedOn w:val="DefaultParagraphFont"/>
    <w:link w:val="LastPgCopyright"/>
    <w:rsid w:val="00DF33B2"/>
    <w:rPr>
      <w:color w:val="000000" w:themeColor="text1"/>
      <w:spacing w:val="-2"/>
      <w:sz w:val="15"/>
      <w:szCs w:val="15"/>
    </w:rPr>
  </w:style>
  <w:style w:type="paragraph" w:customStyle="1" w:styleId="SidebarText">
    <w:name w:val="Sidebar Text"/>
    <w:qFormat/>
    <w:rsid w:val="000C4E93"/>
    <w:pPr>
      <w:spacing w:before="100" w:after="100" w:line="240" w:lineRule="auto"/>
      <w:ind w:left="187" w:right="72"/>
    </w:pPr>
    <w:rPr>
      <w:rFonts w:ascii="Open Sans Condensed" w:eastAsia="Calibri" w:hAnsi="Open Sans Condensed" w:cstheme="majorHAnsi"/>
      <w:color w:val="343F49" w:themeColor="text2"/>
      <w:sz w:val="20"/>
      <w:szCs w:val="22"/>
    </w:rPr>
  </w:style>
  <w:style w:type="paragraph" w:customStyle="1" w:styleId="SidebarHeading">
    <w:name w:val="Sidebar Heading"/>
    <w:basedOn w:val="SidebarText"/>
    <w:next w:val="SidebarText"/>
    <w:qFormat/>
    <w:rsid w:val="000C4E93"/>
    <w:rPr>
      <w:b/>
      <w:bCs/>
      <w:color w:val="C04B26" w:themeColor="accent1"/>
      <w:sz w:val="24"/>
      <w:szCs w:val="28"/>
    </w:rPr>
  </w:style>
  <w:style w:type="table" w:customStyle="1" w:styleId="TableStyle-AIR2021">
    <w:name w:val="__Table Style-AIR 2021"/>
    <w:basedOn w:val="TableNormal"/>
    <w:uiPriority w:val="99"/>
    <w:rsid w:val="001B55EE"/>
    <w:pPr>
      <w:spacing w:line="240" w:lineRule="auto"/>
    </w:pPr>
    <w:rPr>
      <w:color w:val="343F49" w:themeColor="text2"/>
    </w:rPr>
    <w:tblPr>
      <w:tblStyleRowBandSize w:val="1"/>
      <w:tblBorders>
        <w:bottom w:val="single" w:sz="8" w:space="0" w:color="C04B26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7186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C04B26" w:themeFill="accent1"/>
      </w:tcPr>
    </w:tblStylePr>
    <w:tblStylePr w:type="lastRow">
      <w:tblPr/>
      <w:tcPr>
        <w:tcBorders>
          <w:top w:val="nil"/>
          <w:left w:val="nil"/>
          <w:bottom w:val="single" w:sz="8" w:space="0" w:color="C04B2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FEFF"/>
      </w:tcPr>
    </w:tblStylePr>
  </w:style>
  <w:style w:type="numbering" w:customStyle="1" w:styleId="AppxCaptions">
    <w:name w:val="Appx Captions"/>
    <w:uiPriority w:val="99"/>
    <w:rsid w:val="000C4E93"/>
    <w:pPr>
      <w:numPr>
        <w:numId w:val="17"/>
      </w:numPr>
    </w:pPr>
  </w:style>
  <w:style w:type="paragraph" w:customStyle="1" w:styleId="Callout-InlineSource">
    <w:name w:val="Callout-Inline Source"/>
    <w:basedOn w:val="Callout-InlineText"/>
    <w:next w:val="Normal"/>
    <w:qFormat/>
    <w:rsid w:val="000C4E93"/>
    <w:pPr>
      <w:numPr>
        <w:numId w:val="15"/>
      </w:numPr>
      <w:pBdr>
        <w:top w:val="single" w:sz="12" w:space="4" w:color="003C4A" w:themeColor="accent6" w:themeShade="E6"/>
        <w:left w:val="none" w:sz="0" w:space="0" w:color="auto"/>
        <w:bottom w:val="single" w:sz="12" w:space="4" w:color="003C4A" w:themeColor="accent6" w:themeShade="E6"/>
        <w:right w:val="none" w:sz="0" w:space="0" w:color="auto"/>
      </w:pBdr>
      <w:shd w:val="clear" w:color="auto" w:fill="auto"/>
      <w:tabs>
        <w:tab w:val="num" w:pos="360"/>
      </w:tabs>
      <w:spacing w:before="160" w:after="360" w:line="240" w:lineRule="auto"/>
      <w:ind w:left="360" w:right="360"/>
      <w:jc w:val="right"/>
    </w:pPr>
    <w:rPr>
      <w:rFonts w:ascii="Arial Narrow" w:hAnsi="Arial Narrow"/>
      <w:color w:val="547D3B" w:themeColor="accent3"/>
      <w:sz w:val="24"/>
    </w:rPr>
  </w:style>
  <w:style w:type="paragraph" w:customStyle="1" w:styleId="AppxExhibitTitle">
    <w:name w:val="Appx Exhibit Title"/>
    <w:basedOn w:val="ExhibitTitle"/>
    <w:qFormat/>
    <w:rsid w:val="000C4E93"/>
    <w:rPr>
      <w:b w:val="0"/>
      <w:color w:val="C04B26" w:themeColor="accent1"/>
    </w:rPr>
  </w:style>
  <w:style w:type="character" w:customStyle="1" w:styleId="Spacer-HeaderFooterChar">
    <w:name w:val="Spacer-HeaderFooter Char"/>
    <w:basedOn w:val="DefaultParagraphFont"/>
    <w:link w:val="Spacer-HeaderFooter"/>
    <w:rsid w:val="000C4E93"/>
    <w:rPr>
      <w:sz w:val="2"/>
      <w:szCs w:val="2"/>
    </w:rPr>
  </w:style>
  <w:style w:type="numbering" w:customStyle="1" w:styleId="ListStyle-BoxBullets">
    <w:name w:val="_List Style-Box Bullets"/>
    <w:uiPriority w:val="99"/>
    <w:rsid w:val="000C4E93"/>
    <w:pPr>
      <w:numPr>
        <w:numId w:val="16"/>
      </w:numPr>
    </w:pPr>
  </w:style>
  <w:style w:type="numbering" w:customStyle="1" w:styleId="Callout-Inline">
    <w:name w:val="Callout-Inline"/>
    <w:uiPriority w:val="99"/>
    <w:rsid w:val="000C4E93"/>
    <w:pPr>
      <w:numPr>
        <w:numId w:val="18"/>
      </w:numPr>
    </w:pPr>
  </w:style>
  <w:style w:type="paragraph" w:customStyle="1" w:styleId="Callout-Source">
    <w:name w:val="Callout-Source"/>
    <w:basedOn w:val="Callout-InlineText"/>
    <w:next w:val="Normal"/>
    <w:qFormat/>
    <w:rsid w:val="000C4E93"/>
    <w:pPr>
      <w:numPr>
        <w:numId w:val="18"/>
      </w:numPr>
      <w:pBdr>
        <w:top w:val="single" w:sz="12" w:space="4" w:color="003C4A" w:themeColor="accent6" w:themeShade="E6"/>
        <w:left w:val="none" w:sz="0" w:space="0" w:color="auto"/>
        <w:bottom w:val="single" w:sz="12" w:space="4" w:color="003C4A" w:themeColor="accent6" w:themeShade="E6"/>
        <w:right w:val="none" w:sz="0" w:space="0" w:color="auto"/>
      </w:pBdr>
      <w:shd w:val="clear" w:color="auto" w:fill="auto"/>
      <w:tabs>
        <w:tab w:val="num" w:pos="360"/>
      </w:tabs>
      <w:spacing w:before="160" w:after="360" w:line="240" w:lineRule="auto"/>
      <w:ind w:right="360"/>
      <w:jc w:val="right"/>
    </w:pPr>
    <w:rPr>
      <w:rFonts w:ascii="Arial Narrow" w:hAnsi="Arial Narrow"/>
      <w:color w:val="547D3B" w:themeColor="accent3"/>
      <w:sz w:val="24"/>
    </w:rPr>
  </w:style>
  <w:style w:type="paragraph" w:customStyle="1" w:styleId="H2Line075-12-6">
    <w:name w:val="H2 Line 0.75&quot;-12-6"/>
    <w:next w:val="BodyTextPostHead"/>
    <w:qFormat/>
    <w:rsid w:val="000C4E93"/>
    <w:pPr>
      <w:keepNext/>
      <w:framePr w:w="1080" w:wrap="notBeside" w:vAnchor="text" w:hAnchor="text" w:y="1"/>
      <w:pBdr>
        <w:top w:val="single" w:sz="36" w:space="0" w:color="007186" w:themeColor="accent2"/>
        <w:left w:val="single" w:sz="6" w:space="0" w:color="FFFFFF" w:themeColor="background1"/>
        <w:bottom w:val="single" w:sz="36" w:space="0" w:color="FFFFFF" w:themeColor="background1"/>
        <w:right w:val="single" w:sz="6" w:space="0" w:color="FFFFFF" w:themeColor="background1"/>
      </w:pBdr>
      <w:spacing w:before="240" w:after="120" w:line="240" w:lineRule="auto"/>
    </w:pPr>
    <w:rPr>
      <w:rFonts w:eastAsiaTheme="minorEastAsia"/>
      <w:sz w:val="2"/>
      <w:szCs w:val="2"/>
      <w:lang w:eastAsia="zh-CN"/>
    </w:rPr>
  </w:style>
  <w:style w:type="character" w:customStyle="1" w:styleId="CtrlPlusspacecharacter">
    <w:name w:val="Ctrl Plus space character"/>
    <w:basedOn w:val="DefaultParagraphFont"/>
    <w:uiPriority w:val="1"/>
    <w:qFormat/>
    <w:rsid w:val="000C4E93"/>
    <w:rPr>
      <w:sz w:val="4"/>
    </w:rPr>
  </w:style>
  <w:style w:type="table" w:customStyle="1" w:styleId="TableStyle-InformationBox">
    <w:name w:val="_Table Style-Information Box"/>
    <w:basedOn w:val="TableNormal"/>
    <w:uiPriority w:val="99"/>
    <w:rsid w:val="000C4E93"/>
    <w:pPr>
      <w:spacing w:line="240" w:lineRule="auto"/>
    </w:pPr>
    <w:rPr>
      <w:color w:val="343F49" w:themeColor="text2"/>
    </w:rPr>
    <w:tblPr>
      <w:tblBorders>
        <w:top w:val="single" w:sz="48" w:space="0" w:color="C04B26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8EBEE" w:themeFill="text2" w:themeFillTint="1A"/>
    </w:tcPr>
  </w:style>
  <w:style w:type="numbering" w:customStyle="1" w:styleId="ListStyle-InfoBoxBullets">
    <w:name w:val="_List Style-Info Box Bullets"/>
    <w:uiPriority w:val="99"/>
    <w:rsid w:val="000C4E93"/>
    <w:pPr>
      <w:numPr>
        <w:numId w:val="19"/>
      </w:numPr>
    </w:pPr>
  </w:style>
  <w:style w:type="paragraph" w:customStyle="1" w:styleId="InformationBoxHeading">
    <w:name w:val="Information Box Heading"/>
    <w:basedOn w:val="BodyText"/>
    <w:next w:val="InformationBoxText"/>
    <w:qFormat/>
    <w:rsid w:val="000C4E93"/>
    <w:pPr>
      <w:spacing w:before="180" w:line="240" w:lineRule="auto"/>
    </w:pPr>
    <w:rPr>
      <w:rFonts w:ascii="Arial Narrow" w:hAnsi="Arial Narrow"/>
      <w:b/>
      <w:bCs/>
      <w:caps/>
      <w:color w:val="C04B26" w:themeColor="accent1"/>
      <w:sz w:val="24"/>
    </w:rPr>
  </w:style>
  <w:style w:type="paragraph" w:customStyle="1" w:styleId="InformationBoxText">
    <w:name w:val="Information Box Text"/>
    <w:basedOn w:val="BodyText"/>
    <w:qFormat/>
    <w:rsid w:val="000C4E93"/>
    <w:pPr>
      <w:spacing w:before="180" w:after="0" w:line="300" w:lineRule="auto"/>
      <w:ind w:right="360"/>
    </w:pPr>
    <w:rPr>
      <w:rFonts w:ascii="Arial Narrow" w:hAnsi="Arial Narrow"/>
      <w:color w:val="C04B26" w:themeColor="accent1"/>
      <w:sz w:val="24"/>
    </w:rPr>
  </w:style>
  <w:style w:type="paragraph" w:customStyle="1" w:styleId="InfoBoxBullets">
    <w:name w:val="Info Box Bullets"/>
    <w:rsid w:val="000C4E93"/>
    <w:pPr>
      <w:ind w:left="360" w:hanging="360"/>
    </w:pPr>
    <w:rPr>
      <w:rFonts w:ascii="Arial Narrow" w:hAnsi="Arial Narrow"/>
      <w:color w:val="C04B26" w:themeColor="accent1"/>
    </w:rPr>
  </w:style>
  <w:style w:type="character" w:styleId="Strong">
    <w:name w:val="Strong"/>
    <w:basedOn w:val="DefaultParagraphFont"/>
    <w:uiPriority w:val="22"/>
    <w:qFormat/>
    <w:rsid w:val="001B55EE"/>
    <w:rPr>
      <w:b/>
      <w:bCs/>
    </w:rPr>
  </w:style>
  <w:style w:type="paragraph" w:customStyle="1" w:styleId="LastPageCopyright">
    <w:name w:val="Last Page Copyright"/>
    <w:basedOn w:val="BodyText"/>
    <w:qFormat/>
    <w:rsid w:val="004A3303"/>
    <w:pPr>
      <w:tabs>
        <w:tab w:val="right" w:pos="10080"/>
      </w:tabs>
      <w:spacing w:before="200" w:after="80" w:line="240" w:lineRule="auto"/>
    </w:pPr>
    <w:rPr>
      <w:rFonts w:asciiTheme="majorHAnsi" w:hAnsiTheme="majorHAnsi"/>
      <w:color w:val="343F49" w:themeColor="text2"/>
      <w:kern w:val="24"/>
      <w:sz w:val="13"/>
      <w:szCs w:val="14"/>
    </w:rPr>
  </w:style>
  <w:style w:type="paragraph" w:customStyle="1" w:styleId="LastPageFileIDExternal">
    <w:name w:val="Last Page FileID (External)"/>
    <w:link w:val="LastPageFileIDExternalChar"/>
    <w:qFormat/>
    <w:rsid w:val="004A3303"/>
    <w:pPr>
      <w:tabs>
        <w:tab w:val="right" w:pos="10800"/>
      </w:tabs>
      <w:spacing w:after="80" w:line="240" w:lineRule="auto"/>
    </w:pPr>
    <w:rPr>
      <w:rFonts w:asciiTheme="majorHAnsi" w:eastAsia="Calibri" w:hAnsiTheme="majorHAnsi"/>
      <w:color w:val="343F49" w:themeColor="text2"/>
      <w:kern w:val="24"/>
      <w:sz w:val="13"/>
      <w:szCs w:val="14"/>
    </w:rPr>
  </w:style>
  <w:style w:type="paragraph" w:customStyle="1" w:styleId="LastPageAIRORG">
    <w:name w:val="Last Page AIR.ORG"/>
    <w:next w:val="Normal"/>
    <w:qFormat/>
    <w:rsid w:val="004A3303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343F49" w:themeColor="text2"/>
      <w:sz w:val="20"/>
      <w:szCs w:val="20"/>
    </w:rPr>
  </w:style>
  <w:style w:type="character" w:customStyle="1" w:styleId="LastPageFileIDExternalChar">
    <w:name w:val="Last Page FileID (External) Char"/>
    <w:basedOn w:val="DefaultParagraphFont"/>
    <w:link w:val="LastPageFileIDExternal"/>
    <w:rsid w:val="004A3303"/>
    <w:rPr>
      <w:rFonts w:asciiTheme="majorHAnsi" w:eastAsia="Calibri" w:hAnsiTheme="majorHAnsi"/>
      <w:color w:val="343F49" w:themeColor="text2"/>
      <w:kern w:val="24"/>
      <w:sz w:val="13"/>
      <w:szCs w:val="14"/>
    </w:rPr>
  </w:style>
  <w:style w:type="table" w:customStyle="1" w:styleId="Sidebar">
    <w:name w:val="Sidebar"/>
    <w:basedOn w:val="TableNormal"/>
    <w:uiPriority w:val="99"/>
    <w:rsid w:val="00370005"/>
    <w:pPr>
      <w:spacing w:line="240" w:lineRule="auto"/>
    </w:pPr>
    <w:tblPr/>
  </w:style>
  <w:style w:type="table" w:customStyle="1" w:styleId="SidebarBox">
    <w:name w:val="Sidebar Box"/>
    <w:basedOn w:val="TableNormal"/>
    <w:uiPriority w:val="99"/>
    <w:rsid w:val="0001689F"/>
    <w:pPr>
      <w:spacing w:line="240" w:lineRule="auto"/>
    </w:pPr>
    <w:tblPr>
      <w:tblBorders>
        <w:top w:val="single" w:sz="24" w:space="0" w:color="C04B26" w:themeColor="accent1"/>
        <w:bottom w:val="single" w:sz="12" w:space="0" w:color="C04B26" w:themeColor="accent1"/>
      </w:tblBorders>
    </w:tblPr>
    <w:tcPr>
      <w:shd w:val="clear" w:color="auto" w:fill="FBF2EF"/>
    </w:tc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41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4173"/>
    <w:rPr>
      <w:color w:val="343F49" w:themeColor="tex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4A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4A00"/>
    <w:rPr>
      <w:rFonts w:ascii="Times" w:eastAsia="SimSun" w:hAnsi="Times" w:cs="Times New Roman"/>
      <w:szCs w:val="20"/>
    </w:rPr>
  </w:style>
  <w:style w:type="paragraph" w:styleId="NormalWeb">
    <w:name w:val="Normal (Web)"/>
    <w:basedOn w:val="Normal"/>
    <w:uiPriority w:val="99"/>
    <w:unhideWhenUsed/>
    <w:rsid w:val="006958A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E5D7F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176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.ed.gov/funding/grantsearch/details.asp?ID=588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hyperlink" Target="https://nam10.safelinks.protection.outlook.com/?url=https%3A%2F%2Fcreativecommons.org%2Flicenses%2Fby-nc-nd%2F4.0%2Flegalcode.en&amp;data=05%7C02%7Clholdheide%40air.org%7C00cf2f702dd44655aa2908dd3a1107a8%7C9ea45dbc7b724abfa77cc770a0a8b962%7C0%7C0%7C638730567040316538%7CUnknown%7CTWFpbGZsb3d8eyJFbXB0eU1hcGkiOnRydWUsIlYiOiIwLjAuMDAwMCIsIlAiOiJXaW4zMiIsIkFOIjoiTWFpbCIsIldUIjoyfQ%3D%3D%7C0%7C%7C%7C&amp;sdata=OlqJpoFzAIEnxrE8sJ4dJ0I0gx6bUtzcdXoDolQ6FQI%3D&amp;reserved=0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d\Downloads\Lead-IDEA-Center-Handout-portrait-template.dotx" TargetMode="External"/></Relationships>
</file>

<file path=word/theme/theme1.xml><?xml version="1.0" encoding="utf-8"?>
<a:theme xmlns:a="http://schemas.openxmlformats.org/drawingml/2006/main" name="2019_AIR_Corporate_MS-Office_Branding">
  <a:themeElements>
    <a:clrScheme name="Lead IDEA Center">
      <a:dk1>
        <a:srgbClr val="000000"/>
      </a:dk1>
      <a:lt1>
        <a:srgbClr val="FFFFFF"/>
      </a:lt1>
      <a:dk2>
        <a:srgbClr val="343F49"/>
      </a:dk2>
      <a:lt2>
        <a:srgbClr val="E7FBFF"/>
      </a:lt2>
      <a:accent1>
        <a:srgbClr val="C04B26"/>
      </a:accent1>
      <a:accent2>
        <a:srgbClr val="007186"/>
      </a:accent2>
      <a:accent3>
        <a:srgbClr val="547D3B"/>
      </a:accent3>
      <a:accent4>
        <a:srgbClr val="75A042"/>
      </a:accent4>
      <a:accent5>
        <a:srgbClr val="076233"/>
      </a:accent5>
      <a:accent6>
        <a:srgbClr val="004453"/>
      </a:accent6>
      <a:hlink>
        <a:srgbClr val="076233"/>
      </a:hlink>
      <a:folHlink>
        <a:srgbClr val="49134C"/>
      </a:folHlink>
    </a:clrScheme>
    <a:fontScheme name="Lead IDEA center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8EE476DFA949ADC50D6667EE310E" ma:contentTypeVersion="" ma:contentTypeDescription="Create a new document." ma:contentTypeScope="" ma:versionID="208a17916a75397bb15a4ea43bd10635">
  <xsd:schema xmlns:xsd="http://www.w3.org/2001/XMLSchema" xmlns:xs="http://www.w3.org/2001/XMLSchema" xmlns:p="http://schemas.microsoft.com/office/2006/metadata/properties" xmlns:ns2="522f4305-35ec-47cd-b325-49d3aeea17a1" xmlns:ns3="4e19a5c6-be22-4928-9113-0381b8899962" xmlns:ns4="b8759a14-0f36-467b-89bb-6221a083b0fc" targetNamespace="http://schemas.microsoft.com/office/2006/metadata/properties" ma:root="true" ma:fieldsID="a9fa3a6dae8a9a617e62b8700141b8d7" ns2:_="" ns3:_="" ns4:_="">
    <xsd:import namespace="522f4305-35ec-47cd-b325-49d3aeea17a1"/>
    <xsd:import namespace="4e19a5c6-be22-4928-9113-0381b8899962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f4305-35ec-47cd-b325-49d3aeea1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9a5c6-be22-4928-9113-0381b8899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59a14-0f36-467b-89bb-6221a083b0fc" xsi:nil="true"/>
    <lcf76f155ced4ddcb4097134ff3c332f xmlns="522f4305-35ec-47cd-b325-49d3aeea17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B9DB-8EF4-44A3-B423-2EAA0D771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f4305-35ec-47cd-b325-49d3aeea17a1"/>
    <ds:schemaRef ds:uri="4e19a5c6-be22-4928-9113-0381b8899962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747E-38F9-4726-8868-7380A5464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03D48-AE49-4CD7-904F-CA88B4BD5C28}">
  <ds:schemaRefs>
    <ds:schemaRef ds:uri="522f4305-35ec-47cd-b325-49d3aeea17a1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4e19a5c6-be22-4928-9113-0381b8899962"/>
    <ds:schemaRef ds:uri="http://schemas.microsoft.com/office/infopath/2007/PartnerControls"/>
    <ds:schemaRef ds:uri="http://www.w3.org/XML/1998/namespace"/>
    <ds:schemaRef ds:uri="b8759a14-0f36-467b-89bb-6221a083b0fc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16D32B-2C9A-4C6C-9F47-5CF56BC3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Lead-IDEA-Center-Handout-portrait-template</Template>
  <TotalTime>17</TotalTime>
  <Pages>29</Pages>
  <Words>4939</Words>
  <Characters>28154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33027</CharactersWithSpaces>
  <SharedDoc>false</SharedDoc>
  <HLinks>
    <vt:vector size="6" baseType="variant"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https://ies.ed.gov/funding/grantsearch/details.asp?ID=5880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Coukoulis, Nicholas</dc:creator>
  <cp:keywords/>
  <dc:description/>
  <cp:lastModifiedBy>Reed, Jen</cp:lastModifiedBy>
  <cp:revision>9</cp:revision>
  <cp:lastPrinted>2019-10-04T21:04:00Z</cp:lastPrinted>
  <dcterms:created xsi:type="dcterms:W3CDTF">2025-01-24T15:38:00Z</dcterms:created>
  <dcterms:modified xsi:type="dcterms:W3CDTF">2025-02-07T17:59:00Z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0x01010034908EE476DFA949ADC50D6667EE310E</vt:lpwstr>
  </property>
  <property fmtid="{D5CDD505-2E9C-101B-9397-08002B2CF9AE}" pid="3" name="MediaServiceImageTags">
    <vt:lpwstr/>
  </property>
</Properties>
</file>